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D4" w:rsidRDefault="009635D4" w:rsidP="00832F49">
      <w:pPr>
        <w:jc w:val="center"/>
        <w:rPr>
          <w:rFonts w:ascii="Arial" w:hAnsi="Arial" w:cs="Arial"/>
          <w:b/>
          <w:bCs/>
          <w:color w:val="002060"/>
          <w:spacing w:val="100"/>
          <w:sz w:val="28"/>
          <w:szCs w:val="28"/>
          <w:u w:val="double"/>
        </w:rPr>
      </w:pPr>
      <w:r>
        <w:rPr>
          <w:rFonts w:ascii="Arial" w:hAnsi="Arial" w:cs="Arial"/>
          <w:b/>
          <w:bCs/>
          <w:color w:val="002060"/>
          <w:spacing w:val="100"/>
          <w:sz w:val="28"/>
          <w:szCs w:val="28"/>
          <w:u w:val="double"/>
        </w:rPr>
        <w:t>ТЕМАТИЧЕСКОЕ ПЛАНИРОВАНИЕ 3 класс</w:t>
      </w:r>
    </w:p>
    <w:tbl>
      <w:tblPr>
        <w:tblW w:w="15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606"/>
        <w:gridCol w:w="2079"/>
        <w:gridCol w:w="1106"/>
        <w:gridCol w:w="1985"/>
        <w:gridCol w:w="4397"/>
        <w:gridCol w:w="2977"/>
        <w:gridCol w:w="1840"/>
      </w:tblGrid>
      <w:tr w:rsidR="009635D4">
        <w:trPr>
          <w:trHeight w:val="934"/>
        </w:trPr>
        <w:tc>
          <w:tcPr>
            <w:tcW w:w="609" w:type="dxa"/>
          </w:tcPr>
          <w:p w:rsidR="009635D4" w:rsidRDefault="009635D4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№</w:t>
            </w:r>
          </w:p>
        </w:tc>
        <w:tc>
          <w:tcPr>
            <w:tcW w:w="606" w:type="dxa"/>
          </w:tcPr>
          <w:p w:rsidR="009635D4" w:rsidRDefault="009635D4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№</w:t>
            </w:r>
          </w:p>
        </w:tc>
        <w:tc>
          <w:tcPr>
            <w:tcW w:w="2078" w:type="dxa"/>
          </w:tcPr>
          <w:p w:rsidR="009635D4" w:rsidRDefault="009635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ТЕМЫ (ПОДТЕМЫ)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</w:tcPr>
          <w:p w:rsidR="009635D4" w:rsidRDefault="009635D4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ЛЕКСИЧЕСКИЙ МАТЕРИАЛ</w:t>
            </w:r>
          </w:p>
        </w:tc>
        <w:tc>
          <w:tcPr>
            <w:tcW w:w="4395" w:type="dxa"/>
          </w:tcPr>
          <w:p w:rsidR="009635D4" w:rsidRDefault="009635D4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ГРАММАТИЧЕСКИЙ МАТЕРИАЛ</w:t>
            </w:r>
          </w:p>
        </w:tc>
        <w:tc>
          <w:tcPr>
            <w:tcW w:w="2976" w:type="dxa"/>
          </w:tcPr>
          <w:p w:rsidR="009635D4" w:rsidRDefault="009635D4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1839" w:type="dxa"/>
          </w:tcPr>
          <w:p w:rsidR="009635D4" w:rsidRDefault="009635D4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ПРИМЕЧАНИЯ</w:t>
            </w: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ч.</w:t>
            </w:r>
          </w:p>
        </w:tc>
        <w:tc>
          <w:tcPr>
            <w:tcW w:w="1984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Знакомство, семья, профессия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ч.</w:t>
            </w:r>
          </w:p>
        </w:tc>
        <w:tc>
          <w:tcPr>
            <w:tcW w:w="1984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стр.4</w:t>
            </w:r>
          </w:p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сохранности знаний</w:t>
            </w: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Животные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ч.</w:t>
            </w:r>
          </w:p>
        </w:tc>
        <w:tc>
          <w:tcPr>
            <w:tcW w:w="1984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стр.10</w:t>
            </w:r>
          </w:p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Повторение: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количественных числительных от 1 до12</w:t>
            </w:r>
          </w:p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ртикли: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)/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Игрушки 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ч.</w:t>
            </w:r>
          </w:p>
          <w:p w:rsidR="009635D4" w:rsidRDefault="009635D4">
            <w:pPr>
              <w:jc w:val="center"/>
              <w:rPr>
                <w:rFonts w:ascii="Arial" w:hAnsi="Arial" w:cs="Arial"/>
                <w:color w:val="F79646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стр.14</w:t>
            </w:r>
          </w:p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Повторение:</w:t>
            </w:r>
            <w:r>
              <w:rPr>
                <w:rFonts w:ascii="Arial" w:hAnsi="Arial" w:cs="Arial"/>
                <w:sz w:val="20"/>
                <w:szCs w:val="20"/>
              </w:rPr>
              <w:t xml:space="preserve"> указательные местоимения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these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that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those</w:t>
            </w: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i/>
                <w:iCs/>
                <w:color w:val="F79646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Игры 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ч.</w:t>
            </w:r>
          </w:p>
        </w:tc>
        <w:tc>
          <w:tcPr>
            <w:tcW w:w="1984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стр.20</w:t>
            </w: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i/>
                <w:iCs/>
                <w:color w:val="F79646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Спорт 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ч.</w:t>
            </w:r>
          </w:p>
        </w:tc>
        <w:tc>
          <w:tcPr>
            <w:tcW w:w="1984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стр.24</w:t>
            </w: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i/>
                <w:iCs/>
                <w:color w:val="F79646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Члены семьи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ч.</w:t>
            </w:r>
          </w:p>
        </w:tc>
        <w:tc>
          <w:tcPr>
            <w:tcW w:w="1984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i/>
                <w:iCs/>
                <w:color w:val="F79646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Повседневная жизнь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ч.</w:t>
            </w:r>
          </w:p>
        </w:tc>
        <w:tc>
          <w:tcPr>
            <w:tcW w:w="1984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уровня сформированности умений аудирования</w:t>
            </w: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i/>
                <w:iCs/>
                <w:color w:val="F79646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ЕДА 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ч.</w:t>
            </w:r>
          </w:p>
        </w:tc>
        <w:tc>
          <w:tcPr>
            <w:tcW w:w="1984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стр. 36, 42, 49, 51, 53, 54, 4, 5, 9, 13, 19, 23</w:t>
            </w: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Повторение: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Простое настоящее время</w:t>
            </w:r>
            <w:r>
              <w:rPr>
                <w:rFonts w:ascii="Arial" w:hAnsi="Arial" w:cs="Arial"/>
                <w:color w:val="C0504D"/>
                <w:sz w:val="20"/>
                <w:szCs w:val="20"/>
              </w:rPr>
              <w:t xml:space="preserve"> Новый грамм. мат-л: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Простое прошедшее время. Правильные  и неправильные глаголы (утвердительная, вопросительная и отрицательная форма)</w:t>
            </w: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уровня сформированности умений чтения                        Контроль уровня сформированности устной речи</w:t>
            </w: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КАНИКУЛЫ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ч.</w:t>
            </w:r>
          </w:p>
        </w:tc>
        <w:tc>
          <w:tcPr>
            <w:tcW w:w="1984" w:type="dxa"/>
          </w:tcPr>
          <w:p w:rsidR="009635D4" w:rsidRDefault="009635D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стр. 31, 44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395" w:type="dxa"/>
          </w:tcPr>
          <w:p w:rsidR="009635D4" w:rsidRPr="00C0565F" w:rsidRDefault="009635D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C0504D"/>
                <w:sz w:val="20"/>
                <w:szCs w:val="20"/>
              </w:rPr>
              <w:t>Новый</w:t>
            </w:r>
            <w:r w:rsidRPr="00C0565F">
              <w:rPr>
                <w:rFonts w:ascii="Arial" w:hAnsi="Arial" w:cs="Arial"/>
                <w:color w:val="C0504D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C0504D"/>
                <w:sz w:val="20"/>
                <w:szCs w:val="20"/>
              </w:rPr>
              <w:t>грамм</w:t>
            </w:r>
            <w:r w:rsidRPr="00C0565F">
              <w:rPr>
                <w:rFonts w:ascii="Arial" w:hAnsi="Arial" w:cs="Arial"/>
                <w:color w:val="C0504D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C0504D"/>
                <w:sz w:val="20"/>
                <w:szCs w:val="20"/>
              </w:rPr>
              <w:t>мат</w:t>
            </w:r>
            <w:r w:rsidRPr="00C0565F">
              <w:rPr>
                <w:rFonts w:ascii="Arial" w:hAnsi="Arial" w:cs="Arial"/>
                <w:color w:val="C0504D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color w:val="C0504D"/>
                <w:sz w:val="20"/>
                <w:szCs w:val="20"/>
              </w:rPr>
              <w:t>л</w:t>
            </w:r>
            <w:r w:rsidRPr="00C0565F">
              <w:rPr>
                <w:rFonts w:ascii="Arial" w:hAnsi="Arial" w:cs="Arial"/>
                <w:color w:val="C0504D"/>
                <w:sz w:val="20"/>
                <w:szCs w:val="20"/>
                <w:lang w:val="en-US"/>
              </w:rPr>
              <w:t>:</w:t>
            </w:r>
            <w:r w:rsidRPr="00C056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635D4" w:rsidRPr="00C0565F" w:rsidRDefault="009635D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there</w:t>
            </w:r>
            <w:r w:rsidRPr="00C056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</w:t>
            </w:r>
            <w:r w:rsidRPr="00C0565F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are</w:t>
            </w:r>
          </w:p>
          <w:p w:rsidR="009635D4" w:rsidRDefault="00963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there</w:t>
            </w:r>
            <w:r w:rsidRPr="00832F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was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were</w:t>
            </w:r>
            <w:r w:rsidRPr="00832F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числительные (количественные и порядковые) от13 до200</w:t>
            </w:r>
          </w:p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модальный глагол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must</w:t>
            </w:r>
          </w:p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степени сравнения прилагательных</w:t>
            </w:r>
          </w:p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будущее время</w:t>
            </w: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лексико- грамматического материала</w:t>
            </w:r>
          </w:p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уровня сформированности умений аудирования</w:t>
            </w:r>
          </w:p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уровня сформированности устной речи</w:t>
            </w: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ПИТОМЦЫ И ДРУГИЕ ЖИВОТНЫЕ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ч.</w:t>
            </w:r>
          </w:p>
        </w:tc>
        <w:tc>
          <w:tcPr>
            <w:tcW w:w="1984" w:type="dxa"/>
          </w:tcPr>
          <w:p w:rsidR="009635D4" w:rsidRDefault="00963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стр. 53, 10, 26, 38,</w:t>
            </w: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количественные и порядковые числительные от 13 до 100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Повторение:</w:t>
            </w:r>
            <w:r>
              <w:rPr>
                <w:rFonts w:ascii="Arial" w:hAnsi="Arial" w:cs="Arial"/>
                <w:sz w:val="20"/>
                <w:szCs w:val="20"/>
              </w:rPr>
              <w:t xml:space="preserve"> модальный глагол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can</w:t>
            </w:r>
            <w:r>
              <w:rPr>
                <w:rFonts w:ascii="Arial" w:hAnsi="Arial" w:cs="Arial"/>
                <w:color w:val="C0504D"/>
                <w:sz w:val="20"/>
                <w:szCs w:val="20"/>
              </w:rPr>
              <w:t xml:space="preserve"> Новый грамм. мат-л:</w:t>
            </w:r>
            <w:r>
              <w:rPr>
                <w:rFonts w:ascii="Arial" w:hAnsi="Arial" w:cs="Arial"/>
                <w:sz w:val="20"/>
                <w:szCs w:val="20"/>
              </w:rPr>
              <w:t xml:space="preserve">  степень сравнения многосложных прилагательных и исключения                                     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Повторение: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Настоящее простое время, Настоящее продолженное время и будущее  </w:t>
            </w: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уровня сформированности умений аудирования             Контроль уровня сформированности умений чтения                       Контроль уровня сформированности устной речи</w:t>
            </w: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ОДЕЖДА 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ч.</w:t>
            </w:r>
          </w:p>
        </w:tc>
        <w:tc>
          <w:tcPr>
            <w:tcW w:w="1984" w:type="dxa"/>
          </w:tcPr>
          <w:p w:rsidR="009635D4" w:rsidRDefault="00963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стр. 56, 64, 71, 82, 86</w:t>
            </w: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Будущее время (утвердительная, вопросительная и отрицательная форма)</w:t>
            </w: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лексико- грамматического материала</w:t>
            </w:r>
          </w:p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 уровня сформированности умений чтения                        </w:t>
            </w: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ВРЕМЕНА ГОДА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ч.</w:t>
            </w:r>
          </w:p>
        </w:tc>
        <w:tc>
          <w:tcPr>
            <w:tcW w:w="1984" w:type="dxa"/>
          </w:tcPr>
          <w:p w:rsidR="009635D4" w:rsidRDefault="00963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Неопределенные местоимения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some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Pr="00832F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уровня сформированности умений аудирования</w:t>
            </w: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ГОД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ч.</w:t>
            </w:r>
          </w:p>
        </w:tc>
        <w:tc>
          <w:tcPr>
            <w:tcW w:w="1984" w:type="dxa"/>
          </w:tcPr>
          <w:p w:rsidR="009635D4" w:rsidRDefault="00963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стр. 21, 26,  31, 37</w:t>
            </w: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something, anything, nothing, somebody, anybody, nobody</w:t>
            </w: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уровня сформированности умений чтения</w:t>
            </w: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VIII</w:t>
            </w: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ПРИРОДА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ч.</w:t>
            </w:r>
          </w:p>
        </w:tc>
        <w:tc>
          <w:tcPr>
            <w:tcW w:w="1984" w:type="dxa"/>
          </w:tcPr>
          <w:p w:rsidR="009635D4" w:rsidRDefault="00963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стр. 53, 57</w:t>
            </w: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лексико- грамматического материала</w:t>
            </w: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5D4">
        <w:tc>
          <w:tcPr>
            <w:tcW w:w="60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06" w:type="dxa"/>
          </w:tcPr>
          <w:p w:rsidR="009635D4" w:rsidRDefault="00963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ч.</w:t>
            </w:r>
          </w:p>
        </w:tc>
        <w:tc>
          <w:tcPr>
            <w:tcW w:w="1984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9635D4" w:rsidRDefault="009635D4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контрольных</w:t>
            </w:r>
          </w:p>
        </w:tc>
        <w:tc>
          <w:tcPr>
            <w:tcW w:w="1839" w:type="dxa"/>
          </w:tcPr>
          <w:p w:rsidR="009635D4" w:rsidRDefault="00963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5D4" w:rsidRDefault="009635D4">
      <w:pPr>
        <w:rPr>
          <w:rFonts w:cs="Times New Roman"/>
        </w:rPr>
      </w:pPr>
    </w:p>
    <w:sectPr w:rsidR="009635D4" w:rsidSect="00832F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F49"/>
    <w:rsid w:val="00175697"/>
    <w:rsid w:val="003C241E"/>
    <w:rsid w:val="00512A20"/>
    <w:rsid w:val="00832F49"/>
    <w:rsid w:val="008905E0"/>
    <w:rsid w:val="00893897"/>
    <w:rsid w:val="009635D4"/>
    <w:rsid w:val="00994DF1"/>
    <w:rsid w:val="00C0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49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3897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367</Words>
  <Characters>2092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</cp:revision>
  <dcterms:created xsi:type="dcterms:W3CDTF">2011-06-19T15:51:00Z</dcterms:created>
  <dcterms:modified xsi:type="dcterms:W3CDTF">2021-09-19T12:08:00Z</dcterms:modified>
</cp:coreProperties>
</file>