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F9" w:rsidRDefault="009648F9" w:rsidP="0012628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left:0;text-align:left;margin-left:-.3pt;margin-top:.35pt;width:582pt;height:687pt;z-index:-251658240;visibility:visible" wrapcoords="-28 0 -28 21576 21600 21576 21600 0 -28 0">
            <v:imagedata r:id="rId5" o:title=""/>
            <w10:wrap type="tight"/>
          </v:shape>
        </w:pict>
      </w:r>
    </w:p>
    <w:p w:rsidR="009648F9" w:rsidRDefault="009648F9" w:rsidP="0012628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9648F9" w:rsidRPr="0012628A" w:rsidRDefault="009648F9" w:rsidP="0012628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36"/>
          <w:szCs w:val="36"/>
          <w:lang w:val="ru-RU"/>
        </w:rPr>
      </w:pPr>
      <w:r w:rsidRPr="0012628A">
        <w:rPr>
          <w:rFonts w:ascii="Times New Roman" w:hAnsi="Times New Roman"/>
          <w:b/>
          <w:bCs/>
          <w:sz w:val="36"/>
          <w:szCs w:val="36"/>
          <w:lang w:val="ru-RU"/>
        </w:rPr>
        <w:t>Рабочая программа по технологии</w:t>
      </w:r>
      <w:r>
        <w:rPr>
          <w:rFonts w:ascii="Times New Roman" w:hAnsi="Times New Roman"/>
          <w:b/>
          <w:bCs/>
          <w:sz w:val="36"/>
          <w:szCs w:val="36"/>
          <w:lang w:val="ru-RU"/>
        </w:rPr>
        <w:t>,1-4кл..</w:t>
      </w:r>
    </w:p>
    <w:p w:rsidR="009648F9" w:rsidRDefault="009648F9" w:rsidP="00093C6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9648F9" w:rsidRPr="00972530" w:rsidRDefault="009648F9" w:rsidP="006B54F2">
      <w:pPr>
        <w:rPr>
          <w:lang w:val="ru-RU"/>
        </w:rPr>
      </w:pPr>
    </w:p>
    <w:p w:rsidR="009648F9" w:rsidRPr="0013088D" w:rsidRDefault="009648F9" w:rsidP="0013088D">
      <w:pPr>
        <w:widowControl w:val="0"/>
        <w:autoSpaceDE w:val="0"/>
        <w:autoSpaceDN w:val="0"/>
        <w:adjustRightInd w:val="0"/>
        <w:spacing w:line="276" w:lineRule="auto"/>
        <w:ind w:firstLine="567"/>
        <w:rPr>
          <w:rFonts w:ascii="Times New Roman" w:hAnsi="Times New Roman"/>
          <w:b/>
          <w:color w:val="000000"/>
          <w:u w:val="single"/>
          <w:lang w:val="ru-RU"/>
        </w:rPr>
      </w:pPr>
      <w:r w:rsidRPr="0013088D">
        <w:rPr>
          <w:rFonts w:ascii="Times New Roman" w:hAnsi="Times New Roman"/>
          <w:b/>
          <w:color w:val="000000"/>
          <w:u w:val="single"/>
          <w:lang w:val="ru-RU"/>
        </w:rPr>
        <w:t>Результаты изучения учебного предмета «Технология»</w:t>
      </w:r>
    </w:p>
    <w:p w:rsidR="009648F9" w:rsidRPr="0013088D" w:rsidRDefault="009648F9" w:rsidP="0013088D">
      <w:pPr>
        <w:widowControl w:val="0"/>
        <w:autoSpaceDE w:val="0"/>
        <w:autoSpaceDN w:val="0"/>
        <w:adjustRightInd w:val="0"/>
        <w:spacing w:line="276" w:lineRule="auto"/>
        <w:ind w:firstLine="567"/>
        <w:rPr>
          <w:rFonts w:ascii="Times New Roman" w:hAnsi="Times New Roman"/>
          <w:b/>
          <w:iCs/>
          <w:u w:val="single"/>
          <w:lang w:val="ru-RU"/>
        </w:rPr>
      </w:pPr>
    </w:p>
    <w:p w:rsidR="009648F9" w:rsidRPr="0013088D" w:rsidRDefault="009648F9" w:rsidP="0013088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color w:val="000000"/>
          <w:lang w:val="ru-RU"/>
        </w:rPr>
      </w:pPr>
      <w:r w:rsidRPr="0013088D">
        <w:rPr>
          <w:rFonts w:ascii="Times New Roman" w:hAnsi="Times New Roman"/>
          <w:b/>
          <w:iCs/>
          <w:lang w:val="ru-RU"/>
        </w:rPr>
        <w:t>Личностные результаты</w:t>
      </w:r>
    </w:p>
    <w:p w:rsidR="009648F9" w:rsidRPr="0013088D" w:rsidRDefault="009648F9" w:rsidP="0013088D">
      <w:pPr>
        <w:widowControl w:val="0"/>
        <w:autoSpaceDE w:val="0"/>
        <w:autoSpaceDN w:val="0"/>
        <w:adjustRightInd w:val="0"/>
        <w:spacing w:line="276" w:lineRule="auto"/>
        <w:ind w:left="13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bCs/>
          <w:iCs/>
          <w:color w:val="000000"/>
          <w:lang w:val="ru-RU"/>
        </w:rPr>
        <w:t>Личностными</w:t>
      </w:r>
      <w:r w:rsidRPr="0013088D">
        <w:rPr>
          <w:rFonts w:ascii="Times New Roman" w:hAnsi="Times New Roman"/>
          <w:color w:val="000000"/>
          <w:lang w:val="ru-RU"/>
        </w:rPr>
        <w:t xml:space="preserve"> 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Предмет технология способствует осмыслению </w:t>
      </w:r>
      <w:r w:rsidRPr="0013088D">
        <w:rPr>
          <w:rFonts w:ascii="Times New Roman" w:hAnsi="Times New Roman"/>
          <w:b/>
          <w:lang w:val="ru-RU"/>
        </w:rPr>
        <w:t xml:space="preserve">личностных универсальных действий, </w:t>
      </w:r>
      <w:r w:rsidRPr="0013088D">
        <w:rPr>
          <w:rFonts w:ascii="Times New Roman" w:hAnsi="Times New Roman"/>
          <w:lang w:val="ru-RU"/>
        </w:rPr>
        <w:t>в результате которых у выпускника начальной школы должны быть сформированы: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в том числе с помощью компьютерных технологий;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действия, характеризующие уважительное отношение к труду людей и к продукту, производимому людьми разных профессий;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проектная деятельность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контроль и самоконтроль.</w:t>
      </w:r>
    </w:p>
    <w:p w:rsidR="009648F9" w:rsidRPr="0013088D" w:rsidRDefault="009648F9" w:rsidP="001308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iCs/>
          <w:lang w:val="ru-RU"/>
        </w:rPr>
      </w:pPr>
    </w:p>
    <w:p w:rsidR="009648F9" w:rsidRPr="0013088D" w:rsidRDefault="009648F9" w:rsidP="0013088D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b/>
          <w:iCs/>
          <w:lang w:val="ru-RU"/>
        </w:rPr>
        <w:t>Метапредметные результаты</w:t>
      </w:r>
    </w:p>
    <w:p w:rsidR="009648F9" w:rsidRPr="0013088D" w:rsidRDefault="009648F9" w:rsidP="0013088D">
      <w:pPr>
        <w:widowControl w:val="0"/>
        <w:autoSpaceDE w:val="0"/>
        <w:autoSpaceDN w:val="0"/>
        <w:adjustRightInd w:val="0"/>
        <w:spacing w:line="276" w:lineRule="auto"/>
        <w:ind w:left="13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bCs/>
          <w:iCs/>
          <w:color w:val="000000"/>
          <w:lang w:val="ru-RU"/>
        </w:rPr>
        <w:t>Метапредметными</w:t>
      </w:r>
      <w:r w:rsidRPr="0013088D">
        <w:rPr>
          <w:rFonts w:ascii="Times New Roman" w:hAnsi="Times New Roman"/>
          <w:color w:val="000000"/>
          <w:lang w:val="ru-RU"/>
        </w:rPr>
        <w:t xml:space="preserve"> 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9648F9" w:rsidRPr="0013088D" w:rsidRDefault="009648F9" w:rsidP="001308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u w:val="single"/>
          <w:lang w:val="ru-RU"/>
        </w:rPr>
      </w:pPr>
    </w:p>
    <w:p w:rsidR="009648F9" w:rsidRPr="0013088D" w:rsidRDefault="009648F9" w:rsidP="001308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u w:val="single"/>
          <w:lang w:val="ru-RU"/>
        </w:rPr>
      </w:pPr>
      <w:r w:rsidRPr="0013088D">
        <w:rPr>
          <w:rFonts w:ascii="Times New Roman" w:hAnsi="Times New Roman"/>
          <w:i/>
          <w:iCs/>
          <w:u w:val="single"/>
          <w:lang w:val="ru-RU"/>
        </w:rPr>
        <w:t>Регулятивные УУД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планирование последовательности практических действий для реализации замысла, поставленной задачи;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самоконтроль и корректировка хода практической работы;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самоконтроль результата практической деятельности путём сравнения его с эталоном (рисунком, схемой, чертежом);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оценка результата практической деятельности путём проверки изделия в действии.</w:t>
      </w:r>
    </w:p>
    <w:p w:rsidR="009648F9" w:rsidRPr="0013088D" w:rsidRDefault="009648F9" w:rsidP="001308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9648F9" w:rsidRPr="0013088D" w:rsidRDefault="009648F9" w:rsidP="001308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u w:val="single"/>
          <w:lang w:val="ru-RU"/>
        </w:rPr>
      </w:pPr>
      <w:r w:rsidRPr="0013088D">
        <w:rPr>
          <w:rFonts w:ascii="Times New Roman" w:hAnsi="Times New Roman"/>
          <w:i/>
          <w:iCs/>
          <w:u w:val="single"/>
          <w:lang w:val="ru-RU"/>
        </w:rPr>
        <w:t>Познавательные УУД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осуществление поиска необходимой информации на бумажных и электронных носителях;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сохранение информации на бумажных и электронных носителях в виде упорядоченной структуры;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чтение графических изображений (рисунки, простейшие чертежи и эскизы, схемы);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моделирование несложных изделий с разными конструктивными особенностями;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конструирование объектов с учётом технических и декоративно-художественных условий: определение особенностей конструкции, подбор соответствующих материалов и инструментов;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сравнение конструктивных и декоративных особенностей предметов быта и установление их связи с выполняемыми утилитарными функциями;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сравнение различных видов конструкций и способов их сборки;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анализ конструкторско-технологических и декоративно-художественных особенностей предлагаемых заданий;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выполнение инструкций, несложных алгоритмов при решении учебных задач;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проектирование изделий: создание образа в соответствии с замыслом, реализация замысла;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поиск необходимой информации в Интернете.</w:t>
      </w:r>
    </w:p>
    <w:p w:rsidR="009648F9" w:rsidRPr="0013088D" w:rsidRDefault="009648F9" w:rsidP="0013088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color w:val="000000"/>
          <w:lang w:val="ru-RU"/>
        </w:rPr>
      </w:pPr>
    </w:p>
    <w:p w:rsidR="009648F9" w:rsidRPr="0013088D" w:rsidRDefault="009648F9" w:rsidP="0013088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i/>
          <w:iCs/>
          <w:u w:val="single"/>
          <w:lang w:val="ru-RU"/>
        </w:rPr>
      </w:pPr>
      <w:r w:rsidRPr="0013088D">
        <w:rPr>
          <w:rFonts w:ascii="Times New Roman" w:hAnsi="Times New Roman"/>
          <w:i/>
          <w:iCs/>
          <w:u w:val="single"/>
          <w:lang w:val="ru-RU"/>
        </w:rPr>
        <w:t>Коммуникативные УУД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учёт позиции собеседника (соседа по парте);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умение договариваться, приходить к общему решению в совместной творческой деятельности при решении практических работ, реализации проектов, работе на компьютере;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умение задавать вопросы, необходимые для организации сотрудничества с партнером (соседом по парте);</w:t>
      </w:r>
    </w:p>
    <w:p w:rsidR="009648F9" w:rsidRPr="0013088D" w:rsidRDefault="009648F9" w:rsidP="001308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color w:val="000000"/>
          <w:lang w:val="ru-RU"/>
        </w:rPr>
        <w:t>осуществление взаимного контроля и необходимой взаимопомощи при реализации проектной деятельности.</w:t>
      </w:r>
    </w:p>
    <w:p w:rsidR="009648F9" w:rsidRPr="0013088D" w:rsidRDefault="009648F9" w:rsidP="001308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</w:p>
    <w:p w:rsidR="009648F9" w:rsidRPr="0013088D" w:rsidRDefault="009648F9" w:rsidP="0013088D">
      <w:pPr>
        <w:widowControl w:val="0"/>
        <w:autoSpaceDE w:val="0"/>
        <w:autoSpaceDN w:val="0"/>
        <w:adjustRightInd w:val="0"/>
        <w:spacing w:line="276" w:lineRule="auto"/>
        <w:ind w:left="13" w:firstLine="554"/>
        <w:jc w:val="both"/>
        <w:rPr>
          <w:rFonts w:ascii="Times New Roman" w:hAnsi="Times New Roman"/>
          <w:color w:val="000000"/>
          <w:lang w:val="ru-RU"/>
        </w:rPr>
      </w:pPr>
      <w:r w:rsidRPr="0013088D">
        <w:rPr>
          <w:rFonts w:ascii="Times New Roman" w:hAnsi="Times New Roman"/>
          <w:b/>
          <w:bCs/>
          <w:iCs/>
          <w:color w:val="000000"/>
          <w:lang w:val="ru-RU"/>
        </w:rPr>
        <w:t>Предметными</w:t>
      </w:r>
      <w:r w:rsidRPr="0013088D">
        <w:rPr>
          <w:rFonts w:ascii="Times New Roman" w:hAnsi="Times New Roman"/>
          <w:b/>
          <w:color w:val="000000"/>
          <w:lang w:val="ru-RU"/>
        </w:rPr>
        <w:t xml:space="preserve"> результатами</w:t>
      </w:r>
      <w:r w:rsidRPr="0013088D">
        <w:rPr>
          <w:rFonts w:ascii="Times New Roman" w:hAnsi="Times New Roman"/>
          <w:color w:val="000000"/>
          <w:lang w:val="ru-RU"/>
        </w:rPr>
        <w:t xml:space="preserve">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autoSpaceDE w:val="0"/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iCs/>
          <w:lang w:val="ru-RU"/>
        </w:rPr>
        <w:t xml:space="preserve">     Планируемые результаты </w:t>
      </w:r>
      <w:r w:rsidRPr="0013088D">
        <w:rPr>
          <w:rFonts w:ascii="Times New Roman" w:hAnsi="Times New Roman"/>
          <w:b/>
          <w:lang w:val="ru-RU"/>
        </w:rPr>
        <w:t>изучения курса «Технология»</w:t>
      </w:r>
    </w:p>
    <w:p w:rsidR="009648F9" w:rsidRPr="0013088D" w:rsidRDefault="009648F9" w:rsidP="0013088D">
      <w:pPr>
        <w:pStyle w:val="3"/>
        <w:spacing w:before="120" w:line="276" w:lineRule="auto"/>
        <w:ind w:firstLine="284"/>
        <w:jc w:val="both"/>
        <w:rPr>
          <w:sz w:val="24"/>
          <w:szCs w:val="24"/>
        </w:rPr>
      </w:pPr>
      <w:r w:rsidRPr="0013088D">
        <w:rPr>
          <w:sz w:val="24"/>
          <w:szCs w:val="24"/>
        </w:rPr>
        <w:t xml:space="preserve">                                                 1-й класс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b/>
          <w:lang w:val="ru-RU"/>
        </w:rPr>
        <w:t>Личностными результатами</w:t>
      </w:r>
      <w:r w:rsidRPr="0013088D">
        <w:rPr>
          <w:rFonts w:ascii="Times New Roman" w:hAnsi="Times New Roman"/>
          <w:lang w:val="ru-RU"/>
        </w:rPr>
        <w:t xml:space="preserve"> изучения курса «Технология» в 1-м классе является формирование следующих умений: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>- оценивать</w:t>
      </w:r>
      <w:r w:rsidRPr="0013088D">
        <w:rPr>
          <w:sz w:val="24"/>
          <w:szCs w:val="24"/>
        </w:rPr>
        <w:t xml:space="preserve"> </w:t>
      </w:r>
      <w:r w:rsidRPr="0013088D">
        <w:rPr>
          <w:b w:val="0"/>
          <w:sz w:val="24"/>
          <w:szCs w:val="24"/>
        </w:rPr>
        <w:t>жизненные ситуации (поступки, явления, события) с точки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зрения собственных ощущений (явления, события), в предложенных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ситуациях отмечать конкретные поступки, которые </w:t>
      </w:r>
      <w:r w:rsidRPr="0013088D">
        <w:rPr>
          <w:b w:val="0"/>
          <w:bCs/>
          <w:sz w:val="24"/>
          <w:szCs w:val="24"/>
        </w:rPr>
        <w:t>можно</w:t>
      </w:r>
      <w:r w:rsidRPr="0013088D">
        <w:rPr>
          <w:bCs/>
          <w:sz w:val="24"/>
          <w:szCs w:val="24"/>
        </w:rPr>
        <w:t xml:space="preserve"> </w:t>
      </w:r>
      <w:r w:rsidRPr="0013088D">
        <w:rPr>
          <w:b w:val="0"/>
          <w:bCs/>
          <w:i/>
          <w:sz w:val="24"/>
          <w:szCs w:val="24"/>
        </w:rPr>
        <w:t>оценить</w:t>
      </w:r>
      <w:r w:rsidRPr="0013088D">
        <w:rPr>
          <w:b w:val="0"/>
          <w:sz w:val="24"/>
          <w:szCs w:val="24"/>
        </w:rPr>
        <w:t xml:space="preserve"> как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хорошие или плохие;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>- называть и объяснять</w:t>
      </w:r>
      <w:r w:rsidRPr="0013088D">
        <w:rPr>
          <w:b w:val="0"/>
          <w:sz w:val="24"/>
          <w:szCs w:val="24"/>
        </w:rPr>
        <w:t xml:space="preserve"> свои чувства и ощущения от созерцаемых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произведений искусства, объяснять своё отношение к поступкам с позиции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общечеловеческих нравственных ценностей;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iCs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- самостоятельно </w:t>
      </w:r>
      <w:r w:rsidRPr="0013088D">
        <w:rPr>
          <w:b w:val="0"/>
          <w:i/>
          <w:sz w:val="24"/>
          <w:szCs w:val="24"/>
        </w:rPr>
        <w:t>определять</w:t>
      </w:r>
      <w:r w:rsidRPr="0013088D">
        <w:rPr>
          <w:b w:val="0"/>
          <w:sz w:val="24"/>
          <w:szCs w:val="24"/>
        </w:rPr>
        <w:t xml:space="preserve"> и </w:t>
      </w:r>
      <w:r w:rsidRPr="0013088D">
        <w:rPr>
          <w:b w:val="0"/>
          <w:i/>
          <w:sz w:val="24"/>
          <w:szCs w:val="24"/>
        </w:rPr>
        <w:t xml:space="preserve">объяснять </w:t>
      </w:r>
      <w:r w:rsidRPr="0013088D">
        <w:rPr>
          <w:b w:val="0"/>
          <w:iCs/>
          <w:sz w:val="24"/>
          <w:szCs w:val="24"/>
        </w:rPr>
        <w:t xml:space="preserve">свои чувства и ощущения,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Cs/>
          <w:sz w:val="24"/>
          <w:szCs w:val="24"/>
        </w:rPr>
        <w:t xml:space="preserve">  возникающие в результате созерцания, рассуждения, обсуждения, </w:t>
      </w:r>
      <w:r w:rsidRPr="0013088D">
        <w:rPr>
          <w:b w:val="0"/>
          <w:sz w:val="24"/>
          <w:szCs w:val="24"/>
        </w:rPr>
        <w:t>самые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простые общие для всех людей правила поведения (основы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iCs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общечеловеческих нравственных ценностей);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в предложенных ситуациях, опираясь на общие для всех простые правила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поведения, </w:t>
      </w:r>
      <w:r w:rsidRPr="0013088D">
        <w:rPr>
          <w:b w:val="0"/>
          <w:i/>
          <w:sz w:val="24"/>
          <w:szCs w:val="24"/>
        </w:rPr>
        <w:t>делать выбор</w:t>
      </w:r>
      <w:r w:rsidRPr="0013088D">
        <w:rPr>
          <w:b w:val="0"/>
          <w:sz w:val="24"/>
          <w:szCs w:val="24"/>
        </w:rPr>
        <w:t>, какой поступок совершить.</w:t>
      </w:r>
    </w:p>
    <w:p w:rsidR="009648F9" w:rsidRPr="0013088D" w:rsidRDefault="009648F9" w:rsidP="0013088D">
      <w:pPr>
        <w:spacing w:line="276" w:lineRule="auto"/>
        <w:ind w:firstLine="284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lang w:val="ru-RU"/>
        </w:rPr>
        <w:t xml:space="preserve">Средством достижения этих результатов служат учебный материал и задания учебника, нацеленные на 2-ю линию развития – умение определять своё отношение </w:t>
      </w:r>
      <w:r w:rsidRPr="0013088D">
        <w:rPr>
          <w:rFonts w:ascii="Times New Roman" w:hAnsi="Times New Roman"/>
          <w:bCs/>
          <w:lang w:val="ru-RU"/>
        </w:rPr>
        <w:t>к миру, событиям, поступкам людей.</w:t>
      </w:r>
    </w:p>
    <w:p w:rsidR="009648F9" w:rsidRPr="0013088D" w:rsidRDefault="009648F9" w:rsidP="0013088D">
      <w:pPr>
        <w:spacing w:line="276" w:lineRule="auto"/>
        <w:ind w:firstLine="284"/>
        <w:jc w:val="both"/>
        <w:rPr>
          <w:rFonts w:ascii="Times New Roman" w:hAnsi="Times New Roman"/>
          <w:b/>
          <w:u w:val="single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b/>
          <w:lang w:val="ru-RU"/>
        </w:rPr>
        <w:t>Метапредметными результатами</w:t>
      </w:r>
      <w:r w:rsidRPr="0013088D">
        <w:rPr>
          <w:rFonts w:ascii="Times New Roman" w:hAnsi="Times New Roman"/>
          <w:lang w:val="ru-RU"/>
        </w:rPr>
        <w:t xml:space="preserve"> изучения курса «Технология» в 1-м классе является формирование следующих универсальных учебных действий (УУД).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i/>
          <w:sz w:val="24"/>
          <w:szCs w:val="24"/>
          <w:u w:val="single"/>
        </w:rPr>
      </w:pP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  <w:u w:val="single"/>
        </w:rPr>
        <w:t>Регулятивные УУД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>- определять</w:t>
      </w:r>
      <w:r w:rsidRPr="0013088D">
        <w:rPr>
          <w:b w:val="0"/>
          <w:sz w:val="24"/>
          <w:szCs w:val="24"/>
        </w:rPr>
        <w:t xml:space="preserve"> и </w:t>
      </w:r>
      <w:r w:rsidRPr="0013088D">
        <w:rPr>
          <w:b w:val="0"/>
          <w:i/>
          <w:sz w:val="24"/>
          <w:szCs w:val="24"/>
        </w:rPr>
        <w:t>формулировать</w:t>
      </w:r>
      <w:r w:rsidRPr="0013088D">
        <w:rPr>
          <w:b w:val="0"/>
          <w:sz w:val="24"/>
          <w:szCs w:val="24"/>
        </w:rPr>
        <w:t xml:space="preserve"> цель деятельности на уроке с помощью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учителя; </w:t>
      </w:r>
    </w:p>
    <w:p w:rsidR="009648F9" w:rsidRPr="0013088D" w:rsidRDefault="009648F9" w:rsidP="0013088D">
      <w:pPr>
        <w:pStyle w:val="Title"/>
        <w:spacing w:line="276" w:lineRule="auto"/>
        <w:jc w:val="both"/>
        <w:rPr>
          <w:b w:val="0"/>
        </w:rPr>
      </w:pPr>
      <w:r w:rsidRPr="0013088D">
        <w:rPr>
          <w:b w:val="0"/>
          <w:i/>
        </w:rPr>
        <w:t>- проговаривать</w:t>
      </w:r>
      <w:r w:rsidRPr="0013088D">
        <w:rPr>
          <w:b w:val="0"/>
        </w:rPr>
        <w:t xml:space="preserve"> последовательность действий на уроке;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- учиться </w:t>
      </w:r>
      <w:r w:rsidRPr="0013088D">
        <w:rPr>
          <w:b w:val="0"/>
          <w:i/>
          <w:sz w:val="24"/>
          <w:szCs w:val="24"/>
        </w:rPr>
        <w:t>высказывать</w:t>
      </w:r>
      <w:r w:rsidRPr="0013088D">
        <w:rPr>
          <w:b w:val="0"/>
          <w:sz w:val="24"/>
          <w:szCs w:val="24"/>
        </w:rPr>
        <w:t xml:space="preserve"> своё предположение (версию) на основе работы с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иллюстрацией учебника;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- с помощью учителя </w:t>
      </w:r>
      <w:r w:rsidRPr="0013088D">
        <w:rPr>
          <w:b w:val="0"/>
          <w:i/>
          <w:iCs/>
          <w:sz w:val="24"/>
          <w:szCs w:val="24"/>
        </w:rPr>
        <w:t>объяснять выбор</w:t>
      </w:r>
      <w:r w:rsidRPr="0013088D">
        <w:rPr>
          <w:b w:val="0"/>
          <w:sz w:val="24"/>
          <w:szCs w:val="24"/>
        </w:rPr>
        <w:t xml:space="preserve"> наиболее подходящих для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выполнения задания материалов и инструментов;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- учиться готовить рабочее место и </w:t>
      </w:r>
      <w:r w:rsidRPr="0013088D">
        <w:rPr>
          <w:b w:val="0"/>
          <w:i/>
          <w:sz w:val="24"/>
          <w:szCs w:val="24"/>
        </w:rPr>
        <w:t xml:space="preserve">выполнять </w:t>
      </w:r>
      <w:r w:rsidRPr="0013088D">
        <w:rPr>
          <w:b w:val="0"/>
          <w:iCs/>
          <w:sz w:val="24"/>
          <w:szCs w:val="24"/>
        </w:rPr>
        <w:t>практическую работу</w:t>
      </w:r>
      <w:r w:rsidRPr="0013088D">
        <w:rPr>
          <w:b w:val="0"/>
          <w:sz w:val="24"/>
          <w:szCs w:val="24"/>
        </w:rPr>
        <w:t xml:space="preserve"> по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предложенному учителем плану с опорой на образцы, рисунки учебника;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выполнять контроль точности разметки деталей с помощью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bCs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шаблона (средством для формирования этих действий служит </w:t>
      </w:r>
      <w:r w:rsidRPr="0013088D">
        <w:rPr>
          <w:b w:val="0"/>
          <w:bCs/>
          <w:sz w:val="24"/>
          <w:szCs w:val="24"/>
        </w:rPr>
        <w:t>технология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bCs/>
          <w:sz w:val="24"/>
          <w:szCs w:val="24"/>
        </w:rPr>
        <w:t xml:space="preserve">  продуктивной художественно-творческой деятельности)</w:t>
      </w:r>
      <w:r w:rsidRPr="0013088D">
        <w:rPr>
          <w:b w:val="0"/>
          <w:sz w:val="24"/>
          <w:szCs w:val="24"/>
        </w:rPr>
        <w:t>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i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- учиться совместно с учителем и другими учениками </w:t>
      </w:r>
      <w:r w:rsidRPr="0013088D">
        <w:rPr>
          <w:b w:val="0"/>
          <w:i/>
          <w:sz w:val="24"/>
          <w:szCs w:val="24"/>
        </w:rPr>
        <w:t>давать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 xml:space="preserve">  </w:t>
      </w:r>
      <w:r w:rsidRPr="0013088D">
        <w:rPr>
          <w:b w:val="0"/>
          <w:sz w:val="24"/>
          <w:szCs w:val="24"/>
        </w:rPr>
        <w:t xml:space="preserve">эмоциональную </w:t>
      </w:r>
      <w:r w:rsidRPr="0013088D">
        <w:rPr>
          <w:b w:val="0"/>
          <w:i/>
          <w:sz w:val="24"/>
          <w:szCs w:val="24"/>
        </w:rPr>
        <w:t>оценку</w:t>
      </w:r>
      <w:r w:rsidRPr="0013088D">
        <w:rPr>
          <w:b w:val="0"/>
          <w:sz w:val="24"/>
          <w:szCs w:val="24"/>
        </w:rPr>
        <w:t xml:space="preserve"> деятельности класса на уроке (средством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формирования этих действий служит технология оценки учебных успехов).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i/>
          <w:sz w:val="24"/>
          <w:szCs w:val="24"/>
          <w:u w:val="single"/>
        </w:rPr>
      </w:pP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  <w:u w:val="single"/>
        </w:rPr>
        <w:t>Познавательные УУД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- ориентироваться в своей системе знаний: </w:t>
      </w:r>
      <w:r w:rsidRPr="0013088D">
        <w:rPr>
          <w:b w:val="0"/>
          <w:i/>
          <w:sz w:val="24"/>
          <w:szCs w:val="24"/>
        </w:rPr>
        <w:t>отличать</w:t>
      </w:r>
      <w:r w:rsidRPr="0013088D">
        <w:rPr>
          <w:b w:val="0"/>
          <w:sz w:val="24"/>
          <w:szCs w:val="24"/>
        </w:rPr>
        <w:t xml:space="preserve"> новое от уже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известного с помощью учителя;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i/>
          <w:sz w:val="24"/>
          <w:szCs w:val="24"/>
        </w:rPr>
      </w:pPr>
      <w:r w:rsidRPr="0013088D">
        <w:rPr>
          <w:b w:val="0"/>
          <w:sz w:val="24"/>
          <w:szCs w:val="24"/>
        </w:rPr>
        <w:t>- делать предварительный отбор источников информации:</w:t>
      </w:r>
      <w:r w:rsidRPr="0013088D">
        <w:rPr>
          <w:b w:val="0"/>
          <w:i/>
          <w:sz w:val="24"/>
          <w:szCs w:val="24"/>
        </w:rPr>
        <w:t xml:space="preserve"> ориентироваться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 xml:space="preserve">  </w:t>
      </w:r>
      <w:r w:rsidRPr="0013088D">
        <w:rPr>
          <w:b w:val="0"/>
          <w:sz w:val="24"/>
          <w:szCs w:val="24"/>
        </w:rPr>
        <w:t xml:space="preserve"> в учебнике (на развороте, в оглавлении, в словаре);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добывать новые знания:</w:t>
      </w:r>
      <w:r w:rsidRPr="0013088D">
        <w:rPr>
          <w:b w:val="0"/>
          <w:i/>
          <w:sz w:val="24"/>
          <w:szCs w:val="24"/>
        </w:rPr>
        <w:t xml:space="preserve"> находить</w:t>
      </w:r>
      <w:r w:rsidRPr="0013088D">
        <w:rPr>
          <w:b w:val="0"/>
          <w:sz w:val="24"/>
          <w:szCs w:val="24"/>
        </w:rPr>
        <w:t xml:space="preserve"> </w:t>
      </w:r>
      <w:r w:rsidRPr="0013088D">
        <w:rPr>
          <w:b w:val="0"/>
          <w:i/>
          <w:sz w:val="24"/>
          <w:szCs w:val="24"/>
        </w:rPr>
        <w:t>ответы</w:t>
      </w:r>
      <w:r w:rsidRPr="0013088D">
        <w:rPr>
          <w:b w:val="0"/>
          <w:sz w:val="24"/>
          <w:szCs w:val="24"/>
        </w:rPr>
        <w:t xml:space="preserve"> на вопросы, используя учебник,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свой жизненный опыт и информацию, полученную на уроке; пользоваться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памятками (даны в конце учебника);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перерабатывать полученную информацию:</w:t>
      </w:r>
      <w:r w:rsidRPr="0013088D">
        <w:rPr>
          <w:b w:val="0"/>
          <w:i/>
          <w:sz w:val="24"/>
          <w:szCs w:val="24"/>
        </w:rPr>
        <w:t xml:space="preserve"> делать выводы</w:t>
      </w:r>
      <w:r w:rsidRPr="0013088D">
        <w:rPr>
          <w:b w:val="0"/>
          <w:sz w:val="24"/>
          <w:szCs w:val="24"/>
        </w:rPr>
        <w:t xml:space="preserve"> в результате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совместной работы всего класса;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i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- перерабатывать полученную информацию: </w:t>
      </w:r>
      <w:r w:rsidRPr="0013088D">
        <w:rPr>
          <w:b w:val="0"/>
          <w:i/>
          <w:sz w:val="24"/>
          <w:szCs w:val="24"/>
        </w:rPr>
        <w:t>сравнивать</w:t>
      </w:r>
      <w:r w:rsidRPr="0013088D">
        <w:rPr>
          <w:b w:val="0"/>
          <w:sz w:val="24"/>
          <w:szCs w:val="24"/>
        </w:rPr>
        <w:t xml:space="preserve"> и </w:t>
      </w:r>
      <w:r w:rsidRPr="0013088D">
        <w:rPr>
          <w:b w:val="0"/>
          <w:i/>
          <w:sz w:val="24"/>
          <w:szCs w:val="24"/>
        </w:rPr>
        <w:t>группировать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 xml:space="preserve"> </w:t>
      </w:r>
      <w:r w:rsidRPr="0013088D">
        <w:rPr>
          <w:b w:val="0"/>
          <w:sz w:val="24"/>
          <w:szCs w:val="24"/>
        </w:rPr>
        <w:t xml:space="preserve"> предметы и их образы;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преобразовывать информацию из одной формы в другую – изделия,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художественные образы.</w:t>
      </w:r>
    </w:p>
    <w:p w:rsidR="009648F9" w:rsidRPr="0013088D" w:rsidRDefault="009648F9" w:rsidP="0013088D">
      <w:pPr>
        <w:pStyle w:val="3"/>
        <w:spacing w:before="0" w:line="276" w:lineRule="auto"/>
        <w:ind w:firstLine="284"/>
        <w:jc w:val="both"/>
        <w:rPr>
          <w:b w:val="0"/>
          <w:i/>
          <w:sz w:val="24"/>
          <w:szCs w:val="24"/>
          <w:u w:val="single"/>
        </w:rPr>
      </w:pPr>
      <w:r w:rsidRPr="0013088D">
        <w:rPr>
          <w:b w:val="0"/>
          <w:sz w:val="24"/>
          <w:szCs w:val="24"/>
        </w:rPr>
        <w:t>Средством формирования этих действий служат учебный материал и задания учебника, нацеленные на 1-ю линию развития – умение чувствовать мир, искусство.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i/>
          <w:sz w:val="24"/>
          <w:szCs w:val="24"/>
        </w:rPr>
      </w:pP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  <w:u w:val="single"/>
        </w:rPr>
        <w:t>Коммуникативные УУД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донести свою позицию до других:</w:t>
      </w:r>
      <w:r w:rsidRPr="0013088D">
        <w:rPr>
          <w:b w:val="0"/>
          <w:i/>
          <w:sz w:val="24"/>
          <w:szCs w:val="24"/>
        </w:rPr>
        <w:t xml:space="preserve"> оформлять</w:t>
      </w:r>
      <w:r w:rsidRPr="0013088D">
        <w:rPr>
          <w:b w:val="0"/>
          <w:sz w:val="24"/>
          <w:szCs w:val="24"/>
        </w:rPr>
        <w:t xml:space="preserve"> свою мысль в рисунках,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доступных для изготовления изделиях;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>- слушать</w:t>
      </w:r>
      <w:r w:rsidRPr="0013088D">
        <w:rPr>
          <w:b w:val="0"/>
          <w:sz w:val="24"/>
          <w:szCs w:val="24"/>
        </w:rPr>
        <w:t xml:space="preserve"> и </w:t>
      </w:r>
      <w:r w:rsidRPr="0013088D">
        <w:rPr>
          <w:b w:val="0"/>
          <w:i/>
          <w:sz w:val="24"/>
          <w:szCs w:val="24"/>
        </w:rPr>
        <w:t>понимать</w:t>
      </w:r>
      <w:r w:rsidRPr="0013088D">
        <w:rPr>
          <w:b w:val="0"/>
          <w:sz w:val="24"/>
          <w:szCs w:val="24"/>
        </w:rPr>
        <w:t xml:space="preserve"> речь других.</w:t>
      </w:r>
    </w:p>
    <w:p w:rsidR="009648F9" w:rsidRPr="0013088D" w:rsidRDefault="009648F9" w:rsidP="0013088D">
      <w:pPr>
        <w:spacing w:line="276" w:lineRule="auto"/>
        <w:ind w:firstLine="284"/>
        <w:jc w:val="both"/>
        <w:rPr>
          <w:rFonts w:ascii="Times New Roman" w:hAnsi="Times New Roman"/>
          <w:u w:val="single"/>
          <w:lang w:val="ru-RU"/>
        </w:rPr>
      </w:pPr>
      <w:r w:rsidRPr="0013088D">
        <w:rPr>
          <w:rFonts w:ascii="Times New Roman" w:hAnsi="Times New Roman"/>
          <w:lang w:val="ru-RU"/>
        </w:rPr>
        <w:t xml:space="preserve">Средством формирования этих действий служит технология </w:t>
      </w:r>
      <w:r w:rsidRPr="0013088D">
        <w:rPr>
          <w:rFonts w:ascii="Times New Roman" w:hAnsi="Times New Roman"/>
          <w:bCs/>
          <w:lang w:val="ru-RU"/>
        </w:rPr>
        <w:t>продуктивной художественно-творческой деятельности.</w:t>
      </w:r>
      <w:r w:rsidRPr="0013088D">
        <w:rPr>
          <w:rFonts w:ascii="Times New Roman" w:hAnsi="Times New Roman"/>
          <w:lang w:val="ru-RU"/>
        </w:rPr>
        <w:t xml:space="preserve"> Совместно договариваться о правилах общения и поведения в школе и следовать им.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b/>
          <w:lang w:val="ru-RU"/>
        </w:rPr>
        <w:t xml:space="preserve">Предметные  результаты </w:t>
      </w:r>
      <w:r w:rsidRPr="0013088D">
        <w:rPr>
          <w:rFonts w:ascii="Times New Roman" w:hAnsi="Times New Roman"/>
          <w:lang w:val="ru-RU"/>
        </w:rPr>
        <w:t>освоения учебной программы по предмету «Технология»  к концу 1-го года обучения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 </w:t>
      </w:r>
      <w:r w:rsidRPr="0013088D">
        <w:rPr>
          <w:rFonts w:ascii="Times New Roman" w:hAnsi="Times New Roman"/>
          <w:b/>
          <w:u w:val="single"/>
          <w:lang w:val="ru-RU"/>
        </w:rPr>
        <w:t>Обучающиеся научатся</w:t>
      </w:r>
      <w:r w:rsidRPr="0013088D">
        <w:rPr>
          <w:rFonts w:ascii="Times New Roman" w:hAnsi="Times New Roman"/>
          <w:lang w:val="ru-RU"/>
        </w:rPr>
        <w:t>: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рассказывать о рукотворном мире как результате труда человека, о роли трудовой деятельности в жизни человека;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выполнять доступные действия по самообслуживанию (несложный ремонт одежды);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использовать приобретённые знания о видах и свойствах природных и текстильных материалов, бумаги при изготовлении изделий;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анализировать устройство изделия (под руководством учителя), определять его назначение;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организовывать рабочее место для выполнения практической работы;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понимать приёмы рационального и безопасного использования ручных инструментов: ножниц, швейных игл;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экономно размечать материалы по шаблону, через копирку;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отбирать и выполнять в зависимости от свойств освоенных материалов (природных, пластических, текстильных, бумаги) оптимальные и доступные технологические приёмы их ручной обработки;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выполнять практическое задание с опорой на рисунок и инструкцию учителя.</w:t>
      </w:r>
    </w:p>
    <w:p w:rsidR="009648F9" w:rsidRPr="0013088D" w:rsidRDefault="009648F9" w:rsidP="0013088D">
      <w:pPr>
        <w:spacing w:line="276" w:lineRule="auto"/>
        <w:ind w:left="360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ind w:left="360"/>
        <w:jc w:val="both"/>
        <w:rPr>
          <w:rFonts w:ascii="Times New Roman" w:hAnsi="Times New Roman"/>
          <w:b/>
          <w:u w:val="single"/>
          <w:lang w:val="ru-RU"/>
        </w:rPr>
      </w:pPr>
      <w:r w:rsidRPr="0013088D">
        <w:rPr>
          <w:rFonts w:ascii="Times New Roman" w:hAnsi="Times New Roman"/>
          <w:b/>
          <w:u w:val="single"/>
          <w:lang w:val="ru-RU"/>
        </w:rPr>
        <w:t>Обучающиеся получат возможность научиться: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уважительно относиться к труду людей;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выполнять практическое задание с опорой на рисунок;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анализировать устройство изделия, определять его назначение и самостоятельно его изготавливать.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autoSpaceDE w:val="0"/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iCs/>
          <w:lang w:val="ru-RU"/>
        </w:rPr>
        <w:t xml:space="preserve">        Планируемые результаты </w:t>
      </w:r>
      <w:r w:rsidRPr="0013088D">
        <w:rPr>
          <w:rFonts w:ascii="Times New Roman" w:hAnsi="Times New Roman"/>
          <w:b/>
          <w:lang w:val="ru-RU"/>
        </w:rPr>
        <w:t>изучения курса «Технология»</w:t>
      </w:r>
    </w:p>
    <w:p w:rsidR="009648F9" w:rsidRPr="0013088D" w:rsidRDefault="009648F9" w:rsidP="0013088D">
      <w:pPr>
        <w:pStyle w:val="3"/>
        <w:spacing w:before="120" w:line="276" w:lineRule="auto"/>
        <w:ind w:firstLine="284"/>
        <w:jc w:val="both"/>
        <w:rPr>
          <w:sz w:val="24"/>
          <w:szCs w:val="24"/>
        </w:rPr>
      </w:pPr>
      <w:r w:rsidRPr="0013088D">
        <w:rPr>
          <w:sz w:val="24"/>
          <w:szCs w:val="24"/>
        </w:rPr>
        <w:t xml:space="preserve">                                                 2-й класс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b/>
          <w:lang w:val="ru-RU"/>
        </w:rPr>
        <w:t>Личностными результатами</w:t>
      </w:r>
      <w:r w:rsidRPr="0013088D">
        <w:rPr>
          <w:rFonts w:ascii="Times New Roman" w:hAnsi="Times New Roman"/>
          <w:lang w:val="ru-RU"/>
        </w:rPr>
        <w:t xml:space="preserve"> изучения курса «Технология» во 2-м классе является формирование следующих умений: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>- объяснять</w:t>
      </w:r>
      <w:r w:rsidRPr="0013088D">
        <w:rPr>
          <w:b w:val="0"/>
          <w:sz w:val="24"/>
          <w:szCs w:val="24"/>
        </w:rPr>
        <w:t xml:space="preserve"> свои чувства и ощущения от созерцаемых произведений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искусства, объяснять своё отношение к поступкам с позиции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общечеловеческих нравственных ценностей, рассуждать и обсуждать их с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одноклассниками;</w:t>
      </w:r>
    </w:p>
    <w:p w:rsidR="009648F9" w:rsidRPr="0013088D" w:rsidRDefault="009648F9" w:rsidP="0013088D">
      <w:pPr>
        <w:pStyle w:val="3"/>
        <w:spacing w:before="0" w:line="276" w:lineRule="auto"/>
        <w:jc w:val="both"/>
        <w:textAlignment w:val="auto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>- объяснять</w:t>
      </w:r>
      <w:r w:rsidRPr="0013088D">
        <w:rPr>
          <w:b w:val="0"/>
          <w:sz w:val="24"/>
          <w:szCs w:val="24"/>
        </w:rPr>
        <w:t xml:space="preserve"> свои чувства и ощущения от созерцаемых произведений</w:t>
      </w:r>
    </w:p>
    <w:p w:rsidR="009648F9" w:rsidRPr="0013088D" w:rsidRDefault="009648F9" w:rsidP="0013088D">
      <w:pPr>
        <w:pStyle w:val="3"/>
        <w:spacing w:before="0" w:line="276" w:lineRule="auto"/>
        <w:jc w:val="both"/>
        <w:textAlignment w:val="auto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искусства, объяснять своё отношение к поступкам с позиции</w:t>
      </w:r>
    </w:p>
    <w:p w:rsidR="009648F9" w:rsidRPr="0013088D" w:rsidRDefault="009648F9" w:rsidP="0013088D">
      <w:pPr>
        <w:pStyle w:val="3"/>
        <w:spacing w:before="0" w:line="276" w:lineRule="auto"/>
        <w:jc w:val="both"/>
        <w:textAlignment w:val="auto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общечеловеческих нравственных ценностей;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iCs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- самостоятельно </w:t>
      </w:r>
      <w:r w:rsidRPr="0013088D">
        <w:rPr>
          <w:b w:val="0"/>
          <w:i/>
          <w:sz w:val="24"/>
          <w:szCs w:val="24"/>
        </w:rPr>
        <w:t>определять</w:t>
      </w:r>
      <w:r w:rsidRPr="0013088D">
        <w:rPr>
          <w:b w:val="0"/>
          <w:sz w:val="24"/>
          <w:szCs w:val="24"/>
        </w:rPr>
        <w:t xml:space="preserve"> и </w:t>
      </w:r>
      <w:r w:rsidRPr="0013088D">
        <w:rPr>
          <w:b w:val="0"/>
          <w:i/>
          <w:sz w:val="24"/>
          <w:szCs w:val="24"/>
        </w:rPr>
        <w:t>высказывать</w:t>
      </w:r>
      <w:r w:rsidRPr="0013088D">
        <w:rPr>
          <w:b w:val="0"/>
          <w:sz w:val="24"/>
          <w:szCs w:val="24"/>
        </w:rPr>
        <w:t xml:space="preserve"> </w:t>
      </w:r>
      <w:r w:rsidRPr="0013088D">
        <w:rPr>
          <w:b w:val="0"/>
          <w:iCs/>
          <w:sz w:val="24"/>
          <w:szCs w:val="24"/>
        </w:rPr>
        <w:t xml:space="preserve">свои чувства и ощущения,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iCs/>
          <w:sz w:val="24"/>
          <w:szCs w:val="24"/>
        </w:rPr>
      </w:pPr>
      <w:r w:rsidRPr="0013088D">
        <w:rPr>
          <w:b w:val="0"/>
          <w:iCs/>
          <w:sz w:val="24"/>
          <w:szCs w:val="24"/>
        </w:rPr>
        <w:t xml:space="preserve">  возникающие в результате созерцания, рассуждения, обсуждения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iCs/>
          <w:sz w:val="24"/>
          <w:szCs w:val="24"/>
        </w:rPr>
      </w:pPr>
      <w:r w:rsidRPr="0013088D">
        <w:rPr>
          <w:b w:val="0"/>
          <w:iCs/>
          <w:sz w:val="24"/>
          <w:szCs w:val="24"/>
        </w:rPr>
        <w:t xml:space="preserve">  наблюдаемых объектов, результатов трудовой деятельности человека-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Cs/>
          <w:sz w:val="24"/>
          <w:szCs w:val="24"/>
        </w:rPr>
        <w:t xml:space="preserve">  мастера;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в предложенных ситуациях, опираясь на общие для всех простые правила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поведения, </w:t>
      </w:r>
      <w:r w:rsidRPr="0013088D">
        <w:rPr>
          <w:b w:val="0"/>
          <w:i/>
          <w:sz w:val="24"/>
          <w:szCs w:val="24"/>
        </w:rPr>
        <w:t>делать выбор</w:t>
      </w:r>
      <w:r w:rsidRPr="0013088D">
        <w:rPr>
          <w:b w:val="0"/>
          <w:sz w:val="24"/>
          <w:szCs w:val="24"/>
        </w:rPr>
        <w:t xml:space="preserve">, какое мнение принять (своё или другое,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высказанное в ходе обсуждения).</w:t>
      </w:r>
    </w:p>
    <w:p w:rsidR="009648F9" w:rsidRPr="0013088D" w:rsidRDefault="009648F9" w:rsidP="0013088D">
      <w:pPr>
        <w:spacing w:line="276" w:lineRule="auto"/>
        <w:ind w:firstLine="284"/>
        <w:jc w:val="both"/>
        <w:rPr>
          <w:rFonts w:ascii="Times New Roman" w:hAnsi="Times New Roman"/>
          <w:u w:val="single"/>
          <w:lang w:val="ru-RU"/>
        </w:rPr>
      </w:pPr>
      <w:r w:rsidRPr="0013088D">
        <w:rPr>
          <w:rFonts w:ascii="Times New Roman" w:hAnsi="Times New Roman"/>
          <w:lang w:val="ru-RU"/>
        </w:rPr>
        <w:t xml:space="preserve"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</w:t>
      </w:r>
      <w:r w:rsidRPr="0013088D">
        <w:rPr>
          <w:rFonts w:ascii="Times New Roman" w:hAnsi="Times New Roman"/>
          <w:bCs/>
          <w:lang w:val="ru-RU"/>
        </w:rPr>
        <w:t>миру, событиям, поступкам людей.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b/>
          <w:lang w:val="ru-RU"/>
        </w:rPr>
        <w:t>Метапредметными результатами</w:t>
      </w:r>
      <w:r w:rsidRPr="0013088D">
        <w:rPr>
          <w:rFonts w:ascii="Times New Roman" w:hAnsi="Times New Roman"/>
          <w:lang w:val="ru-RU"/>
        </w:rPr>
        <w:t xml:space="preserve"> изучения курса «Технология» во 2-м классе является формирование следующих универсальных учебных действий.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  <w:u w:val="single"/>
        </w:rPr>
      </w:pPr>
      <w:r w:rsidRPr="0013088D">
        <w:rPr>
          <w:b w:val="0"/>
          <w:i/>
          <w:sz w:val="24"/>
          <w:szCs w:val="24"/>
          <w:u w:val="single"/>
        </w:rPr>
        <w:t>Регулятивные УУД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>- определять</w:t>
      </w:r>
      <w:r w:rsidRPr="0013088D">
        <w:rPr>
          <w:b w:val="0"/>
          <w:sz w:val="24"/>
          <w:szCs w:val="24"/>
        </w:rPr>
        <w:t xml:space="preserve"> цель деятельности на уроке с помощью учителя и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самостоятельно;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i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- учиться совместно с учителем выявлять и </w:t>
      </w:r>
      <w:r w:rsidRPr="0013088D">
        <w:rPr>
          <w:b w:val="0"/>
          <w:i/>
          <w:sz w:val="24"/>
          <w:szCs w:val="24"/>
        </w:rPr>
        <w:t>формулировать</w:t>
      </w:r>
      <w:r w:rsidRPr="0013088D">
        <w:rPr>
          <w:b w:val="0"/>
          <w:sz w:val="24"/>
          <w:szCs w:val="24"/>
        </w:rPr>
        <w:t xml:space="preserve"> </w:t>
      </w:r>
      <w:r w:rsidRPr="0013088D">
        <w:rPr>
          <w:b w:val="0"/>
          <w:i/>
          <w:sz w:val="24"/>
          <w:szCs w:val="24"/>
        </w:rPr>
        <w:t>учебную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 xml:space="preserve"> </w:t>
      </w:r>
      <w:r w:rsidRPr="0013088D">
        <w:rPr>
          <w:b w:val="0"/>
          <w:sz w:val="24"/>
          <w:szCs w:val="24"/>
        </w:rPr>
        <w:t xml:space="preserve"> </w:t>
      </w:r>
      <w:r w:rsidRPr="0013088D">
        <w:rPr>
          <w:b w:val="0"/>
          <w:i/>
          <w:sz w:val="24"/>
          <w:szCs w:val="24"/>
        </w:rPr>
        <w:t>проблему</w:t>
      </w:r>
      <w:r w:rsidRPr="0013088D">
        <w:rPr>
          <w:b w:val="0"/>
          <w:sz w:val="24"/>
          <w:szCs w:val="24"/>
        </w:rPr>
        <w:t xml:space="preserve"> (в ходе анализа предъявляемых заданий, образцов изделий);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- учиться </w:t>
      </w:r>
      <w:r w:rsidRPr="0013088D">
        <w:rPr>
          <w:b w:val="0"/>
          <w:i/>
          <w:sz w:val="24"/>
          <w:szCs w:val="24"/>
        </w:rPr>
        <w:t>планировать</w:t>
      </w:r>
      <w:r w:rsidRPr="0013088D">
        <w:rPr>
          <w:b w:val="0"/>
          <w:sz w:val="24"/>
          <w:szCs w:val="24"/>
        </w:rPr>
        <w:t xml:space="preserve"> практическую деятельность на уроке;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- с помощью учителя </w:t>
      </w:r>
      <w:r w:rsidRPr="0013088D">
        <w:rPr>
          <w:b w:val="0"/>
          <w:i/>
          <w:iCs/>
          <w:sz w:val="24"/>
          <w:szCs w:val="24"/>
        </w:rPr>
        <w:t>отбирать</w:t>
      </w:r>
      <w:r w:rsidRPr="0013088D">
        <w:rPr>
          <w:b w:val="0"/>
          <w:sz w:val="24"/>
          <w:szCs w:val="24"/>
        </w:rPr>
        <w:t xml:space="preserve"> наиболее подходящие для выполнения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задания материалы и инструменты;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>- учиться предлагать</w:t>
      </w:r>
      <w:r w:rsidRPr="0013088D">
        <w:rPr>
          <w:b w:val="0"/>
          <w:sz w:val="24"/>
          <w:szCs w:val="24"/>
        </w:rPr>
        <w:t xml:space="preserve"> свои конструкторско-технологические приёмы и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способы выполнения отдельных этапов изготовления изделий (на основе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продуктивных заданий в учебнике);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- работая по совместно составленному плану, </w:t>
      </w:r>
      <w:r w:rsidRPr="0013088D">
        <w:rPr>
          <w:b w:val="0"/>
          <w:i/>
          <w:sz w:val="24"/>
          <w:szCs w:val="24"/>
        </w:rPr>
        <w:t>использовать</w:t>
      </w:r>
      <w:r w:rsidRPr="0013088D">
        <w:rPr>
          <w:b w:val="0"/>
          <w:sz w:val="24"/>
          <w:szCs w:val="24"/>
        </w:rPr>
        <w:t xml:space="preserve"> необходимые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средства (рисунки, инструкционные карты, приспособления и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инструменты), осуществлять контроль точности выполнения операций с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помощью сложных по конфигурации шаблонов, чертежных инструментов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bCs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(средством формирования этих действий служит технология </w:t>
      </w:r>
      <w:r w:rsidRPr="0013088D">
        <w:rPr>
          <w:b w:val="0"/>
          <w:bCs/>
          <w:sz w:val="24"/>
          <w:szCs w:val="24"/>
        </w:rPr>
        <w:t>продуктивно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bCs/>
          <w:sz w:val="24"/>
          <w:szCs w:val="24"/>
        </w:rPr>
        <w:t xml:space="preserve">   художественно-творческой деятельности)</w:t>
      </w:r>
      <w:r w:rsidRPr="0013088D">
        <w:rPr>
          <w:b w:val="0"/>
          <w:sz w:val="24"/>
          <w:szCs w:val="24"/>
        </w:rPr>
        <w:t>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>- определять</w:t>
      </w:r>
      <w:r w:rsidRPr="0013088D">
        <w:rPr>
          <w:b w:val="0"/>
          <w:sz w:val="24"/>
          <w:szCs w:val="24"/>
        </w:rPr>
        <w:t xml:space="preserve"> успешность выполнения своего задания в диалоге с учителем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(средством формирования этих действий служит технология оценки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i/>
          <w:sz w:val="24"/>
          <w:szCs w:val="24"/>
          <w:u w:val="single"/>
        </w:rPr>
      </w:pPr>
      <w:r w:rsidRPr="0013088D">
        <w:rPr>
          <w:b w:val="0"/>
          <w:sz w:val="24"/>
          <w:szCs w:val="24"/>
        </w:rPr>
        <w:t xml:space="preserve">   учебных успехов).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  <w:u w:val="single"/>
        </w:rPr>
      </w:pPr>
      <w:r w:rsidRPr="0013088D">
        <w:rPr>
          <w:b w:val="0"/>
          <w:i/>
          <w:sz w:val="24"/>
          <w:szCs w:val="24"/>
          <w:u w:val="single"/>
        </w:rPr>
        <w:t>Познавательные УУД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- ориентироваться в своей системе знаний и умений: </w:t>
      </w:r>
      <w:r w:rsidRPr="0013088D">
        <w:rPr>
          <w:b w:val="0"/>
          <w:i/>
          <w:sz w:val="24"/>
          <w:szCs w:val="24"/>
        </w:rPr>
        <w:t>понимать</w:t>
      </w:r>
      <w:r w:rsidRPr="0013088D">
        <w:rPr>
          <w:b w:val="0"/>
          <w:sz w:val="24"/>
          <w:szCs w:val="24"/>
        </w:rPr>
        <w:t>, что нужно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использовать пробно-поисковые практические упражнения для открытия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нового знания и умения;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- добывать новые знания: </w:t>
      </w:r>
      <w:r w:rsidRPr="0013088D">
        <w:rPr>
          <w:b w:val="0"/>
          <w:i/>
          <w:sz w:val="24"/>
          <w:szCs w:val="24"/>
        </w:rPr>
        <w:t>находить</w:t>
      </w:r>
      <w:r w:rsidRPr="0013088D">
        <w:rPr>
          <w:b w:val="0"/>
          <w:sz w:val="24"/>
          <w:szCs w:val="24"/>
        </w:rPr>
        <w:t xml:space="preserve"> необходимую информацию как в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учебнике, так и в предложенных учителем словарях и энциклопедиях (в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учебнике 2-го класса для этого предусмотрен словарь терминов);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- перерабатывать полученную информацию: </w:t>
      </w:r>
      <w:r w:rsidRPr="0013088D">
        <w:rPr>
          <w:b w:val="0"/>
          <w:i/>
          <w:sz w:val="24"/>
          <w:szCs w:val="24"/>
        </w:rPr>
        <w:t>наблюдать</w:t>
      </w:r>
      <w:r w:rsidRPr="0013088D">
        <w:rPr>
          <w:b w:val="0"/>
          <w:sz w:val="24"/>
          <w:szCs w:val="24"/>
        </w:rPr>
        <w:t xml:space="preserve"> и самостоятельно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</w:t>
      </w:r>
      <w:r w:rsidRPr="0013088D">
        <w:rPr>
          <w:b w:val="0"/>
          <w:i/>
          <w:sz w:val="24"/>
          <w:szCs w:val="24"/>
        </w:rPr>
        <w:t>делать</w:t>
      </w:r>
      <w:r w:rsidRPr="0013088D">
        <w:rPr>
          <w:b w:val="0"/>
          <w:sz w:val="24"/>
          <w:szCs w:val="24"/>
        </w:rPr>
        <w:t xml:space="preserve"> простейшие обобщения и </w:t>
      </w:r>
      <w:r w:rsidRPr="0013088D">
        <w:rPr>
          <w:b w:val="0"/>
          <w:i/>
          <w:sz w:val="24"/>
          <w:szCs w:val="24"/>
        </w:rPr>
        <w:t>выводы</w:t>
      </w:r>
      <w:r w:rsidRPr="0013088D">
        <w:rPr>
          <w:b w:val="0"/>
          <w:sz w:val="24"/>
          <w:szCs w:val="24"/>
        </w:rPr>
        <w:t>.</w:t>
      </w:r>
    </w:p>
    <w:p w:rsidR="009648F9" w:rsidRPr="0013088D" w:rsidRDefault="009648F9" w:rsidP="0013088D">
      <w:pPr>
        <w:pStyle w:val="3"/>
        <w:spacing w:before="0" w:line="276" w:lineRule="auto"/>
        <w:ind w:firstLine="284"/>
        <w:jc w:val="both"/>
        <w:rPr>
          <w:b w:val="0"/>
          <w:i/>
          <w:sz w:val="24"/>
          <w:szCs w:val="24"/>
          <w:u w:val="single"/>
        </w:rPr>
      </w:pPr>
      <w:r w:rsidRPr="0013088D">
        <w:rPr>
          <w:b w:val="0"/>
          <w:sz w:val="24"/>
          <w:szCs w:val="24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i/>
          <w:sz w:val="24"/>
          <w:szCs w:val="24"/>
        </w:rPr>
      </w:pP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  <w:u w:val="single"/>
        </w:rPr>
      </w:pPr>
      <w:r w:rsidRPr="0013088D">
        <w:rPr>
          <w:b w:val="0"/>
          <w:i/>
          <w:sz w:val="24"/>
          <w:szCs w:val="24"/>
          <w:u w:val="single"/>
        </w:rPr>
        <w:t>Коммуникативные УУД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донести свою позицию до других:</w:t>
      </w:r>
      <w:r w:rsidRPr="0013088D">
        <w:rPr>
          <w:b w:val="0"/>
          <w:i/>
          <w:sz w:val="24"/>
          <w:szCs w:val="24"/>
        </w:rPr>
        <w:t xml:space="preserve"> оформлять</w:t>
      </w:r>
      <w:r w:rsidRPr="0013088D">
        <w:rPr>
          <w:b w:val="0"/>
          <w:sz w:val="24"/>
          <w:szCs w:val="24"/>
        </w:rPr>
        <w:t xml:space="preserve"> свою мысль в устной и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письменной речи (на уровне одного предложения или небольшого текста);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>- слушать</w:t>
      </w:r>
      <w:r w:rsidRPr="0013088D">
        <w:rPr>
          <w:b w:val="0"/>
          <w:sz w:val="24"/>
          <w:szCs w:val="24"/>
        </w:rPr>
        <w:t xml:space="preserve"> и </w:t>
      </w:r>
      <w:r w:rsidRPr="0013088D">
        <w:rPr>
          <w:b w:val="0"/>
          <w:i/>
          <w:sz w:val="24"/>
          <w:szCs w:val="24"/>
        </w:rPr>
        <w:t>понимать</w:t>
      </w:r>
      <w:r w:rsidRPr="0013088D">
        <w:rPr>
          <w:b w:val="0"/>
          <w:sz w:val="24"/>
          <w:szCs w:val="24"/>
        </w:rPr>
        <w:t xml:space="preserve"> речь других;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>- вступать</w:t>
      </w:r>
      <w:r w:rsidRPr="0013088D">
        <w:rPr>
          <w:b w:val="0"/>
          <w:sz w:val="24"/>
          <w:szCs w:val="24"/>
        </w:rPr>
        <w:t xml:space="preserve"> в беседу и обсуждение на уроке и в жизни (средством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bCs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формирования этих действий служит технология </w:t>
      </w:r>
      <w:r w:rsidRPr="0013088D">
        <w:rPr>
          <w:b w:val="0"/>
          <w:bCs/>
          <w:sz w:val="24"/>
          <w:szCs w:val="24"/>
        </w:rPr>
        <w:t>продуктивной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bCs/>
          <w:sz w:val="24"/>
          <w:szCs w:val="24"/>
        </w:rPr>
        <w:t xml:space="preserve">  художественно-творческой деятельности)</w:t>
      </w:r>
      <w:r w:rsidRPr="0013088D">
        <w:rPr>
          <w:b w:val="0"/>
          <w:sz w:val="24"/>
          <w:szCs w:val="24"/>
        </w:rPr>
        <w:t xml:space="preserve">;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договариваться сообща;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b/>
          <w:lang w:val="ru-RU"/>
        </w:rPr>
        <w:t xml:space="preserve">- </w:t>
      </w:r>
      <w:r w:rsidRPr="0013088D">
        <w:rPr>
          <w:rFonts w:ascii="Times New Roman" w:hAnsi="Times New Roman"/>
          <w:lang w:val="ru-RU"/>
        </w:rPr>
        <w:t xml:space="preserve">учиться выполнять предлагаемые задания в паре, группе из 3-4 человек 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 (средством формирования этих действий служит работа в малых группах).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b/>
          <w:lang w:val="ru-RU"/>
        </w:rPr>
        <w:t xml:space="preserve">Предметные  результаты </w:t>
      </w:r>
      <w:r w:rsidRPr="0013088D">
        <w:rPr>
          <w:rFonts w:ascii="Times New Roman" w:hAnsi="Times New Roman"/>
          <w:lang w:val="ru-RU"/>
        </w:rPr>
        <w:t>освоения учебной программы по предмету «Технология»  к концу 2-го года обучения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 </w:t>
      </w:r>
      <w:r w:rsidRPr="0013088D">
        <w:rPr>
          <w:rFonts w:ascii="Times New Roman" w:hAnsi="Times New Roman"/>
          <w:b/>
          <w:u w:val="single"/>
          <w:lang w:val="ru-RU"/>
        </w:rPr>
        <w:t>Обучающиеся научатся</w:t>
      </w:r>
      <w:r w:rsidRPr="0013088D">
        <w:rPr>
          <w:rFonts w:ascii="Times New Roman" w:hAnsi="Times New Roman"/>
          <w:lang w:val="ru-RU"/>
        </w:rPr>
        <w:t>: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составлять сообщения о трудовой деятельности человека осенью и весной и описывать её особенности;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рассказывать о наиболее распространённых в своём регионе традиционных народных промыслах, современных профессиях (в том числе профессиях своих родителей), связанных с использованием текстильных материалов, с воздушным и водным транспортом;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подбирать материалы и инструменты для работы, рационально размещать их на рабочем месте;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использовать информацию из словаря учебника при выполнении заданий;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работать в малых группах;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выполнять доступные действия по самообслуживанию (несложный ремонт одежды);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рассказывать о практическом применении природных материалов и бумаги в жизни, бережно относится к природе, как к источнику сырья;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отбирать природные и пластичные материалы, бумагу, нитки с учётом их свойств и технологии изготовления поделок;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применять приёмы рациональной и безопасной работы ручными инструментами: режущими (ножницы), колющими (швейные иглы);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экономно размечать материалы на глаз, складыванием, по клеткам, по шаблону, по линейке;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отбирать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приёмы их ручной обработки;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анализировать устройство изделия: выделять детали и их форму;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выполнять практическое задание с опорой на простейший чертёж, схему.</w:t>
      </w:r>
    </w:p>
    <w:p w:rsidR="009648F9" w:rsidRPr="0013088D" w:rsidRDefault="009648F9" w:rsidP="0013088D">
      <w:pPr>
        <w:spacing w:line="276" w:lineRule="auto"/>
        <w:ind w:left="360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ind w:left="360"/>
        <w:jc w:val="both"/>
        <w:rPr>
          <w:rFonts w:ascii="Times New Roman" w:hAnsi="Times New Roman"/>
          <w:b/>
          <w:u w:val="single"/>
          <w:lang w:val="ru-RU"/>
        </w:rPr>
      </w:pPr>
      <w:r w:rsidRPr="0013088D">
        <w:rPr>
          <w:rFonts w:ascii="Times New Roman" w:hAnsi="Times New Roman"/>
          <w:b/>
          <w:u w:val="single"/>
          <w:lang w:val="ru-RU"/>
        </w:rPr>
        <w:t>Обучающиеся получат возможность научиться: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понимать особенность проектной деятельности и осуществлять её под руководством учителя: составлять план, определять последовательность изготовления изделия;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работать в малых группах.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autoSpaceDE w:val="0"/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iCs/>
          <w:lang w:val="ru-RU"/>
        </w:rPr>
        <w:t xml:space="preserve">           Планируемые результаты </w:t>
      </w:r>
      <w:r w:rsidRPr="0013088D">
        <w:rPr>
          <w:rFonts w:ascii="Times New Roman" w:hAnsi="Times New Roman"/>
          <w:b/>
          <w:lang w:val="ru-RU"/>
        </w:rPr>
        <w:t>изучения курса «Технология»</w:t>
      </w:r>
    </w:p>
    <w:p w:rsidR="009648F9" w:rsidRPr="0013088D" w:rsidRDefault="009648F9" w:rsidP="0013088D">
      <w:pPr>
        <w:pStyle w:val="3"/>
        <w:spacing w:before="120" w:line="276" w:lineRule="auto"/>
        <w:ind w:firstLine="284"/>
        <w:jc w:val="both"/>
        <w:rPr>
          <w:sz w:val="24"/>
          <w:szCs w:val="24"/>
        </w:rPr>
      </w:pPr>
      <w:r w:rsidRPr="0013088D">
        <w:rPr>
          <w:sz w:val="24"/>
          <w:szCs w:val="24"/>
        </w:rPr>
        <w:t xml:space="preserve">                                                 3-й класс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b/>
          <w:lang w:val="ru-RU"/>
        </w:rPr>
        <w:t>Личностными результатами</w:t>
      </w:r>
      <w:r w:rsidRPr="0013088D">
        <w:rPr>
          <w:rFonts w:ascii="Times New Roman" w:hAnsi="Times New Roman"/>
          <w:lang w:val="ru-RU"/>
        </w:rPr>
        <w:t xml:space="preserve"> изучения курса «Технология» в 3–м классе является формирование следующих умений: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>- оценивать</w:t>
      </w:r>
      <w:r w:rsidRPr="0013088D">
        <w:rPr>
          <w:sz w:val="24"/>
          <w:szCs w:val="24"/>
        </w:rPr>
        <w:t xml:space="preserve"> </w:t>
      </w:r>
      <w:r w:rsidRPr="0013088D">
        <w:rPr>
          <w:b w:val="0"/>
          <w:sz w:val="24"/>
          <w:szCs w:val="24"/>
        </w:rPr>
        <w:t>жизненные ситуации (поступки, явлении, события) с точки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зрения собственных ощущений (явлении, события), соотносить их с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общепринятыми нормами и ценностями; </w:t>
      </w:r>
      <w:r w:rsidRPr="0013088D">
        <w:rPr>
          <w:b w:val="0"/>
          <w:i/>
          <w:iCs/>
          <w:sz w:val="24"/>
          <w:szCs w:val="24"/>
        </w:rPr>
        <w:t>оценивать</w:t>
      </w:r>
      <w:r w:rsidRPr="0013088D">
        <w:rPr>
          <w:b w:val="0"/>
          <w:sz w:val="24"/>
          <w:szCs w:val="24"/>
        </w:rPr>
        <w:t xml:space="preserve"> (поступки) в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bCs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предложенных ситуациях, отмечать конкретные поступки, которые </w:t>
      </w:r>
      <w:r w:rsidRPr="0013088D">
        <w:rPr>
          <w:b w:val="0"/>
          <w:bCs/>
          <w:sz w:val="24"/>
          <w:szCs w:val="24"/>
        </w:rPr>
        <w:t>можно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bCs/>
          <w:sz w:val="24"/>
          <w:szCs w:val="24"/>
        </w:rPr>
        <w:t xml:space="preserve"> </w:t>
      </w:r>
      <w:r w:rsidRPr="0013088D">
        <w:rPr>
          <w:bCs/>
          <w:sz w:val="24"/>
          <w:szCs w:val="24"/>
        </w:rPr>
        <w:t xml:space="preserve"> </w:t>
      </w:r>
      <w:r w:rsidRPr="0013088D">
        <w:rPr>
          <w:b w:val="0"/>
          <w:bCs/>
          <w:iCs/>
          <w:sz w:val="24"/>
          <w:szCs w:val="24"/>
        </w:rPr>
        <w:t>характеризовать</w:t>
      </w:r>
      <w:r w:rsidRPr="0013088D">
        <w:rPr>
          <w:b w:val="0"/>
          <w:sz w:val="24"/>
          <w:szCs w:val="24"/>
        </w:rPr>
        <w:t xml:space="preserve"> как хорошие или плохие;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>- описывать</w:t>
      </w:r>
      <w:r w:rsidRPr="0013088D">
        <w:rPr>
          <w:b w:val="0"/>
          <w:sz w:val="24"/>
          <w:szCs w:val="24"/>
        </w:rPr>
        <w:t xml:space="preserve"> свои чувства и ощущения от созерцаемых произведений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искусства, изделий декоративно-прикладного характера, уважительно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относиться к результатам труда мастеров;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 xml:space="preserve">- принимать </w:t>
      </w:r>
      <w:r w:rsidRPr="0013088D">
        <w:rPr>
          <w:b w:val="0"/>
          <w:iCs/>
          <w:sz w:val="24"/>
          <w:szCs w:val="24"/>
        </w:rPr>
        <w:t>другие мнения и высказывания, уважительно относиться к ним;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опираясь на освоенные изобразительные и конструкторско-технологические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знания и умения, </w:t>
      </w:r>
      <w:r w:rsidRPr="0013088D">
        <w:rPr>
          <w:b w:val="0"/>
          <w:i/>
          <w:sz w:val="24"/>
          <w:szCs w:val="24"/>
        </w:rPr>
        <w:t>делать выбор</w:t>
      </w:r>
      <w:r w:rsidRPr="0013088D">
        <w:rPr>
          <w:b w:val="0"/>
          <w:sz w:val="24"/>
          <w:szCs w:val="24"/>
        </w:rPr>
        <w:t xml:space="preserve"> способов реализации предложенного или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собственного замысла.</w:t>
      </w:r>
    </w:p>
    <w:p w:rsidR="009648F9" w:rsidRPr="0013088D" w:rsidRDefault="009648F9" w:rsidP="0013088D">
      <w:pPr>
        <w:spacing w:line="276" w:lineRule="auto"/>
        <w:ind w:firstLine="284"/>
        <w:jc w:val="both"/>
        <w:rPr>
          <w:rFonts w:ascii="Times New Roman" w:hAnsi="Times New Roman"/>
          <w:u w:val="single"/>
          <w:lang w:val="ru-RU"/>
        </w:rPr>
      </w:pPr>
      <w:r w:rsidRPr="0013088D">
        <w:rPr>
          <w:rFonts w:ascii="Times New Roman" w:hAnsi="Times New Roman"/>
          <w:lang w:val="ru-RU"/>
        </w:rPr>
        <w:t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</w:t>
      </w:r>
      <w:r w:rsidRPr="0013088D">
        <w:rPr>
          <w:rFonts w:ascii="Times New Roman" w:hAnsi="Times New Roman"/>
          <w:bCs/>
          <w:lang w:val="ru-RU"/>
        </w:rPr>
        <w:t>, событиям, поступкам людей.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b/>
          <w:lang w:val="ru-RU"/>
        </w:rPr>
        <w:t>Метапредметными результатами</w:t>
      </w:r>
      <w:r w:rsidRPr="0013088D">
        <w:rPr>
          <w:rFonts w:ascii="Times New Roman" w:hAnsi="Times New Roman"/>
          <w:lang w:val="ru-RU"/>
        </w:rPr>
        <w:t xml:space="preserve"> изучения курса «Технология» в 3</w:t>
      </w:r>
      <w:r w:rsidRPr="0013088D">
        <w:rPr>
          <w:rFonts w:ascii="Times New Roman" w:hAnsi="Times New Roman"/>
        </w:rPr>
        <w:sym w:font="Symbol" w:char="F02D"/>
      </w:r>
      <w:r w:rsidRPr="0013088D">
        <w:rPr>
          <w:rFonts w:ascii="Times New Roman" w:hAnsi="Times New Roman"/>
          <w:lang w:val="ru-RU"/>
        </w:rPr>
        <w:t xml:space="preserve">м классе  является формирование следующих универсальных учебных действий: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  <w:u w:val="single"/>
        </w:rPr>
      </w:pPr>
      <w:r w:rsidRPr="0013088D">
        <w:rPr>
          <w:b w:val="0"/>
          <w:i/>
          <w:sz w:val="24"/>
          <w:szCs w:val="24"/>
          <w:u w:val="single"/>
        </w:rPr>
        <w:t>Регулятивные УУД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самостоятельно формулировать цель урока после предварительного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обсуждения;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уметь с помощью учителя анализировать предложенное задание, отделять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известное и неизвестное;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уметь совместно с учителем выявлять и формулировать учебную проблему;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под контролем учителя выполнять пробные поисковые действия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(упражнения) для выявления оптимального решения проблемы (задачи);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выполнять задание по составленному под контролем учителя плану, сверять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свои действия с ним;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осуществлять текущий и точности выполнения технологических операций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(с помощью простых и сложных по конфигурации шаблонов, чертёжных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инструментов), итоговый контроль общего качества выполненного изделия,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задания; проверять модели в действии, вносить необходимые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конструктивные доработки (средством формирования этих действий служит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технология </w:t>
      </w:r>
      <w:r w:rsidRPr="0013088D">
        <w:rPr>
          <w:b w:val="0"/>
          <w:bCs/>
          <w:sz w:val="24"/>
          <w:szCs w:val="24"/>
        </w:rPr>
        <w:t>продуктивной художественно-творческой деятельности)</w:t>
      </w:r>
      <w:r w:rsidRPr="0013088D">
        <w:rPr>
          <w:b w:val="0"/>
          <w:sz w:val="24"/>
          <w:szCs w:val="24"/>
        </w:rPr>
        <w:t>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sz w:val="24"/>
          <w:szCs w:val="24"/>
        </w:rPr>
        <w:t xml:space="preserve">- </w:t>
      </w:r>
      <w:r w:rsidRPr="0013088D">
        <w:rPr>
          <w:b w:val="0"/>
          <w:sz w:val="24"/>
          <w:szCs w:val="24"/>
        </w:rPr>
        <w:t>в диалоге с учителем учиться вырабатывать критерии оценки и определять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степень успешности выполнения своей работы и работы всех, исходя из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имеющихся критериев (средством формирования этих действий служит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i/>
          <w:sz w:val="24"/>
          <w:szCs w:val="24"/>
          <w:u w:val="single"/>
        </w:rPr>
      </w:pPr>
      <w:r w:rsidRPr="0013088D">
        <w:rPr>
          <w:b w:val="0"/>
          <w:sz w:val="24"/>
          <w:szCs w:val="24"/>
        </w:rPr>
        <w:t xml:space="preserve">  технология оценки учебных успехов)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  <w:u w:val="single"/>
        </w:rPr>
      </w:pPr>
      <w:r w:rsidRPr="0013088D">
        <w:rPr>
          <w:b w:val="0"/>
          <w:i/>
          <w:sz w:val="24"/>
          <w:szCs w:val="24"/>
          <w:u w:val="single"/>
        </w:rPr>
        <w:t>Познавательные УУД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>- искать и отбирать</w:t>
      </w:r>
      <w:r w:rsidRPr="0013088D">
        <w:rPr>
          <w:b w:val="0"/>
          <w:sz w:val="24"/>
          <w:szCs w:val="24"/>
        </w:rPr>
        <w:t xml:space="preserve"> необходимые для решения учебной задачи источники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информации в учебнике (текст, иллюстрация, схема, чертёж,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инструкционная карта), энциклопедиях, справочниках, Интернете;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iCs/>
          <w:sz w:val="24"/>
          <w:szCs w:val="24"/>
        </w:rPr>
        <w:t>- добывать</w:t>
      </w:r>
      <w:r w:rsidRPr="0013088D">
        <w:rPr>
          <w:b w:val="0"/>
          <w:sz w:val="24"/>
          <w:szCs w:val="24"/>
        </w:rPr>
        <w:t xml:space="preserve"> новые знания в процессе наблюдений, рассуждений и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обсуждений материалов учебника, выполнения пробных поисковых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упражнений;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i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- перерабатывать полученную информацию: </w:t>
      </w:r>
      <w:r w:rsidRPr="0013088D">
        <w:rPr>
          <w:b w:val="0"/>
          <w:i/>
          <w:sz w:val="24"/>
          <w:szCs w:val="24"/>
        </w:rPr>
        <w:t>сравнивать</w:t>
      </w:r>
      <w:r w:rsidRPr="0013088D">
        <w:rPr>
          <w:b w:val="0"/>
          <w:sz w:val="24"/>
          <w:szCs w:val="24"/>
        </w:rPr>
        <w:t xml:space="preserve"> и </w:t>
      </w:r>
      <w:r w:rsidRPr="0013088D">
        <w:rPr>
          <w:b w:val="0"/>
          <w:i/>
          <w:sz w:val="24"/>
          <w:szCs w:val="24"/>
        </w:rPr>
        <w:t>классифицировать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 xml:space="preserve"> </w:t>
      </w:r>
      <w:r w:rsidRPr="0013088D">
        <w:rPr>
          <w:b w:val="0"/>
          <w:sz w:val="24"/>
          <w:szCs w:val="24"/>
        </w:rPr>
        <w:t xml:space="preserve"> факты и явления;</w:t>
      </w:r>
      <w:r w:rsidRPr="0013088D">
        <w:rPr>
          <w:sz w:val="24"/>
          <w:szCs w:val="24"/>
        </w:rPr>
        <w:t xml:space="preserve"> </w:t>
      </w:r>
      <w:r w:rsidRPr="0013088D">
        <w:rPr>
          <w:b w:val="0"/>
          <w:sz w:val="24"/>
          <w:szCs w:val="24"/>
        </w:rPr>
        <w:t>определять причинно-следственные связи изучаемых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явлений, событий;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iCs/>
          <w:sz w:val="24"/>
          <w:szCs w:val="24"/>
        </w:rPr>
        <w:t>- д</w:t>
      </w:r>
      <w:r w:rsidRPr="0013088D">
        <w:rPr>
          <w:b w:val="0"/>
          <w:i/>
          <w:sz w:val="24"/>
          <w:szCs w:val="24"/>
        </w:rPr>
        <w:t>елать выводы</w:t>
      </w:r>
      <w:r w:rsidRPr="0013088D">
        <w:rPr>
          <w:b w:val="0"/>
          <w:sz w:val="24"/>
          <w:szCs w:val="24"/>
        </w:rPr>
        <w:t xml:space="preserve"> на основе </w:t>
      </w:r>
      <w:r w:rsidRPr="0013088D">
        <w:rPr>
          <w:b w:val="0"/>
          <w:i/>
          <w:iCs/>
          <w:sz w:val="24"/>
          <w:szCs w:val="24"/>
        </w:rPr>
        <w:t>обобщения</w:t>
      </w:r>
      <w:r w:rsidRPr="0013088D">
        <w:rPr>
          <w:b w:val="0"/>
          <w:sz w:val="24"/>
          <w:szCs w:val="24"/>
        </w:rPr>
        <w:t xml:space="preserve"> полученных знаний;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- преобразовывать информацию: </w:t>
      </w:r>
      <w:r w:rsidRPr="0013088D">
        <w:rPr>
          <w:b w:val="0"/>
          <w:i/>
          <w:sz w:val="24"/>
          <w:szCs w:val="24"/>
        </w:rPr>
        <w:t>представлять</w:t>
      </w:r>
      <w:r w:rsidRPr="0013088D">
        <w:rPr>
          <w:b w:val="0"/>
          <w:sz w:val="24"/>
          <w:szCs w:val="24"/>
        </w:rPr>
        <w:t xml:space="preserve"> </w:t>
      </w:r>
      <w:r w:rsidRPr="0013088D">
        <w:rPr>
          <w:b w:val="0"/>
          <w:i/>
          <w:sz w:val="24"/>
          <w:szCs w:val="24"/>
        </w:rPr>
        <w:t>информацию</w:t>
      </w:r>
      <w:r w:rsidRPr="0013088D">
        <w:rPr>
          <w:b w:val="0"/>
          <w:sz w:val="24"/>
          <w:szCs w:val="24"/>
        </w:rPr>
        <w:t xml:space="preserve"> в виде текста,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таблицы, схемы (в информационных проектах).</w:t>
      </w:r>
    </w:p>
    <w:p w:rsidR="009648F9" w:rsidRPr="0013088D" w:rsidRDefault="009648F9" w:rsidP="0013088D">
      <w:pPr>
        <w:pStyle w:val="3"/>
        <w:spacing w:before="0" w:line="276" w:lineRule="auto"/>
        <w:ind w:firstLine="284"/>
        <w:jc w:val="both"/>
        <w:rPr>
          <w:b w:val="0"/>
          <w:i/>
          <w:sz w:val="24"/>
          <w:szCs w:val="24"/>
          <w:u w:val="single"/>
        </w:rPr>
      </w:pPr>
      <w:r w:rsidRPr="0013088D">
        <w:rPr>
          <w:b w:val="0"/>
          <w:sz w:val="24"/>
          <w:szCs w:val="24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i/>
          <w:sz w:val="24"/>
          <w:szCs w:val="24"/>
        </w:rPr>
      </w:pP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  <w:u w:val="single"/>
        </w:rPr>
      </w:pPr>
      <w:r w:rsidRPr="0013088D">
        <w:rPr>
          <w:b w:val="0"/>
          <w:i/>
          <w:sz w:val="24"/>
          <w:szCs w:val="24"/>
          <w:u w:val="single"/>
        </w:rPr>
        <w:t>Коммуникативные УУД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донести свою позицию до других:</w:t>
      </w:r>
      <w:r w:rsidRPr="0013088D">
        <w:rPr>
          <w:b w:val="0"/>
          <w:i/>
          <w:sz w:val="24"/>
          <w:szCs w:val="24"/>
        </w:rPr>
        <w:t xml:space="preserve"> оформлять</w:t>
      </w:r>
      <w:r w:rsidRPr="0013088D">
        <w:rPr>
          <w:b w:val="0"/>
          <w:sz w:val="24"/>
          <w:szCs w:val="24"/>
        </w:rPr>
        <w:t xml:space="preserve"> свои мысли в устной и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письменной речи с учётом своих учебных и жизненных речевых ситуаций;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донести свою позицию до других:</w:t>
      </w:r>
      <w:r w:rsidRPr="0013088D">
        <w:rPr>
          <w:b w:val="0"/>
          <w:i/>
          <w:sz w:val="24"/>
          <w:szCs w:val="24"/>
        </w:rPr>
        <w:t xml:space="preserve"> высказывать</w:t>
      </w:r>
      <w:r w:rsidRPr="0013088D">
        <w:rPr>
          <w:b w:val="0"/>
          <w:sz w:val="24"/>
          <w:szCs w:val="24"/>
        </w:rPr>
        <w:t xml:space="preserve"> свою точку зрения и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пытаться её </w:t>
      </w:r>
      <w:r w:rsidRPr="0013088D">
        <w:rPr>
          <w:b w:val="0"/>
          <w:i/>
          <w:sz w:val="24"/>
          <w:szCs w:val="24"/>
        </w:rPr>
        <w:t>обосновать</w:t>
      </w:r>
      <w:r w:rsidRPr="0013088D">
        <w:rPr>
          <w:b w:val="0"/>
          <w:sz w:val="24"/>
          <w:szCs w:val="24"/>
        </w:rPr>
        <w:t>, приводя аргументы;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слушать других, пытаться принимать другую точку зрения, быть готовым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изменить свою точку зрения (средством формирования этих действий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служит технология проблемного диалога (побуждающий и подводящий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диалог));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уметь сотрудничать, выполняя различные роли в группе, в совместном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решении проблемы (задачи);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- уважительно относиться к позиции другого, пытаться договариваться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  (средством формирования этих действий служит работа в малых группах).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b/>
          <w:lang w:val="ru-RU"/>
        </w:rPr>
        <w:t xml:space="preserve">Предметные  результаты </w:t>
      </w:r>
      <w:r w:rsidRPr="0013088D">
        <w:rPr>
          <w:rFonts w:ascii="Times New Roman" w:hAnsi="Times New Roman"/>
          <w:lang w:val="ru-RU"/>
        </w:rPr>
        <w:t>освоения учебной программы по предмету «Технология»  к концу 3-го года обучения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 </w:t>
      </w:r>
      <w:r w:rsidRPr="0013088D">
        <w:rPr>
          <w:rFonts w:ascii="Times New Roman" w:hAnsi="Times New Roman"/>
          <w:b/>
          <w:u w:val="single"/>
          <w:lang w:val="ru-RU"/>
        </w:rPr>
        <w:t>Обучающиеся научатся</w:t>
      </w:r>
      <w:r w:rsidRPr="0013088D">
        <w:rPr>
          <w:rFonts w:ascii="Times New Roman" w:hAnsi="Times New Roman"/>
          <w:lang w:val="ru-RU"/>
        </w:rPr>
        <w:t>: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рассказывать о современных профессиях, связанных с сельскохозяйственной техникой, и описывать их особенности;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анализировать задания, планировать трудовой процесс и осуществлять поэтапный контроль за ходом работы;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осуществлять сотрудничество при выполнении коллективной работы;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выполнять доступные действия по самообслуживанию (декоративное оформление культурно-бытовой среды);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отбирать картон с учётом его свойств;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применять приёмы рациональной и безопасной работы ручными инструментами: чертёжными (линейка, угольник), колющими (шило);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экономно размечать материалы на просвет, по линейке и по угольнику;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работать с простейшей технической документацией: распознавать простейшие чертежи и эскизы, читать их и выполнять разметку с опорой на них;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отбирать и выполнять в зависимости от свойств освоенных материалов (картон, текстильные материалы, утилизированные материалы) оптимальные и доступные технологические приёмы их ручной обработки;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изготавливать плоскостные изделия: определять взаимное расположение деталей, виды их соединений;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выполнять символические действия моделирования и преобразования модели;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изготавливать несложные конструкции изделий по рисункам, простейшему чертежу, эскизу, образцу и доступным заданным условиям.</w:t>
      </w:r>
    </w:p>
    <w:p w:rsidR="009648F9" w:rsidRPr="0013088D" w:rsidRDefault="009648F9" w:rsidP="0013088D">
      <w:pPr>
        <w:spacing w:line="276" w:lineRule="auto"/>
        <w:ind w:left="360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ind w:left="360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>По разделу «Практика работы на компьютере»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u w:val="single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b/>
          <w:u w:val="single"/>
          <w:lang w:val="ru-RU"/>
        </w:rPr>
        <w:t>Обучающиеся научатся</w:t>
      </w:r>
      <w:r w:rsidRPr="0013088D">
        <w:rPr>
          <w:rFonts w:ascii="Times New Roman" w:hAnsi="Times New Roman"/>
          <w:lang w:val="ru-RU"/>
        </w:rPr>
        <w:t>: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рассказывать об основных источниках информации;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рассказывать о правилах организации труда при работе за компьютером;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называть основные функциональные устройства компьютера (системный блок, монитор, клавиатура, мышь, наушники, микрофон);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соблюдать безопасные приёмы труда при работе на компьютере;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включать и выключать компьютер;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использовать приёмы работы с дисководом и электронным диском;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использовать приёмы работы с мышью;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работать с прикладной программой, используя мышь, осуществлять навигацию по программе, используя элементы управления (кнопки);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работать с текстом и изображением, представленными в компьютере;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соблюдать санитарно-гигиенические правила при работе с компьютерной клавиатурой.</w:t>
      </w:r>
    </w:p>
    <w:p w:rsidR="009648F9" w:rsidRPr="0013088D" w:rsidRDefault="009648F9" w:rsidP="0013088D">
      <w:pPr>
        <w:spacing w:line="276" w:lineRule="auto"/>
        <w:ind w:left="360"/>
        <w:jc w:val="both"/>
        <w:rPr>
          <w:rFonts w:ascii="Times New Roman" w:hAnsi="Times New Roman"/>
          <w:b/>
          <w:u w:val="single"/>
          <w:lang w:val="ru-RU"/>
        </w:rPr>
      </w:pPr>
      <w:r w:rsidRPr="0013088D">
        <w:rPr>
          <w:rFonts w:ascii="Times New Roman" w:hAnsi="Times New Roman"/>
          <w:b/>
          <w:u w:val="single"/>
          <w:lang w:val="ru-RU"/>
        </w:rPr>
        <w:t>Обучающиеся получат возможность научиться: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ценить традиции трудовых династий (своего региона, страны);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осуществлять проектную деятельность: собирать информацию о создаваемом изделии, выбирать лучший вариант, проверять изделие в действии;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создавать образ конструкции с целью разрешения определённой конструкторской задачи, воплощать этот образ в материале;</w:t>
      </w:r>
    </w:p>
    <w:p w:rsidR="009648F9" w:rsidRPr="0013088D" w:rsidRDefault="009648F9" w:rsidP="001308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использовать приёмы с графическими объектами с помощью компьютерной программы (графический редактор), с программными продуктами, записанными на электронных дисках.</w:t>
      </w:r>
    </w:p>
    <w:p w:rsidR="009648F9" w:rsidRPr="0013088D" w:rsidRDefault="009648F9" w:rsidP="0013088D">
      <w:pPr>
        <w:spacing w:line="276" w:lineRule="auto"/>
        <w:ind w:left="360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ind w:left="360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autoSpaceDE w:val="0"/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iCs/>
          <w:lang w:val="ru-RU"/>
        </w:rPr>
        <w:t xml:space="preserve">      Планируемые результаты </w:t>
      </w:r>
      <w:r w:rsidRPr="0013088D">
        <w:rPr>
          <w:rFonts w:ascii="Times New Roman" w:hAnsi="Times New Roman"/>
          <w:b/>
          <w:lang w:val="ru-RU"/>
        </w:rPr>
        <w:t>изучения курса «Технология»</w:t>
      </w:r>
    </w:p>
    <w:p w:rsidR="009648F9" w:rsidRPr="0013088D" w:rsidRDefault="009648F9" w:rsidP="0013088D">
      <w:pPr>
        <w:pStyle w:val="3"/>
        <w:spacing w:before="120" w:line="276" w:lineRule="auto"/>
        <w:ind w:firstLine="284"/>
        <w:jc w:val="both"/>
        <w:rPr>
          <w:sz w:val="24"/>
          <w:szCs w:val="24"/>
        </w:rPr>
      </w:pPr>
      <w:r w:rsidRPr="0013088D">
        <w:rPr>
          <w:sz w:val="24"/>
          <w:szCs w:val="24"/>
        </w:rPr>
        <w:t xml:space="preserve">                                                 4-й класс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b/>
          <w:lang w:val="ru-RU"/>
        </w:rPr>
        <w:t>Личностными результатами</w:t>
      </w:r>
      <w:r w:rsidRPr="0013088D">
        <w:rPr>
          <w:rFonts w:ascii="Times New Roman" w:hAnsi="Times New Roman"/>
          <w:lang w:val="ru-RU"/>
        </w:rPr>
        <w:t xml:space="preserve"> изучения курса «Технология» в 4–м классе является формирование следующих умений: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>- оценивать</w:t>
      </w:r>
      <w:r w:rsidRPr="0013088D">
        <w:rPr>
          <w:sz w:val="24"/>
          <w:szCs w:val="24"/>
        </w:rPr>
        <w:t xml:space="preserve"> </w:t>
      </w:r>
      <w:r w:rsidRPr="0013088D">
        <w:rPr>
          <w:b w:val="0"/>
          <w:sz w:val="24"/>
          <w:szCs w:val="24"/>
        </w:rPr>
        <w:t>жизненные ситуации (поступки, явлении, события) с точки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зрения собственных ощущений (явлении, события), соотносить их с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общепринятыми нормами и ценностями; </w:t>
      </w:r>
      <w:r w:rsidRPr="0013088D">
        <w:rPr>
          <w:b w:val="0"/>
          <w:i/>
          <w:iCs/>
          <w:sz w:val="24"/>
          <w:szCs w:val="24"/>
        </w:rPr>
        <w:t>оценивать</w:t>
      </w:r>
      <w:r w:rsidRPr="0013088D">
        <w:rPr>
          <w:b w:val="0"/>
          <w:sz w:val="24"/>
          <w:szCs w:val="24"/>
        </w:rPr>
        <w:t xml:space="preserve"> (поступки) в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bCs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предложенных ситуациях, отмечать конкретные поступки, которые </w:t>
      </w:r>
      <w:r w:rsidRPr="0013088D">
        <w:rPr>
          <w:b w:val="0"/>
          <w:bCs/>
          <w:sz w:val="24"/>
          <w:szCs w:val="24"/>
        </w:rPr>
        <w:t>можно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bCs/>
          <w:sz w:val="24"/>
          <w:szCs w:val="24"/>
        </w:rPr>
        <w:t xml:space="preserve"> </w:t>
      </w:r>
      <w:r w:rsidRPr="0013088D">
        <w:rPr>
          <w:bCs/>
          <w:sz w:val="24"/>
          <w:szCs w:val="24"/>
        </w:rPr>
        <w:t xml:space="preserve"> </w:t>
      </w:r>
      <w:r w:rsidRPr="0013088D">
        <w:rPr>
          <w:b w:val="0"/>
          <w:bCs/>
          <w:iCs/>
          <w:sz w:val="24"/>
          <w:szCs w:val="24"/>
        </w:rPr>
        <w:t>характеризовать</w:t>
      </w:r>
      <w:r w:rsidRPr="0013088D">
        <w:rPr>
          <w:b w:val="0"/>
          <w:sz w:val="24"/>
          <w:szCs w:val="24"/>
        </w:rPr>
        <w:t xml:space="preserve"> как хорошие или плохие;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>- описывать</w:t>
      </w:r>
      <w:r w:rsidRPr="0013088D">
        <w:rPr>
          <w:b w:val="0"/>
          <w:sz w:val="24"/>
          <w:szCs w:val="24"/>
        </w:rPr>
        <w:t xml:space="preserve"> свои чувства и ощущения от созерцаемых произведений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искусства, изделий декоративно-прикладного характера, уважительно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относиться к результатам труда мастеров;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 xml:space="preserve">- принимать </w:t>
      </w:r>
      <w:r w:rsidRPr="0013088D">
        <w:rPr>
          <w:b w:val="0"/>
          <w:iCs/>
          <w:sz w:val="24"/>
          <w:szCs w:val="24"/>
        </w:rPr>
        <w:t>другие мнения и высказывания, уважительно относиться к ним;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опираясь на освоенные изобразительные и конструкторско-технологические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знания и умения, </w:t>
      </w:r>
      <w:r w:rsidRPr="0013088D">
        <w:rPr>
          <w:b w:val="0"/>
          <w:i/>
          <w:sz w:val="24"/>
          <w:szCs w:val="24"/>
        </w:rPr>
        <w:t>делать выбор</w:t>
      </w:r>
      <w:r w:rsidRPr="0013088D">
        <w:rPr>
          <w:b w:val="0"/>
          <w:sz w:val="24"/>
          <w:szCs w:val="24"/>
        </w:rPr>
        <w:t xml:space="preserve"> способов реализации предложенного или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собственного замысла.</w:t>
      </w:r>
    </w:p>
    <w:p w:rsidR="009648F9" w:rsidRPr="0013088D" w:rsidRDefault="009648F9" w:rsidP="0013088D">
      <w:pPr>
        <w:spacing w:line="276" w:lineRule="auto"/>
        <w:ind w:firstLine="284"/>
        <w:jc w:val="both"/>
        <w:rPr>
          <w:rFonts w:ascii="Times New Roman" w:hAnsi="Times New Roman"/>
          <w:u w:val="single"/>
          <w:lang w:val="ru-RU"/>
        </w:rPr>
      </w:pPr>
      <w:r w:rsidRPr="0013088D">
        <w:rPr>
          <w:rFonts w:ascii="Times New Roman" w:hAnsi="Times New Roman"/>
          <w:lang w:val="ru-RU"/>
        </w:rPr>
        <w:t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</w:t>
      </w:r>
      <w:r w:rsidRPr="0013088D">
        <w:rPr>
          <w:rFonts w:ascii="Times New Roman" w:hAnsi="Times New Roman"/>
          <w:bCs/>
          <w:lang w:val="ru-RU"/>
        </w:rPr>
        <w:t>, событиям, поступкам людей.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b/>
          <w:lang w:val="ru-RU"/>
        </w:rPr>
        <w:t>Метапредметными результатами</w:t>
      </w:r>
      <w:r w:rsidRPr="0013088D">
        <w:rPr>
          <w:rFonts w:ascii="Times New Roman" w:hAnsi="Times New Roman"/>
          <w:lang w:val="ru-RU"/>
        </w:rPr>
        <w:t xml:space="preserve"> изучения курса «Технология» в 4</w:t>
      </w:r>
      <w:r w:rsidRPr="0013088D">
        <w:rPr>
          <w:rFonts w:ascii="Times New Roman" w:hAnsi="Times New Roman"/>
        </w:rPr>
        <w:sym w:font="Symbol" w:char="F02D"/>
      </w:r>
      <w:r w:rsidRPr="0013088D">
        <w:rPr>
          <w:rFonts w:ascii="Times New Roman" w:hAnsi="Times New Roman"/>
          <w:lang w:val="ru-RU"/>
        </w:rPr>
        <w:t xml:space="preserve">м классе  является формирование следующих универсальных учебных действий: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i/>
          <w:sz w:val="24"/>
          <w:szCs w:val="24"/>
          <w:u w:val="single"/>
        </w:rPr>
      </w:pP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  <w:u w:val="single"/>
        </w:rPr>
      </w:pPr>
      <w:r w:rsidRPr="0013088D">
        <w:rPr>
          <w:b w:val="0"/>
          <w:i/>
          <w:sz w:val="24"/>
          <w:szCs w:val="24"/>
          <w:u w:val="single"/>
        </w:rPr>
        <w:t>Регулятивные УУД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самостоятельно формулировать цель урока после предварительного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обсуждения;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уметь с помощью учителя анализировать предложенное задание, отделять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известное и неизвестное;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уметь совместно с учителем выявлять и формулировать учебную проблему;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под контролем учителя выполнять пробные поисковые действия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(упражнения) для выявления оптимального решения проблемы (задачи);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выполнять задание по составленному под контролем учителя плану, сверять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свои действия с ним;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осуществлять текущий и точности выполнения технологических операций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(с помощью простых и сложных по конфигурации шаблонов, чертёжных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инструментов), итоговый контроль общего качества выполненного изделия,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задания; проверять модели в действии, вносить необходимые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конструктивные доработки (средством формирования этих действий служит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технология </w:t>
      </w:r>
      <w:r w:rsidRPr="0013088D">
        <w:rPr>
          <w:b w:val="0"/>
          <w:bCs/>
          <w:sz w:val="24"/>
          <w:szCs w:val="24"/>
        </w:rPr>
        <w:t>продуктивной художественно-творческой деятельности)</w:t>
      </w:r>
      <w:r w:rsidRPr="0013088D">
        <w:rPr>
          <w:b w:val="0"/>
          <w:sz w:val="24"/>
          <w:szCs w:val="24"/>
        </w:rPr>
        <w:t>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sz w:val="24"/>
          <w:szCs w:val="24"/>
        </w:rPr>
        <w:t xml:space="preserve">- </w:t>
      </w:r>
      <w:r w:rsidRPr="0013088D">
        <w:rPr>
          <w:b w:val="0"/>
          <w:sz w:val="24"/>
          <w:szCs w:val="24"/>
        </w:rPr>
        <w:t>в диалоге с учителем учиться вырабатывать критерии оценки и определять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степень успешности выполнения своей работы и работы всех, исходя из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имеющихся критериев (средством формирования этих действий служит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i/>
          <w:sz w:val="24"/>
          <w:szCs w:val="24"/>
          <w:u w:val="single"/>
        </w:rPr>
      </w:pPr>
      <w:r w:rsidRPr="0013088D">
        <w:rPr>
          <w:b w:val="0"/>
          <w:sz w:val="24"/>
          <w:szCs w:val="24"/>
        </w:rPr>
        <w:t xml:space="preserve">  технология оценки учебных успехов)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i/>
          <w:sz w:val="24"/>
          <w:szCs w:val="24"/>
          <w:u w:val="single"/>
        </w:rPr>
      </w:pP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  <w:u w:val="single"/>
        </w:rPr>
      </w:pPr>
      <w:r w:rsidRPr="0013088D">
        <w:rPr>
          <w:b w:val="0"/>
          <w:i/>
          <w:sz w:val="24"/>
          <w:szCs w:val="24"/>
          <w:u w:val="single"/>
        </w:rPr>
        <w:t>Познавательные УУД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>- искать и отбирать</w:t>
      </w:r>
      <w:r w:rsidRPr="0013088D">
        <w:rPr>
          <w:b w:val="0"/>
          <w:sz w:val="24"/>
          <w:szCs w:val="24"/>
        </w:rPr>
        <w:t xml:space="preserve"> необходимые для решения учебной задачи источники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информации в учебнике (текст, иллюстрация, схема, чертёж,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инструкционная карта), энциклопедиях, справочниках, Интернете;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iCs/>
          <w:sz w:val="24"/>
          <w:szCs w:val="24"/>
        </w:rPr>
        <w:t>- добывать</w:t>
      </w:r>
      <w:r w:rsidRPr="0013088D">
        <w:rPr>
          <w:b w:val="0"/>
          <w:sz w:val="24"/>
          <w:szCs w:val="24"/>
        </w:rPr>
        <w:t xml:space="preserve"> новые знания в процессе наблюдений, рассуждений и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обсуждений материалов учебника, выполнения пробных поисковых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упражнений; 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i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- перерабатывать полученную информацию: </w:t>
      </w:r>
      <w:r w:rsidRPr="0013088D">
        <w:rPr>
          <w:b w:val="0"/>
          <w:i/>
          <w:sz w:val="24"/>
          <w:szCs w:val="24"/>
        </w:rPr>
        <w:t>сравнивать</w:t>
      </w:r>
      <w:r w:rsidRPr="0013088D">
        <w:rPr>
          <w:b w:val="0"/>
          <w:sz w:val="24"/>
          <w:szCs w:val="24"/>
        </w:rPr>
        <w:t xml:space="preserve"> и </w:t>
      </w:r>
      <w:r w:rsidRPr="0013088D">
        <w:rPr>
          <w:b w:val="0"/>
          <w:i/>
          <w:sz w:val="24"/>
          <w:szCs w:val="24"/>
        </w:rPr>
        <w:t>классифицировать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sz w:val="24"/>
          <w:szCs w:val="24"/>
        </w:rPr>
        <w:t xml:space="preserve"> </w:t>
      </w:r>
      <w:r w:rsidRPr="0013088D">
        <w:rPr>
          <w:b w:val="0"/>
          <w:sz w:val="24"/>
          <w:szCs w:val="24"/>
        </w:rPr>
        <w:t xml:space="preserve"> факты и явления;</w:t>
      </w:r>
      <w:r w:rsidRPr="0013088D">
        <w:rPr>
          <w:sz w:val="24"/>
          <w:szCs w:val="24"/>
        </w:rPr>
        <w:t xml:space="preserve"> </w:t>
      </w:r>
      <w:r w:rsidRPr="0013088D">
        <w:rPr>
          <w:b w:val="0"/>
          <w:sz w:val="24"/>
          <w:szCs w:val="24"/>
        </w:rPr>
        <w:t>определять причинно-следственные связи изучаемых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явлений, событий;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i/>
          <w:iCs/>
          <w:sz w:val="24"/>
          <w:szCs w:val="24"/>
        </w:rPr>
        <w:t>- д</w:t>
      </w:r>
      <w:r w:rsidRPr="0013088D">
        <w:rPr>
          <w:b w:val="0"/>
          <w:i/>
          <w:sz w:val="24"/>
          <w:szCs w:val="24"/>
        </w:rPr>
        <w:t>елать выводы</w:t>
      </w:r>
      <w:r w:rsidRPr="0013088D">
        <w:rPr>
          <w:b w:val="0"/>
          <w:sz w:val="24"/>
          <w:szCs w:val="24"/>
        </w:rPr>
        <w:t xml:space="preserve"> на основе </w:t>
      </w:r>
      <w:r w:rsidRPr="0013088D">
        <w:rPr>
          <w:b w:val="0"/>
          <w:i/>
          <w:iCs/>
          <w:sz w:val="24"/>
          <w:szCs w:val="24"/>
        </w:rPr>
        <w:t>обобщения</w:t>
      </w:r>
      <w:r w:rsidRPr="0013088D">
        <w:rPr>
          <w:b w:val="0"/>
          <w:sz w:val="24"/>
          <w:szCs w:val="24"/>
        </w:rPr>
        <w:t xml:space="preserve"> полученных знаний;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- преобразовывать информацию: </w:t>
      </w:r>
      <w:r w:rsidRPr="0013088D">
        <w:rPr>
          <w:b w:val="0"/>
          <w:i/>
          <w:sz w:val="24"/>
          <w:szCs w:val="24"/>
        </w:rPr>
        <w:t>представлять</w:t>
      </w:r>
      <w:r w:rsidRPr="0013088D">
        <w:rPr>
          <w:b w:val="0"/>
          <w:sz w:val="24"/>
          <w:szCs w:val="24"/>
        </w:rPr>
        <w:t xml:space="preserve"> </w:t>
      </w:r>
      <w:r w:rsidRPr="0013088D">
        <w:rPr>
          <w:b w:val="0"/>
          <w:i/>
          <w:sz w:val="24"/>
          <w:szCs w:val="24"/>
        </w:rPr>
        <w:t>информацию</w:t>
      </w:r>
      <w:r w:rsidRPr="0013088D">
        <w:rPr>
          <w:b w:val="0"/>
          <w:sz w:val="24"/>
          <w:szCs w:val="24"/>
        </w:rPr>
        <w:t xml:space="preserve"> в виде текста,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таблицы, схемы (в информационных проектах).</w:t>
      </w:r>
    </w:p>
    <w:p w:rsidR="009648F9" w:rsidRPr="0013088D" w:rsidRDefault="009648F9" w:rsidP="0013088D">
      <w:pPr>
        <w:pStyle w:val="3"/>
        <w:spacing w:before="0" w:line="276" w:lineRule="auto"/>
        <w:ind w:firstLine="284"/>
        <w:jc w:val="both"/>
        <w:rPr>
          <w:b w:val="0"/>
          <w:i/>
          <w:sz w:val="24"/>
          <w:szCs w:val="24"/>
          <w:u w:val="single"/>
        </w:rPr>
      </w:pPr>
      <w:r w:rsidRPr="0013088D">
        <w:rPr>
          <w:b w:val="0"/>
          <w:sz w:val="24"/>
          <w:szCs w:val="24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i/>
          <w:sz w:val="24"/>
          <w:szCs w:val="24"/>
        </w:rPr>
      </w:pP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  <w:u w:val="single"/>
        </w:rPr>
      </w:pPr>
      <w:r w:rsidRPr="0013088D">
        <w:rPr>
          <w:b w:val="0"/>
          <w:i/>
          <w:sz w:val="24"/>
          <w:szCs w:val="24"/>
          <w:u w:val="single"/>
        </w:rPr>
        <w:t>Коммуникативные УУД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донести свою позицию до других:</w:t>
      </w:r>
      <w:r w:rsidRPr="0013088D">
        <w:rPr>
          <w:b w:val="0"/>
          <w:i/>
          <w:sz w:val="24"/>
          <w:szCs w:val="24"/>
        </w:rPr>
        <w:t xml:space="preserve"> оформлять</w:t>
      </w:r>
      <w:r w:rsidRPr="0013088D">
        <w:rPr>
          <w:b w:val="0"/>
          <w:sz w:val="24"/>
          <w:szCs w:val="24"/>
        </w:rPr>
        <w:t xml:space="preserve"> свои мысли в устной и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письменной речи с учётом своих учебных и жизненных речевых ситуаций;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донести свою позицию до других:</w:t>
      </w:r>
      <w:r w:rsidRPr="0013088D">
        <w:rPr>
          <w:b w:val="0"/>
          <w:i/>
          <w:sz w:val="24"/>
          <w:szCs w:val="24"/>
        </w:rPr>
        <w:t xml:space="preserve"> высказывать</w:t>
      </w:r>
      <w:r w:rsidRPr="0013088D">
        <w:rPr>
          <w:b w:val="0"/>
          <w:sz w:val="24"/>
          <w:szCs w:val="24"/>
        </w:rPr>
        <w:t xml:space="preserve"> свою точку зрения и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пытаться её </w:t>
      </w:r>
      <w:r w:rsidRPr="0013088D">
        <w:rPr>
          <w:b w:val="0"/>
          <w:i/>
          <w:sz w:val="24"/>
          <w:szCs w:val="24"/>
        </w:rPr>
        <w:t>обосновать</w:t>
      </w:r>
      <w:r w:rsidRPr="0013088D">
        <w:rPr>
          <w:b w:val="0"/>
          <w:sz w:val="24"/>
          <w:szCs w:val="24"/>
        </w:rPr>
        <w:t>, приводя аргументы;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слушать других, пытаться принимать другую точку зрения, быть готовым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изменить свою точку зрения (средством формирования этих действий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служит технология проблемного диалога (побуждающий и подводящий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диалог));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- уметь сотрудничать, выполняя различные роли в группе, в совместном</w:t>
      </w:r>
    </w:p>
    <w:p w:rsidR="009648F9" w:rsidRPr="0013088D" w:rsidRDefault="009648F9" w:rsidP="0013088D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 xml:space="preserve">  решении проблемы (задачи);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- уважительно относиться к позиции другого, пытаться договариваться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  (средством формирования этих действий служит работа в малых группах).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b/>
          <w:lang w:val="ru-RU"/>
        </w:rPr>
        <w:t xml:space="preserve">Предметные  результаты </w:t>
      </w:r>
      <w:r w:rsidRPr="0013088D">
        <w:rPr>
          <w:rFonts w:ascii="Times New Roman" w:hAnsi="Times New Roman"/>
          <w:lang w:val="ru-RU"/>
        </w:rPr>
        <w:t>освоения учебной программы по курсу «Технология»  к концу 4-го года обучения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b/>
          <w:u w:val="single"/>
          <w:lang w:val="ru-RU"/>
        </w:rPr>
        <w:t>Выпускник  научится</w:t>
      </w:r>
      <w:r w:rsidRPr="0013088D">
        <w:rPr>
          <w:rFonts w:ascii="Times New Roman" w:hAnsi="Times New Roman"/>
          <w:lang w:val="ru-RU"/>
        </w:rPr>
        <w:t>: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составлять сообщения о современных профессиях, связанных с механизированным и автоматизированном трудом (с учётом региональных особенностей), и описывать их особенности;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организовывать рабочее место в зависимости от вида работы, распределять рабочее время;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отбирать и анализировать информацию из учебника и других дидактических материалов, использовать её в организации работы;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осуществлять контроль и корректировку хода работы;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выполнять социальные роли (председатель заседания школьного клуба, консультант, экспериментатор и т.д.);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выполнять доступные действия по самообслуживанию (декоративное оформление культурно-бытовой среды, ремонт одежды и книг);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отбирать предложенные материалы для изделий по декоративно-художественным и конструктивным свойствам в соответствии с поставленной задачей;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применять приёмы рациональной и безопасной работы ручными инструментами: чертёжными (циркуль), режущими (ножницы, канцелярский нож);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размечать бумагу и картон циркулем;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изготавливать объёмные изделия по простейшим чертежам, эскизам;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анализировать конструкцию изделия: определять взаимное расположение деталей, виды их соединений;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рассказывать о назначении инструментальных программ, называемых текстовыми редакторами;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использовать правила оформления текста (заголовок, абзац, отступ «красная строка»); знать цели работы с принтером как с техническим устройством;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работать с текстом и изображением, представленными в компьютере;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использовать возможности оформления текста рисунками, таблицами, схемами;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использовать возможности поиска информации с помощью программных средств;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соблюдать безопасные приёмы труда при работе на компьютере;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включать и выключать дополнительные устройства, подключаемые к компьютеру;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использовать элементарные приёмы клавиатурного письма;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использовать элементарные приёмы работы с документом с помощью простейшего текстового редактора (сохранять и открывать документ, выводить документ на печать);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осуществлять поиск, преобразование, хранение и применение информации для решения различных задач;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решать учебные и практические задачи с использованием компьютерных программ;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подключать к компьютеру дополнительные устройства;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осуществлять поиск информации в электронных заданиях: словарях, справочниках, энциклопедиях;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соблюдать правила личной гигиены и использования безопасных приёмов работы со средствами информационных и коммуникационных технологий.</w:t>
      </w:r>
    </w:p>
    <w:p w:rsidR="009648F9" w:rsidRPr="0013088D" w:rsidRDefault="009648F9" w:rsidP="0013088D">
      <w:pPr>
        <w:pStyle w:val="3"/>
        <w:spacing w:before="0" w:line="276" w:lineRule="auto"/>
        <w:ind w:left="360"/>
        <w:jc w:val="both"/>
        <w:rPr>
          <w:b w:val="0"/>
          <w:sz w:val="24"/>
          <w:szCs w:val="24"/>
        </w:rPr>
      </w:pPr>
    </w:p>
    <w:p w:rsidR="009648F9" w:rsidRPr="0013088D" w:rsidRDefault="009648F9" w:rsidP="0013088D">
      <w:pPr>
        <w:pStyle w:val="3"/>
        <w:spacing w:before="0" w:line="276" w:lineRule="auto"/>
        <w:ind w:left="360"/>
        <w:jc w:val="both"/>
        <w:rPr>
          <w:b w:val="0"/>
          <w:sz w:val="24"/>
          <w:szCs w:val="24"/>
        </w:rPr>
      </w:pPr>
      <w:r w:rsidRPr="0013088D">
        <w:rPr>
          <w:sz w:val="24"/>
          <w:szCs w:val="24"/>
          <w:u w:val="single"/>
        </w:rPr>
        <w:t>Выпускник получит возможность научиться</w:t>
      </w:r>
      <w:r w:rsidRPr="0013088D">
        <w:rPr>
          <w:b w:val="0"/>
          <w:sz w:val="24"/>
          <w:szCs w:val="24"/>
        </w:rPr>
        <w:t>: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понимать особенность проектной деятельности и осуществлять её, разрабатывать замысел, искать пути его реализации, воплощать его в продукте, демонстрировать готовый продукт;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9648F9" w:rsidRPr="0013088D" w:rsidRDefault="009648F9" w:rsidP="0013088D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13088D">
        <w:rPr>
          <w:b w:val="0"/>
          <w:sz w:val="24"/>
          <w:szCs w:val="24"/>
        </w:rPr>
        <w:t>осуществлять ввод информации в компьютер с клавиатуры.</w:t>
      </w:r>
    </w:p>
    <w:p w:rsidR="009648F9" w:rsidRPr="0013088D" w:rsidRDefault="009648F9" w:rsidP="0013088D">
      <w:pPr>
        <w:pStyle w:val="3"/>
        <w:spacing w:before="0" w:line="276" w:lineRule="auto"/>
        <w:ind w:left="360"/>
        <w:jc w:val="both"/>
        <w:rPr>
          <w:b w:val="0"/>
          <w:sz w:val="24"/>
          <w:szCs w:val="24"/>
        </w:rPr>
      </w:pPr>
    </w:p>
    <w:p w:rsidR="009648F9" w:rsidRPr="0013088D" w:rsidRDefault="009648F9" w:rsidP="0013088D">
      <w:pPr>
        <w:pStyle w:val="3"/>
        <w:spacing w:line="276" w:lineRule="auto"/>
        <w:jc w:val="both"/>
        <w:rPr>
          <w:sz w:val="24"/>
          <w:szCs w:val="24"/>
        </w:rPr>
      </w:pPr>
      <w:r w:rsidRPr="0013088D">
        <w:rPr>
          <w:sz w:val="24"/>
          <w:szCs w:val="24"/>
        </w:rPr>
        <w:t xml:space="preserve">                  Содержание учебного предмета «Технология»</w:t>
      </w:r>
      <w:bookmarkStart w:id="0" w:name="m3"/>
      <w:bookmarkEnd w:id="0"/>
    </w:p>
    <w:p w:rsidR="009648F9" w:rsidRPr="0013088D" w:rsidRDefault="009648F9" w:rsidP="0013088D">
      <w:pPr>
        <w:pStyle w:val="ListParagraph"/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 xml:space="preserve">                                            1 класс</w:t>
      </w:r>
    </w:p>
    <w:p w:rsidR="009648F9" w:rsidRPr="0013088D" w:rsidRDefault="009648F9" w:rsidP="0013088D">
      <w:pPr>
        <w:pStyle w:val="ListParagraph"/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 xml:space="preserve">                                          (33 часа)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13088D">
        <w:rPr>
          <w:rFonts w:ascii="Times New Roman" w:hAnsi="Times New Roman"/>
          <w:b/>
          <w:bCs/>
          <w:lang w:val="ru-RU"/>
        </w:rPr>
        <w:t xml:space="preserve">Общекультурные и общественные компетенции. Основы культуры труда, самообслуживания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bCs/>
          <w:i/>
          <w:lang w:val="ru-RU"/>
        </w:rPr>
        <w:t>Трудовая деятельность в жизни человека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Рукотворный мир как результат труда человека. Предметы рукотворного мира, их назначение. Содержание труда людей ближайшего окружения. Профессии моей семьи и ближайшего окружения, связанные с созданием предметов рукотворного мира.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i/>
          <w:lang w:val="ru-RU"/>
        </w:rPr>
        <w:t>Общее представление о технологическом процессе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Организация рабочего места, анализ устройства и назначения изделия.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i/>
          <w:lang w:val="ru-RU"/>
        </w:rPr>
      </w:pPr>
      <w:r w:rsidRPr="0013088D">
        <w:rPr>
          <w:rFonts w:ascii="Times New Roman" w:hAnsi="Times New Roman"/>
          <w:i/>
          <w:lang w:val="ru-RU"/>
        </w:rPr>
        <w:t>Самообслуживание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Несложный ремонт одежды (пришивание пуговиц с двумя отверстиями).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13088D">
        <w:rPr>
          <w:rFonts w:ascii="Times New Roman" w:hAnsi="Times New Roman"/>
          <w:b/>
          <w:bCs/>
          <w:lang w:val="ru-RU"/>
        </w:rPr>
        <w:t>Технология ручной обработки материалов. Элементы графической грамоты (33 ч)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Cs/>
          <w:lang w:val="ru-RU"/>
        </w:rPr>
      </w:pPr>
      <w:r w:rsidRPr="0013088D">
        <w:rPr>
          <w:rFonts w:ascii="Times New Roman" w:hAnsi="Times New Roman"/>
          <w:b/>
          <w:bCs/>
          <w:iCs/>
          <w:lang w:val="ru-RU"/>
        </w:rPr>
        <w:t>Природные материалы (5 ч)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bCs/>
          <w:lang w:val="ru-RU"/>
        </w:rPr>
        <w:t>Растительные природные материалы:</w:t>
      </w:r>
      <w:r w:rsidRPr="0013088D">
        <w:rPr>
          <w:rFonts w:ascii="Times New Roman" w:hAnsi="Times New Roman"/>
          <w:b/>
          <w:bCs/>
          <w:lang w:val="ru-RU"/>
        </w:rPr>
        <w:t xml:space="preserve"> </w:t>
      </w:r>
      <w:r w:rsidRPr="0013088D">
        <w:rPr>
          <w:rFonts w:ascii="Times New Roman" w:hAnsi="Times New Roman"/>
          <w:lang w:val="ru-RU"/>
        </w:rPr>
        <w:t xml:space="preserve">листья, веточки, семена растений, шишки, желуди, скорлупа грецких орехов. Свойства природных материалов: цвет, форма, размер.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Подготовка растительных материалов  к работе: сбор листьев в сухую погоду, удаление пыли; промывка и сушка семян, хранение в бумажных конвертах, коробках.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Инструменты и приспособления для обработки природного материала: ножницы, кисточка для клея, подкладная дощечка. Приёмы рационального и безопасного использования ножниц.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Основные технологические операции ручной обработки природного материала: резание ножницами, капельное склеивание деталей из листьев и семян, сушка, сборка объёмных деталей из природного материала при помощи пластилина.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Практические работы: изготовление по рисункам аппликаций, орнаментальных композиций, сказочных персонажей.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Бережное использование природного материала.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Cs/>
          <w:lang w:val="ru-RU"/>
        </w:rPr>
      </w:pPr>
      <w:r w:rsidRPr="0013088D">
        <w:rPr>
          <w:rFonts w:ascii="Times New Roman" w:hAnsi="Times New Roman"/>
          <w:b/>
          <w:bCs/>
          <w:iCs/>
          <w:lang w:val="ru-RU"/>
        </w:rPr>
        <w:t>Искусственные материалы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Cs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13088D">
        <w:rPr>
          <w:rFonts w:ascii="Times New Roman" w:hAnsi="Times New Roman"/>
          <w:b/>
          <w:bCs/>
          <w:lang w:val="ru-RU"/>
        </w:rPr>
        <w:t>Пластичные материалы (6 ч)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>Пластилин, масса для моделирования. Подготовка пластилина к работе: делить брусок на глаз, разминать для повышения пластичности.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>Инструменты и приспособления для обработки пластилина: стеки, подкладная дощечка.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>Основные технологические операции ручной обработки пластилина: скатывание шарообразных форм, раскатывание до получения удлинённых форм, вытягивание, заглаживание, вдавливание.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>Практические работы: лепка моделей предметов живой природы (овощей, фруктов, животных), фишек для уроков математики по рисункам.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13088D">
        <w:rPr>
          <w:rFonts w:ascii="Times New Roman" w:hAnsi="Times New Roman"/>
          <w:b/>
          <w:bCs/>
          <w:lang w:val="ru-RU"/>
        </w:rPr>
        <w:t>Бумага (13 ч)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Виды бумаги,  используемые  на уроках: газетная, обложечная, альбомная, цветная для аппликаций, для принтера, копирка, писчая.  Свойства бумаги: цвет, блеск, прозрачность, фактура поверхности, влагопроницаемость. Экономное расходование бумаги при разметке деталей по шаблону, через копирку.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Использование измерений для решения практических задач: виды условных графических изображений – рисунок. Изготовление изделий по рисунку.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Инструменты и приспособления для обработки бумаги: карандаш простой, ножницы, фальцовка, кисточка для клея, шаблон, подкладной лист. Приёмы рационального и безопасного использования ножниц.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Основные технологические операции ручной обработки бумаги: отрывание, резание ножницами, многослойное складывание, гофрирование, сборка и скрепление деталей (клеевое), переплетение (соединение в щелевой замок), отделка аппликацией, сушка.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Практические работы: изготовление пригласительных билетов, конвертов, закладок для книг, новогодних снежинок, открыток, аппликаций.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13088D">
        <w:rPr>
          <w:rFonts w:ascii="Times New Roman" w:hAnsi="Times New Roman"/>
          <w:b/>
          <w:bCs/>
          <w:lang w:val="ru-RU"/>
        </w:rPr>
        <w:t>Текстильные материалы (9 ч)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>Виды тканей, используемых на уроках: ткани растительного происхождения (хлопчатобумажные и льняные). Свойства ткани: цвет, фактура поверхности, толщина. Экономное расходование ткани при раскрое по выкройке деталей прямоугольной формы.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>Нитки, используемые на уроках: швейные, для вышивания «мулине».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>Основные технологические операции ручной обработки текстильных материалов: отмеривание нитки, закрепление конца нитки узелком, продёргивание бахромы, разметка через копирку, раскрой деталей по выкройке, резание ножницами, наклеивание ткани и ниток на картонную основу, сшивание деталей из ткани и украшение изделий ручным швом «вперёд иголку», связывание ниток в пучок.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>Практические работы: изготовление вышитых салфеток, игольниц, аппликаций, украшений одежды, декоративных композиций.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 xml:space="preserve">                                                    2 класс</w:t>
      </w:r>
    </w:p>
    <w:p w:rsidR="009648F9" w:rsidRPr="0013088D" w:rsidRDefault="009648F9" w:rsidP="0013088D">
      <w:pPr>
        <w:pStyle w:val="ListParagraph"/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 xml:space="preserve">                                          (34 часа)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13088D">
        <w:rPr>
          <w:rFonts w:ascii="Times New Roman" w:hAnsi="Times New Roman"/>
          <w:b/>
          <w:bCs/>
          <w:lang w:val="ru-RU"/>
        </w:rPr>
        <w:t xml:space="preserve">Общекультурные и общественные компетенции. Основы культуры труда, самообслуживания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bCs/>
          <w:i/>
          <w:lang w:val="ru-RU"/>
        </w:rPr>
        <w:t>Трудовая деятельность в жизни человека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Трудовая деятельность человека осенью и весной в родном крае.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Бережное отношение к природе как к источнику сырьевых ресурсов. Мастера и их профессии; традиции и творчество мастеров в создании предметной среды (общее представление).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Распространённые виды профессий, связанных с использованием текстильных материалов, с воздушным и водным транспортом.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i/>
          <w:lang w:val="ru-RU"/>
        </w:rPr>
        <w:t>Общее представление о технологическом процессе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Подбор материалов и инструментов, рациональное размещение материалов и инструментов на рабочем месте, анализ информации из словаря учебника при выполнении задания, соотнесение результатов деятельности с образцом, работа в малых группах.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i/>
          <w:lang w:val="ru-RU"/>
        </w:rPr>
      </w:pPr>
      <w:r w:rsidRPr="0013088D">
        <w:rPr>
          <w:rFonts w:ascii="Times New Roman" w:hAnsi="Times New Roman"/>
          <w:i/>
          <w:lang w:val="ru-RU"/>
        </w:rPr>
        <w:t>Элементарная творческая и проектная деятельность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Проектирование изделий: составление плана деятельности, определение последовательности изготовления изделия. Результат проектной деятельности – изделия «Бумажный змей» и «Модель парусника».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i/>
          <w:lang w:val="ru-RU"/>
        </w:rPr>
      </w:pPr>
      <w:r w:rsidRPr="0013088D">
        <w:rPr>
          <w:rFonts w:ascii="Times New Roman" w:hAnsi="Times New Roman"/>
          <w:i/>
          <w:lang w:val="ru-RU"/>
        </w:rPr>
        <w:t>Самообслуживание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Несложный ремонт одежды (пришивание пуговиц с четырьмя отверстиями).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13088D">
        <w:rPr>
          <w:rFonts w:ascii="Times New Roman" w:hAnsi="Times New Roman"/>
          <w:b/>
          <w:bCs/>
          <w:lang w:val="ru-RU"/>
        </w:rPr>
        <w:t>Технология ручной обработки материалов. Элементы графической грамоты (30 ч)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Cs/>
          <w:lang w:val="ru-RU"/>
        </w:rPr>
      </w:pPr>
      <w:r w:rsidRPr="0013088D">
        <w:rPr>
          <w:rFonts w:ascii="Times New Roman" w:hAnsi="Times New Roman"/>
          <w:b/>
          <w:bCs/>
          <w:iCs/>
          <w:lang w:val="ru-RU"/>
        </w:rPr>
        <w:t>Природные материалы (15 ч)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>Практическое применение природного материала в жизни. Бережное отношение к природе как источнику сырья.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bCs/>
          <w:lang w:val="ru-RU"/>
        </w:rPr>
        <w:t>Растительные природные материалы:</w:t>
      </w:r>
      <w:r w:rsidRPr="0013088D">
        <w:rPr>
          <w:rFonts w:ascii="Times New Roman" w:hAnsi="Times New Roman"/>
          <w:b/>
          <w:bCs/>
          <w:lang w:val="ru-RU"/>
        </w:rPr>
        <w:t xml:space="preserve"> </w:t>
      </w:r>
      <w:r w:rsidRPr="0013088D">
        <w:rPr>
          <w:rFonts w:ascii="Times New Roman" w:hAnsi="Times New Roman"/>
          <w:lang w:val="ru-RU"/>
        </w:rPr>
        <w:t>листья, веточки, семена и плоды растений, солома. Минеральные материалы: яичная скорлупа.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Подготовка растительных материалов  к работе: сбор цветущих растений  в сухую погоду, сортировка материалов по цвету, размеру, форме; хранение. Подготовка яичной скорлупы для работы.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Инструменты и приспособления для обработки природного материала: ножницы, кисточка для клея, карандаш, подкладная дощечка. Приёмы рационального и безопасного использования ножниц.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Основные технологические операции ручной обработки природного материала: разметка деталей на глаз, резание ножницами, капельное склеивание деталей и по всей поверхности, окрашивание, отделка аппликацией, сушка.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Практические работы: изготовление аппликаций по рисункам.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Cs/>
          <w:lang w:val="ru-RU"/>
        </w:rPr>
      </w:pPr>
      <w:r w:rsidRPr="0013088D">
        <w:rPr>
          <w:rFonts w:ascii="Times New Roman" w:hAnsi="Times New Roman"/>
          <w:b/>
          <w:bCs/>
          <w:iCs/>
          <w:lang w:val="ru-RU"/>
        </w:rPr>
        <w:t>Искусственные материалы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Cs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13088D">
        <w:rPr>
          <w:rFonts w:ascii="Times New Roman" w:hAnsi="Times New Roman"/>
          <w:b/>
          <w:bCs/>
          <w:lang w:val="ru-RU"/>
        </w:rPr>
        <w:t>Пластичные материалы (2 ч)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>Пластилин и его свойства: пластичность, способность сохранять форму. Инструменты и приспособления для обработки пластилина: стеки, подкладная дощечка.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 xml:space="preserve">Основные технологические операции ручной обработки пластилина: сплющивание (расплющивание), прижимание.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>Практические работы: лепка моделей предметов живой природы (грибов), декоративных композиций по рисункам.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13088D">
        <w:rPr>
          <w:rFonts w:ascii="Times New Roman" w:hAnsi="Times New Roman"/>
          <w:b/>
          <w:bCs/>
          <w:lang w:val="ru-RU"/>
        </w:rPr>
        <w:t>Бумага (8 ч)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Практическое применение бумаги в жизни. Виды бумаги,  используемые  на уроках: цветная для аппликаций, для принтера, копирка, альбомная.  Свойства бумаги: цвет, прозрачность, толщина.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Выбор материала для изготовления изделия с учётом свойств по его внешним признакам. Экономное расходование бумаги при разметке: на глаз, складыванием, сгибанием, по шаблону, по клеткам, по линейке.  Использование измерений для решения практических задач: виды условных графических изображений – простейший чертёж, схема.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чертёж. Изготовление изделий по рисунку, простейшему чертежу, схеме.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Инструменты и приспособления для обработки бумаги: карандаш простой, ножницы, фальцовка, линейка, кисточка для клея, шаблон, подкладной лист. Приёмы рационального и безопасного использования ножниц.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Основные технологические операции ручной обработки бумаги и картона: разметка, надрезание, вырезание, гофрирование, сгибание, сборка и соединение деталей (клеевое, ниточное, кнопкой), отделка аппликацией, сушка.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Практические работы: изготовление  конвертов,  новогодних игрушек, этикеток, гофрированных подвесок-кукол, рамок.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13088D">
        <w:rPr>
          <w:rFonts w:ascii="Times New Roman" w:hAnsi="Times New Roman"/>
          <w:b/>
          <w:bCs/>
          <w:lang w:val="ru-RU"/>
        </w:rPr>
        <w:t>Текстильные материалы (5 ч)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>Практическое применение текстильных материалов в жизни. Виды тканей, используемых на уроках: ткани растительного происхождения (хлопчатобумажные и льняные). Лицевая и изнаночная сторона тканей. Экономное расходование ткани при раскрое от сгиба по выкройке прямоугольных деталей.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>Нитки и их назначение. Свойства ниток: цвет, прозрачность, толщина..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>Основные технологические операции ручной обработки текстильных материалов: отмеривание нитки, закрепление конца нитки узелком, раскрой деталей по выкройке, резание ножницами, сшивание деталей из ткани и украшение изделий ручным швом «вперёд иголку», обработка края ткани швом «через край», вышивание швом «вперёд иголку с перевивом», наматывание ниток на кольца, связывание ниток в пучок.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 xml:space="preserve">Практические работы: изготовление мешочков для хранения предметов, одежды для соломенных кукол, игрушек из помпонов. 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>Конструирование и моделирование (4 ч)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Общее представление о современном транспорте, используемом человеком в воздухе и на воде (назначение, исторические аналоги, общее представление о конструкции).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Изделие, деталь изделия.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Конструирование и моделирование несложных технических объектов по схеме и простейшему чертежу.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Практические работы: создание вертушек и моделей самолётов, динамической модели.</w:t>
      </w:r>
    </w:p>
    <w:p w:rsidR="009648F9" w:rsidRPr="0013088D" w:rsidRDefault="009648F9" w:rsidP="0013088D">
      <w:pPr>
        <w:pStyle w:val="3"/>
        <w:spacing w:line="276" w:lineRule="auto"/>
        <w:jc w:val="both"/>
        <w:rPr>
          <w:sz w:val="24"/>
          <w:szCs w:val="24"/>
        </w:rPr>
      </w:pPr>
      <w:r w:rsidRPr="0013088D">
        <w:rPr>
          <w:sz w:val="24"/>
          <w:szCs w:val="24"/>
        </w:rPr>
        <w:t xml:space="preserve">                  Содержание учебного предмета «Технология»</w:t>
      </w:r>
    </w:p>
    <w:p w:rsidR="009648F9" w:rsidRPr="0013088D" w:rsidRDefault="009648F9" w:rsidP="0013088D">
      <w:pPr>
        <w:pStyle w:val="ListParagraph"/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 xml:space="preserve">                                            3 класс</w:t>
      </w:r>
    </w:p>
    <w:p w:rsidR="009648F9" w:rsidRPr="0013088D" w:rsidRDefault="009648F9" w:rsidP="0013088D">
      <w:pPr>
        <w:pStyle w:val="ListParagraph"/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 xml:space="preserve">                                          (34 часа)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13088D">
        <w:rPr>
          <w:rFonts w:ascii="Times New Roman" w:hAnsi="Times New Roman"/>
          <w:b/>
          <w:bCs/>
          <w:lang w:val="ru-RU"/>
        </w:rPr>
        <w:t xml:space="preserve">Общекультурные и общественные компетенции. Основы культуры труда, самообслуживания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bCs/>
          <w:i/>
          <w:lang w:val="ru-RU"/>
        </w:rPr>
        <w:t>Трудовая деятельность в жизни человека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Распространённые виды профессий, связанные с сельскохозяйственной техникой.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i/>
          <w:lang w:val="ru-RU"/>
        </w:rPr>
        <w:t>Общее представление о технологическом процессе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Анализ задания, планирование трудового процесса, поэтапный контроль за ходом работы, навыки сотрудничества.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i/>
          <w:lang w:val="ru-RU"/>
        </w:rPr>
      </w:pPr>
      <w:r w:rsidRPr="0013088D">
        <w:rPr>
          <w:rFonts w:ascii="Times New Roman" w:hAnsi="Times New Roman"/>
          <w:i/>
          <w:lang w:val="ru-RU"/>
        </w:rPr>
        <w:t>Элементарная творческая и проектная деятельность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Сбор информации о создаваемом изделии, выбор лучшего варианта, проверка изделия в действии. Результат проектной деятельности – «Парк сельскохозяйственных машин».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i/>
          <w:lang w:val="ru-RU"/>
        </w:rPr>
      </w:pPr>
      <w:r w:rsidRPr="0013088D">
        <w:rPr>
          <w:rFonts w:ascii="Times New Roman" w:hAnsi="Times New Roman"/>
          <w:i/>
          <w:lang w:val="ru-RU"/>
        </w:rPr>
        <w:t>Самообслуживание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Декоративное оформление культурно-бытовой среды.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13088D">
        <w:rPr>
          <w:rFonts w:ascii="Times New Roman" w:hAnsi="Times New Roman"/>
          <w:b/>
          <w:bCs/>
          <w:lang w:val="ru-RU"/>
        </w:rPr>
        <w:t>Технология ручной обработки материалов. Элементы графической грамоты (18 ч)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Cs/>
          <w:lang w:val="ru-RU"/>
        </w:rPr>
      </w:pPr>
      <w:r w:rsidRPr="0013088D">
        <w:rPr>
          <w:rFonts w:ascii="Times New Roman" w:hAnsi="Times New Roman"/>
          <w:b/>
          <w:bCs/>
          <w:iCs/>
          <w:lang w:val="ru-RU"/>
        </w:rPr>
        <w:t>Искусственные материалы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13088D">
        <w:rPr>
          <w:rFonts w:ascii="Times New Roman" w:hAnsi="Times New Roman"/>
          <w:b/>
          <w:bCs/>
          <w:lang w:val="ru-RU"/>
        </w:rPr>
        <w:t>Бумага и картон (9 ч)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Виды бумаги,  используемые  на уроках: цветная для аппликаций и  для принтера, копирка, крепированная, калька.  Свойства бумаги: цвет, прозрачность, толщина, фактура поверхности, прочность.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Практическое применение картона в жизни. Виды картона, используемые на уроках: цветной, коробочный, гофрированный. Свойства картона: цвет прочность, толщина, гибкость, жёсткость, фактура поверхности. Сравнение свойств разных видов картона между собой и со структурой бумаги.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Выбор картона для изготовления изделия с учётом свойств по его внешним признакам. Экономное расходование бумаги и картона при разметке на глаз, через копирку, на просвет, по шаблону, по линейке и по угольнику.  Использование измерений для решения практических задач: виды условных графических изображений – простейший чертёж, эскиз, развёртка, схема (их узнавание).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чертежу, эскизу, схеме.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Инструменты и приспособления для обработки бумаги и картона: карандаш простой, ножницы, канцелярский нож, шило, линейка, угольник, линейка с бортиком (для работы с ножом), кисточка для клея, шаблоны, подкладной лист, дощечка для выполнения работ с канцелярским ножом и шилом. Приёмы рационального и безопасного использования ножниц, канцелярского ножа, шила.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Основные технологические операции ручной обработки бумаги и картона: разметка, резание ножницами, надрезание канцелярским ножом, прокалывание шилом,  гофрирование, сгибание, скручивание, сборка и скрепление деталей (клеевое, ниточное, скотчем, скобами, гвоздём, проволокой, «в надрез»), переплетение (соединение в щелевой замок), отделка аппликацией, сушка.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Практические работы: изготовление  новогодних подвесок, декоративных композиций, упаковок, коробок, подставок для письменных принадлежностей, планшетов, картонных фигурок для театра с подвижными элементами.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13088D">
        <w:rPr>
          <w:rFonts w:ascii="Times New Roman" w:hAnsi="Times New Roman"/>
          <w:b/>
          <w:bCs/>
          <w:lang w:val="ru-RU"/>
        </w:rPr>
        <w:t>Текстильные материалы (5 ч)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 xml:space="preserve">Общее представление о текстильных материалах, их практическое применение в жизни.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>Виды тканей, используемые на уроках: ткани растительного и животного происхождения.  Сопоставление тканей по основным свойствам: цвету, фактуре поверхности, толщине. Экономное расходование ткани при раскрое парных деталей.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 xml:space="preserve">Нитки используемые на уроках: швейные, мулине, для вышивания. Выбор ниток для изготовления изделия в зависимости от их свойств.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выкройки. Приёмы рационального и безопасного использования игл и булавок.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 xml:space="preserve">Основные технологические операции ручной обработки текстильных материалов: отмеривание нитки, закрепление конца нитки узелком и петелькой, продёргивание бахромы, разметка через копирку, раскрой деталей по выкройке, резание ножницами, наклеивание ткани и ниток на картонную основу,  сшивание деталей из ткани петельным швом, вышивание стебельчатым и тамбурным швами. 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 xml:space="preserve">Практические работы: изготовление вышитых картинок, подвесок, обложек для записных книг, открыток, закладок, аппликаций, кукол для пальчикового театра, коллажа, нитяной графики. 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>Металлы (1 ч)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Виды металлов, используемые на уроках: фольга, проволока. Свойства фольги: цвет, блеск, толщина, прочность, жесткость, гибкость, способность сохранять форму.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Экономное расходование материалов при разметке.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Инструменты и приспособления для обработки металлов: ножницы, пустой стержень шариковой ручки, подкладная дощечка.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Основные технологические операции ручной обработки металлов: разметка на глаз, по шаблону, резание ножницами, скручивание.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Практические работы: изготовление новогодних украшений, креплений для подвижного соединения деталей картонных фигурок.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>Утилизированные материалы (3 ч)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Вид материала: пластмассовые разъёмные упаковки-капсулы.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Инструменты и приспособления для обработки утилизированных материалов: ножницы, шило, фломастер, дощечка для выполнения работ с шилом. Приёмы рационального и безопасного использования ножниц, шила.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Основные технологические операции ручной обработки утилизированных материалов: разметка по шаблону, надрезание ножницами, прокалывание шилом, сборка деталей (гвоздиком), отделка клейкой бумагой.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Практические работы: изготовление игрушек-сувениров.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>Конструирование и моделирование (6 ч)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Понятие о конструкции изделия. Различные виды конструкции (разъёмная, неразъёмная) и способы их сборки. Виды и способы соединения деталей (подвижное и неподвижное). Основные требования к изделию (соответствие материала, конструкции и внешнего оформления по назначению изделия).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Конструирование и моделирование несложных технических объектов по рисунку, схеме и простейшему чертежу, эскизу, по заданным условиям (функциональным, декоративно-художественным).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Практические работы: изготовление устройства, демонстрирующего циркуляцию воздуха; змейки для определения движения тёплого воздуха; устройства из полос бумаги; компаса; весов для определения веса воздуха; флюгера. 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>Практика работы на компьютере (10 ч)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u w:val="single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u w:val="single"/>
          <w:lang w:val="ru-RU"/>
        </w:rPr>
      </w:pPr>
      <w:r w:rsidRPr="0013088D">
        <w:rPr>
          <w:rFonts w:ascii="Times New Roman" w:hAnsi="Times New Roman"/>
          <w:u w:val="single"/>
          <w:lang w:val="ru-RU"/>
        </w:rPr>
        <w:t>Компьютер и дополнительные устройства, подключаемые к компьютеру (2 ч)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Приёмы работы с электронным диском, обеспечивающие его сохранность.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u w:val="single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u w:val="single"/>
          <w:lang w:val="ru-RU"/>
        </w:rPr>
      </w:pPr>
      <w:r w:rsidRPr="0013088D">
        <w:rPr>
          <w:rFonts w:ascii="Times New Roman" w:hAnsi="Times New Roman"/>
          <w:u w:val="single"/>
          <w:lang w:val="ru-RU"/>
        </w:rPr>
        <w:t>Основы работы за компьютером (5 ч)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Организация работы на компьютере. Подготовка компьютера к работе (включение). Правильное завершение работы на компьютере. Организация работы на компьютере с соблюдением санитарно-гигиенических норм.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Мышь. Устройство мыши. Приёмы работы с мышью. Компьютерные программы. Понятие о тренажёре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Клавиатура как устройство для ввода информации в компьютер. Работа на клавиатуре с соблюдением санитарно-гигиенических норм.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u w:val="single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u w:val="single"/>
          <w:lang w:val="ru-RU"/>
        </w:rPr>
      </w:pPr>
      <w:r w:rsidRPr="0013088D">
        <w:rPr>
          <w:rFonts w:ascii="Times New Roman" w:hAnsi="Times New Roman"/>
          <w:u w:val="single"/>
          <w:lang w:val="ru-RU"/>
        </w:rPr>
        <w:t>Технология работы с инструментальными программами (3 ч)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творческого замысла.</w:t>
      </w:r>
    </w:p>
    <w:p w:rsidR="009648F9" w:rsidRPr="0013088D" w:rsidRDefault="009648F9" w:rsidP="0013088D">
      <w:pPr>
        <w:pStyle w:val="3"/>
        <w:spacing w:line="276" w:lineRule="auto"/>
        <w:jc w:val="both"/>
        <w:rPr>
          <w:sz w:val="24"/>
          <w:szCs w:val="24"/>
        </w:rPr>
      </w:pPr>
      <w:r w:rsidRPr="0013088D">
        <w:rPr>
          <w:sz w:val="24"/>
          <w:szCs w:val="24"/>
        </w:rPr>
        <w:t xml:space="preserve">                    Содержание учебного предмета «Технология»</w:t>
      </w:r>
    </w:p>
    <w:p w:rsidR="009648F9" w:rsidRPr="0013088D" w:rsidRDefault="009648F9" w:rsidP="0013088D">
      <w:pPr>
        <w:pStyle w:val="ListParagraph"/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 xml:space="preserve">                                            4 класс</w:t>
      </w:r>
    </w:p>
    <w:p w:rsidR="009648F9" w:rsidRPr="0013088D" w:rsidRDefault="009648F9" w:rsidP="0013088D">
      <w:pPr>
        <w:pStyle w:val="ListParagraph"/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 xml:space="preserve">                                          (34 часа)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13088D">
        <w:rPr>
          <w:rFonts w:ascii="Times New Roman" w:hAnsi="Times New Roman"/>
          <w:b/>
          <w:bCs/>
          <w:lang w:val="ru-RU"/>
        </w:rPr>
        <w:t xml:space="preserve">Общекультурные и общественные компетенции. Основы культуры труда, самообслуживания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bCs/>
          <w:i/>
          <w:lang w:val="ru-RU"/>
        </w:rPr>
        <w:t>Трудовая деятельность в жизни человека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Распространённые виды профессий, связанные с механизированным и автоматизированным трудом (с учётом региональных особенностей).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i/>
          <w:lang w:val="ru-RU"/>
        </w:rPr>
        <w:t>Общее представление о технологическом процессе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Организация рабочего места в зависимости от вида работы, распределение рабочего времени, отбор и анализ информации из учебника и других дидактических материалов, её использование в организации работы, контроль и корректировка хода работы, выполнение социальных ролей (руководитель и подчинённый).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Проектирование изделий: создание замысла, его детализация и воплощение. Результат проектной деятельности -  «Макет села Мирного».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i/>
          <w:lang w:val="ru-RU"/>
        </w:rPr>
      </w:pPr>
      <w:r w:rsidRPr="0013088D">
        <w:rPr>
          <w:rFonts w:ascii="Times New Roman" w:hAnsi="Times New Roman"/>
          <w:i/>
          <w:lang w:val="ru-RU"/>
        </w:rPr>
        <w:t>Самообслуживание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Декоративное оформление культурно-бытовой среды, несложный ремонт одежды (заплатки).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13088D">
        <w:rPr>
          <w:rFonts w:ascii="Times New Roman" w:hAnsi="Times New Roman"/>
          <w:b/>
          <w:bCs/>
          <w:lang w:val="ru-RU"/>
        </w:rPr>
        <w:t>Технология ручной обработки материалов. Элементы графической грамоты (22 ч)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Cs/>
          <w:lang w:val="ru-RU"/>
        </w:rPr>
      </w:pPr>
      <w:r w:rsidRPr="0013088D">
        <w:rPr>
          <w:rFonts w:ascii="Times New Roman" w:hAnsi="Times New Roman"/>
          <w:b/>
          <w:bCs/>
          <w:iCs/>
          <w:lang w:val="ru-RU"/>
        </w:rPr>
        <w:t>Искусственные материалы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13088D">
        <w:rPr>
          <w:rFonts w:ascii="Times New Roman" w:hAnsi="Times New Roman"/>
          <w:b/>
          <w:bCs/>
          <w:lang w:val="ru-RU"/>
        </w:rPr>
        <w:t>Бумага и картон (10 ч)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Виды бумаги,  используемые  на уроках: цветная для аппликаций и  для принтера, копирка, крепированная, калька, ватман.  Свойства бумаги: цвет, прозрачность, толщина, фактура поверхности, прочность.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Виды картона, используемые на уроках: цветной, гофрированный.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Выбор бумаги и картона для изделий по их декоративно-художественным и конструктивным свойствам в соответствии с поставленной задачей. Экономное расходование бумаги и картона при разметке на глаз, через копирку, на просвет, по шаблону, по линейке и по угольнику. 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Использование измерений для решения практических задач: виды условных графических изображений – простейший чертёж, эскиз, развёртка, схема (их узнавание). Назначение линий чертежа (контурная, размерная, линии надреза,  сгиба, размерная, осевая, центровая). Чтение условных графических изображений. Разметка деталей с опорой на простейший чертёж, эскиз. Изготовление изделий по рисунку, простейшему чертежу, эскизу, схеме.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Инструменты и приспособления для обработки бумаги и картона: карандаш простой, ножницы, канцелярский нож, шило, линейка, угольник, линейка с бортиком (для работы с ножом), кисточка для клея, шаблоны, подкладной лист, дощечка для выполнения работ с канцелярским ножом и шилом. Приёмы рационального и безопасного использования ножниц, канцелярского ножа, шила.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Основные технологические операции ручной обработки бумаги и картона: разметка, резание ножницами, надрезание канцелярским ножом, прокалывание шилом,  гофрирование, сгибание, скручивание, сборка и скрепление деталей (клеевое, ниточное, скотчем, скобами, гвоздём, проволокой, «в надрез»), переплетение (соединение в щелевой замок), отделка аппликацией, сушка.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Практические работы: изготовление  новогодних подвесок, масок, открыток, декоративных композиций, головоломок, игрушек, аппликаций.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 w:rsidRPr="0013088D">
        <w:rPr>
          <w:rFonts w:ascii="Times New Roman" w:hAnsi="Times New Roman"/>
          <w:b/>
          <w:bCs/>
          <w:lang w:val="ru-RU"/>
        </w:rPr>
        <w:t>Текстильные материалы (5 ч)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>Виды тканей, используемые на уроках: ткани растительного и животного происхождения.  Сопоставление тканей по переплетению нитей. Экономное расходование ткани при раскрое.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 xml:space="preserve">Нитки,  используемые на уроках: мулине, для вязания.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выкройки, картонные кольца. Приёмы рационального и безопасного использования игл,  булавок, шила.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 xml:space="preserve">Основные технологические операции ручной обработки текстильных материалов: отмеривание нитки, закрепление конца нитки узелком и петелькой, продёргивание бахромы, разметка через копирку, раскрой деталей по выкройке, резание ножницами, наклеивание ткани и ниток на картонную основу,  сшивание деталей из ткани ручным  швом «строчка», обработка края ткани петельным швом, вышивание простым крестом, наматывание ниток на кольца, натяжение ниток.  </w:t>
      </w:r>
    </w:p>
    <w:p w:rsidR="009648F9" w:rsidRPr="0013088D" w:rsidRDefault="009648F9" w:rsidP="001308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13088D">
        <w:rPr>
          <w:rFonts w:ascii="Times New Roman" w:hAnsi="Times New Roman"/>
          <w:bCs/>
          <w:lang w:val="ru-RU"/>
        </w:rPr>
        <w:t xml:space="preserve">Практические работы: изготовление вышитых закладок, лент, мини-панно, футляров, нитяной графики. 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>Металлы (2 ч)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Практическое применение металлов в жизни. Виды проволоки. Выбор проволоки с учётом её свойств: упругость, гибкость, толщина. Экономное расходование материалов при разметке.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Инструменты и приспособления для обработки металлов: ножницы, кисточка с тонкой ручкой, подкладная дощечка.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Основные технологические операции ручной обработки металлов: разметка на глаз, по шаблону, резание ножницами, сгибание, скручивание, тиснение.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Практические работы: изготовление каркасных моделей человечков, брошек.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>Утилизированные материалы (5 ч)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Практическое применение утилизированных материалов  в жизни. Виды материалов, используемые на уроках: пластиковые ёмкости, упаковочная тара из пенопласта. Выбор материалов по их конструктивным свойствам. 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Инструменты и приспособления для обработки утилизированных материалов: ножницы, нож канцелярский, шило, кисть для клея, фломастер, дощечка для выполнения работ с ножом и шилом. Приёмы рационального и безопасного использования ножниц, канцелярского ножа и шила.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Основные технологические операции ручной обработки утилизированных материалов: прокалывание шилом, сборка и скрепление деталей (клеевое, ниточное), тиснение, шлифование наждачной бумагой, отделка шпагатом, окрашивание. 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Практические работы: изготовление вазы для осеннего букета, подставок, новогодних подвесок, игрушек-сувениров.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>Конструирование и моделирование (2 ч)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Конструирование и моделирование несложных технических объектов по заданным (функциональным) условиям.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Практические работы: изготовление осадкомера. 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>Практика работы на компьютере (10 ч)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u w:val="single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u w:val="single"/>
          <w:lang w:val="ru-RU"/>
        </w:rPr>
      </w:pPr>
      <w:r w:rsidRPr="0013088D">
        <w:rPr>
          <w:rFonts w:ascii="Times New Roman" w:hAnsi="Times New Roman"/>
          <w:u w:val="single"/>
          <w:lang w:val="ru-RU"/>
        </w:rPr>
        <w:t>Компьютер. Основы работы за компьютером (4 ч)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 xml:space="preserve">Повторение. Организация рабочего места. Подключение к  компьютеру дополнительных устройств для работы с текстом (принтер, сканер).  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u w:val="single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u w:val="single"/>
          <w:lang w:val="ru-RU"/>
        </w:rPr>
      </w:pPr>
      <w:r w:rsidRPr="0013088D">
        <w:rPr>
          <w:rFonts w:ascii="Times New Roman" w:hAnsi="Times New Roman"/>
          <w:u w:val="single"/>
          <w:lang w:val="ru-RU"/>
        </w:rPr>
        <w:t>Технология работы с инструментальными программами (6 ч)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Инструментальные программы для работы с текстом (текстовые редакторы).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Организация работы на компьютере с соблюдением санитарно-гигиенических норм. Освоение клавиатуры компьютера. Клавиатурный тренажёр. Работа с клавиатурным тренажёром.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Знакомство с правилами клавиатурного письма (ввод букв и цифр , заглавной буквы , точки ,запятой, интервала между словами, переход на новую строку, отступ, удаление символов). Ввод в компьютер простого текста с клавиатуры.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Оформление текста. Рисунок в тексте. Использование текстового редактора для творческой работы учащихся.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Приёмы работы с документом. Сохранение документа на жёстком диске. Открытие документа. Вывод документа на печать. Демонстрация возможности ввода текста документа со сканера.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  <w:r w:rsidRPr="0013088D">
        <w:rPr>
          <w:rFonts w:ascii="Times New Roman" w:hAnsi="Times New Roman"/>
          <w:lang w:val="ru-RU"/>
        </w:rPr>
        <w:t>Первоначальное представление о поиске информации на основе использования программных средств для поиска информации (по ключевому слову, каталогам). Работа с простейшими аналогами электронных справочников.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u w:val="single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u w:val="single"/>
          <w:lang w:val="ru-RU"/>
        </w:rPr>
      </w:pPr>
    </w:p>
    <w:p w:rsidR="009648F9" w:rsidRPr="0013088D" w:rsidRDefault="009648F9" w:rsidP="0013088D">
      <w:pPr>
        <w:spacing w:line="276" w:lineRule="auto"/>
        <w:jc w:val="center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>Тематическое  планирование по предмету «Технология»</w:t>
      </w:r>
    </w:p>
    <w:p w:rsidR="009648F9" w:rsidRPr="0013088D" w:rsidRDefault="009648F9" w:rsidP="0013088D">
      <w:pPr>
        <w:spacing w:line="276" w:lineRule="auto"/>
        <w:jc w:val="center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>1 класс: 1 час – в неделю;  33 часа в год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7797"/>
        <w:gridCol w:w="1275"/>
      </w:tblGrid>
      <w:tr w:rsidR="009648F9" w:rsidRPr="0013088D" w:rsidTr="00937851">
        <w:trPr>
          <w:trHeight w:val="413"/>
        </w:trPr>
        <w:tc>
          <w:tcPr>
            <w:tcW w:w="993" w:type="dxa"/>
            <w:vMerge w:val="restart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37851">
              <w:rPr>
                <w:rFonts w:ascii="Times New Roman" w:hAnsi="Times New Roman"/>
                <w:b/>
                <w:lang w:val="ru-RU"/>
              </w:rPr>
              <w:t>Номер</w:t>
            </w:r>
          </w:p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37851">
              <w:rPr>
                <w:rFonts w:ascii="Times New Roman" w:hAnsi="Times New Roman"/>
                <w:b/>
                <w:lang w:val="ru-RU"/>
              </w:rPr>
              <w:t>урока</w:t>
            </w:r>
          </w:p>
        </w:tc>
        <w:tc>
          <w:tcPr>
            <w:tcW w:w="7797" w:type="dxa"/>
            <w:vMerge w:val="restart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37851">
              <w:rPr>
                <w:rFonts w:ascii="Times New Roman" w:hAnsi="Times New Roman"/>
                <w:b/>
                <w:lang w:val="ru-RU"/>
              </w:rPr>
              <w:t>Содержание (тема)</w:t>
            </w:r>
          </w:p>
        </w:tc>
        <w:tc>
          <w:tcPr>
            <w:tcW w:w="1275" w:type="dxa"/>
            <w:vMerge w:val="restart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37851">
              <w:rPr>
                <w:rFonts w:ascii="Times New Roman" w:hAnsi="Times New Roman"/>
                <w:b/>
                <w:lang w:val="ru-RU"/>
              </w:rPr>
              <w:t>Кол-во</w:t>
            </w:r>
          </w:p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37851">
              <w:rPr>
                <w:rFonts w:ascii="Times New Roman" w:hAnsi="Times New Roman"/>
                <w:b/>
                <w:lang w:val="ru-RU"/>
              </w:rPr>
              <w:t>часов</w:t>
            </w:r>
          </w:p>
        </w:tc>
      </w:tr>
      <w:tr w:rsidR="009648F9" w:rsidRPr="0013088D" w:rsidTr="00937851">
        <w:trPr>
          <w:trHeight w:val="412"/>
        </w:trPr>
        <w:tc>
          <w:tcPr>
            <w:tcW w:w="993" w:type="dxa"/>
            <w:vMerge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797" w:type="dxa"/>
            <w:vMerge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5" w:type="dxa"/>
            <w:vMerge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Мир изделий. Учимся работать с пластилином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Лепим блюдо с фруктами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Мышка и кошка из пластилина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Фишки из массы для моделирования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Медведь из массы для моделирования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 xml:space="preserve">Медведь из массы для моделирования. </w:t>
            </w:r>
            <w:r w:rsidRPr="00937851">
              <w:rPr>
                <w:rFonts w:ascii="Times New Roman" w:hAnsi="Times New Roman"/>
              </w:rPr>
              <w:t>(окончание работы)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Аппликация «Пейзажи».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Аппликация «Животные»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Узоры из семян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Декоративная композиция из сухих листьев и семян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Декоративная композиция из сухих листьев и семян (окончание работы)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Учимся работать с бумагой. Аппликации из мятой бумаги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Обрывные аппликации из бумаги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Бумага. Пригласительный билет на елку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Бумага. Пригласительный билет на елку (окончание работы)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Конверт для пригласительного билета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Гофрированные новогодние подвески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Новогодние снежинки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Мозаика из бумаги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Мозаика из бумаги (завершение работы)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Плетение из полосок бумаги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Плетение из полосок бумаги (завершение работы)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 xml:space="preserve">Открытка </w:t>
            </w:r>
            <w:r w:rsidRPr="00937851">
              <w:rPr>
                <w:rFonts w:ascii="Times New Roman" w:hAnsi="Times New Roman"/>
                <w:lang w:val="ru-RU"/>
              </w:rPr>
              <w:t>из б</w:t>
            </w:r>
            <w:r w:rsidRPr="00937851">
              <w:rPr>
                <w:rFonts w:ascii="Times New Roman" w:hAnsi="Times New Roman"/>
              </w:rPr>
              <w:t>умаг</w:t>
            </w:r>
            <w:r w:rsidRPr="00937851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Бумага. Картон. Модели городского транспорта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 xml:space="preserve">Правила безопасной работы иглами и булавками. </w:t>
            </w:r>
            <w:r w:rsidRPr="00937851">
              <w:rPr>
                <w:rFonts w:ascii="Times New Roman" w:hAnsi="Times New Roman"/>
              </w:rPr>
              <w:t>Аппликации из ткани.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Игольница. Раскрой деталей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Игольница</w:t>
            </w:r>
            <w:r w:rsidRPr="00937851">
              <w:rPr>
                <w:rFonts w:ascii="Times New Roman" w:hAnsi="Times New Roman"/>
                <w:lang w:val="ru-RU"/>
              </w:rPr>
              <w:t xml:space="preserve"> (завершение работы)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Подвески из лоскутков ткани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Вышивание салфетки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Вышивание салфетки</w:t>
            </w:r>
            <w:r w:rsidRPr="00937851">
              <w:rPr>
                <w:rFonts w:ascii="Times New Roman" w:hAnsi="Times New Roman"/>
                <w:lang w:val="ru-RU"/>
              </w:rPr>
              <w:t xml:space="preserve"> (завершение работы)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Цветочная композиция из ниток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Баба-Яга в ступе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Баба-Яга в ступе (завершение работы)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>Тематическое  планирование по предмету «Технология»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 xml:space="preserve">                    2 класс: 1 час – в неделю;  34 часа в год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7656"/>
        <w:gridCol w:w="1275"/>
      </w:tblGrid>
      <w:tr w:rsidR="009648F9" w:rsidRPr="0013088D" w:rsidTr="00937851">
        <w:trPr>
          <w:trHeight w:val="413"/>
        </w:trPr>
        <w:tc>
          <w:tcPr>
            <w:tcW w:w="992" w:type="dxa"/>
            <w:vMerge w:val="restart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37851">
              <w:rPr>
                <w:rFonts w:ascii="Times New Roman" w:hAnsi="Times New Roman"/>
                <w:b/>
                <w:lang w:val="ru-RU"/>
              </w:rPr>
              <w:t>Номер</w:t>
            </w:r>
          </w:p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37851">
              <w:rPr>
                <w:rFonts w:ascii="Times New Roman" w:hAnsi="Times New Roman"/>
                <w:b/>
                <w:lang w:val="ru-RU"/>
              </w:rPr>
              <w:t>урока</w:t>
            </w:r>
          </w:p>
        </w:tc>
        <w:tc>
          <w:tcPr>
            <w:tcW w:w="7656" w:type="dxa"/>
            <w:vMerge w:val="restart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37851">
              <w:rPr>
                <w:rFonts w:ascii="Times New Roman" w:hAnsi="Times New Roman"/>
                <w:b/>
                <w:lang w:val="ru-RU"/>
              </w:rPr>
              <w:t>Содержание (тема)</w:t>
            </w:r>
          </w:p>
        </w:tc>
        <w:tc>
          <w:tcPr>
            <w:tcW w:w="1275" w:type="dxa"/>
            <w:vMerge w:val="restart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37851">
              <w:rPr>
                <w:rFonts w:ascii="Times New Roman" w:hAnsi="Times New Roman"/>
                <w:b/>
                <w:lang w:val="ru-RU"/>
              </w:rPr>
              <w:t>Кол-во</w:t>
            </w:r>
          </w:p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37851">
              <w:rPr>
                <w:rFonts w:ascii="Times New Roman" w:hAnsi="Times New Roman"/>
                <w:b/>
                <w:lang w:val="ru-RU"/>
              </w:rPr>
              <w:t>часов</w:t>
            </w:r>
          </w:p>
        </w:tc>
      </w:tr>
      <w:tr w:rsidR="009648F9" w:rsidRPr="0013088D" w:rsidTr="00937851">
        <w:trPr>
          <w:trHeight w:val="412"/>
        </w:trPr>
        <w:tc>
          <w:tcPr>
            <w:tcW w:w="992" w:type="dxa"/>
            <w:vMerge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656" w:type="dxa"/>
            <w:vMerge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5" w:type="dxa"/>
            <w:vMerge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Приметы осени. Осенние заботы. Правила сбора, хранения и обработки природного материала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Использование природных материалов человеком. Правила закладки и хранения природного материала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Инструменты и приспособления при работе с природным материалом. Панно из листьев «Осенний узор»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Работа с природным материалом. Панно «Животный мир»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Панно «Животный мир» (завершение работы)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Аппликация «Цветы» из осенних листьев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Панно «Цветочный хоровод»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Технологические свойства соломы. Масленичная кукла из соломы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Одежда для соломенной куклы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 xml:space="preserve">Техника работы с яичной скорлупой. </w:t>
            </w:r>
            <w:r w:rsidRPr="00937851">
              <w:rPr>
                <w:rFonts w:ascii="Times New Roman" w:hAnsi="Times New Roman"/>
              </w:rPr>
              <w:t>Сувенир «Пасхальное яйцо»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Поделка из яичной скорлупы «Птенец в гнезде»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Коллекция семян и плодов. Композиция из семян «Коллекция насекомых»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Композиция из семян «Подводный мир»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Композиция из семян «Аквариумная рыбка»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Композиция из семян «Аквариумная рыбка» (завершение работы)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Лепка грибов из пластилина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Композиция из пластилина «Грибная поляна»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Рисунок для этикетки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Аппликация «Этикетка».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Модель «Конверт»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Открытка  «Колоски»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Рамка для работы с картинами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Модель «Вертушка»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Гофрированные подвески «Куколка»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Подвески «Новогодние игрушки»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Знакомство с текстильными материалом. Инструменты и приспособления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Изделия «Мешочки для всякой всячины»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Изделия «Мешочки для всякой всячины» (окончание работы)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Декоративное оформление игрушек. Моделирование «Весёлый зверинец»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Моделирование «Весёлый зверинец» (завершение работы)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Соединение деталей кнопкой. Модель «Вертушка»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Воздушный транспорт «Самолёт».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Моделирование «Бумажный змей»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7656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Конкурс проектов «Бумажный змей»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</w:tbl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>Тематическое планирование по предмету «Технология»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 xml:space="preserve">                    3 класс: 1 час – в неделю;  34 часа в год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2"/>
        <w:gridCol w:w="7808"/>
        <w:gridCol w:w="1275"/>
      </w:tblGrid>
      <w:tr w:rsidR="009648F9" w:rsidRPr="0013088D" w:rsidTr="00937851">
        <w:trPr>
          <w:trHeight w:val="413"/>
        </w:trPr>
        <w:tc>
          <w:tcPr>
            <w:tcW w:w="982" w:type="dxa"/>
            <w:vMerge w:val="restart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937851">
              <w:rPr>
                <w:rFonts w:ascii="Times New Roman" w:hAnsi="Times New Roman"/>
                <w:b/>
              </w:rPr>
              <w:t>Номер</w:t>
            </w:r>
          </w:p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937851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7808" w:type="dxa"/>
            <w:vMerge w:val="restart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937851">
              <w:rPr>
                <w:rFonts w:ascii="Times New Roman" w:hAnsi="Times New Roman"/>
                <w:b/>
              </w:rPr>
              <w:t>Содержание (тема)</w:t>
            </w:r>
          </w:p>
        </w:tc>
        <w:tc>
          <w:tcPr>
            <w:tcW w:w="1275" w:type="dxa"/>
            <w:vMerge w:val="restart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937851">
              <w:rPr>
                <w:rFonts w:ascii="Times New Roman" w:hAnsi="Times New Roman"/>
                <w:b/>
              </w:rPr>
              <w:t>Кол-во</w:t>
            </w:r>
          </w:p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937851">
              <w:rPr>
                <w:rFonts w:ascii="Times New Roman" w:hAnsi="Times New Roman"/>
                <w:b/>
              </w:rPr>
              <w:t>часов</w:t>
            </w:r>
          </w:p>
        </w:tc>
      </w:tr>
      <w:tr w:rsidR="009648F9" w:rsidRPr="0013088D" w:rsidTr="00937851">
        <w:trPr>
          <w:trHeight w:val="412"/>
        </w:trPr>
        <w:tc>
          <w:tcPr>
            <w:tcW w:w="982" w:type="dxa"/>
            <w:vMerge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08" w:type="dxa"/>
            <w:vMerge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Подставка для письменных принадлежностей.«Вертушка»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Коробка со съёмной крышкой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Прибор, демонстрирующий циркуляцию воздуха«Самолёт».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Мера для измерения углов«Бумажный змей»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5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Поздравительные открытки из гофрированного картона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6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Декоративное панно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7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 xml:space="preserve">Картонные фигурки с элементами движения для театра 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8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Открытка-ландшафт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9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Новогодние игрушки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10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Аппликации из ниток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11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Декоративное оформление изделий вышивкой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12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Подвеска из ткани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13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Куклы для пальчикового театра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14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Нитяная графика на картонной основе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15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Украшения из фольги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16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Игрушки-сувениры из пластмассовых упаковок-капсул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17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Игрушки-сувениры из пластмассовых упаковок-капсул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18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Игрушки-сувениры из пластмассовых упаковок-капсул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19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Приёмы работы с деталями конструктора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20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Изготовление моделей часов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21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Тележка-платформа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22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Проект «Парк машин»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23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Проект «Сельскохозяйственная техника»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24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Конкурс проектов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25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Технические устройства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26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27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Правила безопасной работы на компьютере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28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Технические устройства  к компьютеру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29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Носители информации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30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Работа с электронным диском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31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Компьютерные программы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32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Работа с мышью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33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Клавиатура компьютера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  <w:tr w:rsidR="009648F9" w:rsidRPr="0013088D" w:rsidTr="00937851">
        <w:tc>
          <w:tcPr>
            <w:tcW w:w="982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34</w:t>
            </w:r>
          </w:p>
        </w:tc>
        <w:tc>
          <w:tcPr>
            <w:tcW w:w="7808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Контрольные задания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1</w:t>
            </w:r>
          </w:p>
        </w:tc>
      </w:tr>
    </w:tbl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>Тематическое планирование  по  предмету «Технология»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3088D">
        <w:rPr>
          <w:rFonts w:ascii="Times New Roman" w:hAnsi="Times New Roman"/>
          <w:b/>
          <w:lang w:val="ru-RU"/>
        </w:rPr>
        <w:t xml:space="preserve">                    4 класс: 1 час – в неделю;  34 часа в год</w:t>
      </w: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lang w:val="ru-RU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7797"/>
        <w:gridCol w:w="1275"/>
      </w:tblGrid>
      <w:tr w:rsidR="009648F9" w:rsidRPr="0013088D" w:rsidTr="00937851">
        <w:trPr>
          <w:trHeight w:val="413"/>
        </w:trPr>
        <w:tc>
          <w:tcPr>
            <w:tcW w:w="993" w:type="dxa"/>
            <w:vMerge w:val="restart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37851">
              <w:rPr>
                <w:rFonts w:ascii="Times New Roman" w:hAnsi="Times New Roman"/>
                <w:b/>
                <w:lang w:val="ru-RU"/>
              </w:rPr>
              <w:t>Номер</w:t>
            </w:r>
          </w:p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37851">
              <w:rPr>
                <w:rFonts w:ascii="Times New Roman" w:hAnsi="Times New Roman"/>
                <w:b/>
                <w:lang w:val="ru-RU"/>
              </w:rPr>
              <w:t>урока</w:t>
            </w:r>
          </w:p>
        </w:tc>
        <w:tc>
          <w:tcPr>
            <w:tcW w:w="7797" w:type="dxa"/>
            <w:vMerge w:val="restart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37851">
              <w:rPr>
                <w:rFonts w:ascii="Times New Roman" w:hAnsi="Times New Roman"/>
                <w:b/>
                <w:lang w:val="ru-RU"/>
              </w:rPr>
              <w:t>Содержание (тема)</w:t>
            </w:r>
          </w:p>
        </w:tc>
        <w:tc>
          <w:tcPr>
            <w:tcW w:w="1275" w:type="dxa"/>
            <w:vMerge w:val="restart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37851">
              <w:rPr>
                <w:rFonts w:ascii="Times New Roman" w:hAnsi="Times New Roman"/>
                <w:b/>
                <w:lang w:val="ru-RU"/>
              </w:rPr>
              <w:t>Кол-во</w:t>
            </w:r>
          </w:p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37851">
              <w:rPr>
                <w:rFonts w:ascii="Times New Roman" w:hAnsi="Times New Roman"/>
                <w:b/>
                <w:lang w:val="ru-RU"/>
              </w:rPr>
              <w:t>часов</w:t>
            </w:r>
          </w:p>
        </w:tc>
      </w:tr>
      <w:tr w:rsidR="009648F9" w:rsidRPr="0013088D" w:rsidTr="00937851">
        <w:trPr>
          <w:trHeight w:val="412"/>
        </w:trPr>
        <w:tc>
          <w:tcPr>
            <w:tcW w:w="993" w:type="dxa"/>
            <w:vMerge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797" w:type="dxa"/>
            <w:vMerge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5" w:type="dxa"/>
            <w:vMerge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Ваза для осеннего букета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Пластмассы</w:t>
            </w:r>
          </w:p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Подставка  из пластиковых емкостей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Головоломка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 xml:space="preserve">Игрушка-перевертыш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Ремонт книг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Олимпийский символ из пяти цветных колец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</w:rPr>
              <w:t>Металлы</w:t>
            </w:r>
          </w:p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 xml:space="preserve"> Спортивный значок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 xml:space="preserve">Каркасные модели из проволоки 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Лепка декоративного рельефа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Игрушки-гармошки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Бусы из бумаги в технике оригами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Новогодние фонарики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Игрушки из пенопласта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Маски из бумаги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Футляр из  ткани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Игрушки из бумаги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Вышивка крестом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Декоративное панно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Подароч</w:t>
            </w:r>
            <w:r w:rsidRPr="00937851">
              <w:rPr>
                <w:rFonts w:ascii="Times New Roman" w:hAnsi="Times New Roman"/>
                <w:lang w:val="ru-RU"/>
              </w:rPr>
              <w:t>н</w:t>
            </w:r>
            <w:r w:rsidRPr="00937851">
              <w:rPr>
                <w:rFonts w:ascii="Times New Roman" w:hAnsi="Times New Roman"/>
              </w:rPr>
              <w:t>ая открытка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Ремонт одежды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Сборка моделей транспортирующих устройств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</w:rPr>
              <w:t>Фигурки из глины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Проект коллективного создания макета села Мирного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Проект коллективного создания фрагмента «Бородинское сражение»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Электронный текст. Технические устройства для работы с текстом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Компьютерные программы для работы с текстом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Ввод текста с клавиатуры. Текстовый редактор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Редактирование и форматирование текста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Сохранение электронного текста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Иллюстрирование текста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Работа с текстовым редактором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Контрольные вопросы и задания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Электронные справочные издания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648F9" w:rsidRPr="0013088D" w:rsidTr="00937851">
        <w:tc>
          <w:tcPr>
            <w:tcW w:w="993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7797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937851">
              <w:rPr>
                <w:rFonts w:ascii="Times New Roman" w:hAnsi="Times New Roman"/>
                <w:lang w:val="ru-RU"/>
              </w:rPr>
              <w:t>Работаем с электронной энциклопедией</w:t>
            </w:r>
          </w:p>
        </w:tc>
        <w:tc>
          <w:tcPr>
            <w:tcW w:w="1275" w:type="dxa"/>
          </w:tcPr>
          <w:p w:rsidR="009648F9" w:rsidRPr="00937851" w:rsidRDefault="009648F9" w:rsidP="009378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37851">
              <w:rPr>
                <w:rFonts w:ascii="Times New Roman" w:hAnsi="Times New Roman"/>
                <w:lang w:val="ru-RU"/>
              </w:rPr>
              <w:t>1</w:t>
            </w:r>
          </w:p>
        </w:tc>
      </w:tr>
    </w:tbl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u w:val="single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b/>
          <w:u w:val="single"/>
          <w:lang w:val="ru-RU"/>
        </w:rPr>
      </w:pPr>
    </w:p>
    <w:p w:rsidR="009648F9" w:rsidRPr="0013088D" w:rsidRDefault="009648F9" w:rsidP="0013088D">
      <w:pPr>
        <w:spacing w:line="276" w:lineRule="auto"/>
        <w:jc w:val="both"/>
        <w:rPr>
          <w:rFonts w:ascii="Times New Roman" w:hAnsi="Times New Roman"/>
          <w:lang w:val="ru-RU"/>
        </w:rPr>
      </w:pPr>
    </w:p>
    <w:sectPr w:rsidR="009648F9" w:rsidRPr="0013088D" w:rsidSect="0095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F16E9"/>
    <w:multiLevelType w:val="hybridMultilevel"/>
    <w:tmpl w:val="B5867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2F8"/>
    <w:rsid w:val="00002B73"/>
    <w:rsid w:val="00030BF5"/>
    <w:rsid w:val="0003149A"/>
    <w:rsid w:val="00046167"/>
    <w:rsid w:val="000624B8"/>
    <w:rsid w:val="00093C61"/>
    <w:rsid w:val="000A10C5"/>
    <w:rsid w:val="000B5E33"/>
    <w:rsid w:val="000B5E97"/>
    <w:rsid w:val="000C022B"/>
    <w:rsid w:val="00126157"/>
    <w:rsid w:val="0012628A"/>
    <w:rsid w:val="0013088D"/>
    <w:rsid w:val="001B61B0"/>
    <w:rsid w:val="001D0F58"/>
    <w:rsid w:val="00207620"/>
    <w:rsid w:val="002A681D"/>
    <w:rsid w:val="002A71B5"/>
    <w:rsid w:val="002B26B3"/>
    <w:rsid w:val="002E1DD8"/>
    <w:rsid w:val="00300E66"/>
    <w:rsid w:val="003036E4"/>
    <w:rsid w:val="003242F8"/>
    <w:rsid w:val="00325F21"/>
    <w:rsid w:val="00336C4E"/>
    <w:rsid w:val="00350084"/>
    <w:rsid w:val="003527D8"/>
    <w:rsid w:val="0037248A"/>
    <w:rsid w:val="003A392D"/>
    <w:rsid w:val="003B339D"/>
    <w:rsid w:val="003E491B"/>
    <w:rsid w:val="00401EBD"/>
    <w:rsid w:val="00415D19"/>
    <w:rsid w:val="00426E35"/>
    <w:rsid w:val="00445C5D"/>
    <w:rsid w:val="00460468"/>
    <w:rsid w:val="004724C0"/>
    <w:rsid w:val="00492FA0"/>
    <w:rsid w:val="004B35F7"/>
    <w:rsid w:val="004E1092"/>
    <w:rsid w:val="004E5A01"/>
    <w:rsid w:val="005757A3"/>
    <w:rsid w:val="005946AF"/>
    <w:rsid w:val="00642F0B"/>
    <w:rsid w:val="006B54F2"/>
    <w:rsid w:val="006E3122"/>
    <w:rsid w:val="006E5439"/>
    <w:rsid w:val="00707B85"/>
    <w:rsid w:val="00715812"/>
    <w:rsid w:val="007235A7"/>
    <w:rsid w:val="00723987"/>
    <w:rsid w:val="00760F6B"/>
    <w:rsid w:val="00773721"/>
    <w:rsid w:val="00823713"/>
    <w:rsid w:val="00823771"/>
    <w:rsid w:val="00841533"/>
    <w:rsid w:val="00896453"/>
    <w:rsid w:val="00937851"/>
    <w:rsid w:val="00944A7E"/>
    <w:rsid w:val="00944C37"/>
    <w:rsid w:val="009532DE"/>
    <w:rsid w:val="00955A3D"/>
    <w:rsid w:val="009648F9"/>
    <w:rsid w:val="00972530"/>
    <w:rsid w:val="0097502B"/>
    <w:rsid w:val="009C6BFC"/>
    <w:rsid w:val="00A033E3"/>
    <w:rsid w:val="00A429E4"/>
    <w:rsid w:val="00AD12D4"/>
    <w:rsid w:val="00AE7ED0"/>
    <w:rsid w:val="00AF4B69"/>
    <w:rsid w:val="00B410BF"/>
    <w:rsid w:val="00B4577D"/>
    <w:rsid w:val="00B80261"/>
    <w:rsid w:val="00B90F38"/>
    <w:rsid w:val="00B9135B"/>
    <w:rsid w:val="00BD1A35"/>
    <w:rsid w:val="00BD4DDB"/>
    <w:rsid w:val="00BD5CEB"/>
    <w:rsid w:val="00C04629"/>
    <w:rsid w:val="00C636BF"/>
    <w:rsid w:val="00C7118D"/>
    <w:rsid w:val="00C720B8"/>
    <w:rsid w:val="00D05AB5"/>
    <w:rsid w:val="00D16EE8"/>
    <w:rsid w:val="00D21CD1"/>
    <w:rsid w:val="00D46C7F"/>
    <w:rsid w:val="00D92F5D"/>
    <w:rsid w:val="00DD481D"/>
    <w:rsid w:val="00DE3937"/>
    <w:rsid w:val="00DE3D4C"/>
    <w:rsid w:val="00DF1E26"/>
    <w:rsid w:val="00E618F3"/>
    <w:rsid w:val="00ED7813"/>
    <w:rsid w:val="00EE2104"/>
    <w:rsid w:val="00F16F3B"/>
    <w:rsid w:val="00F318DA"/>
    <w:rsid w:val="00F5204E"/>
    <w:rsid w:val="00FB44D6"/>
    <w:rsid w:val="00FF01CD"/>
    <w:rsid w:val="00FF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F8"/>
    <w:rPr>
      <w:rFonts w:eastAsia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42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242F8"/>
    <w:rPr>
      <w:rFonts w:ascii="Cambria" w:hAnsi="Cambria" w:cs="Times New Roman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99"/>
    <w:qFormat/>
    <w:rsid w:val="003242F8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823771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/>
    </w:rPr>
  </w:style>
  <w:style w:type="paragraph" w:customStyle="1" w:styleId="3">
    <w:name w:val="Заголовок 3+"/>
    <w:basedOn w:val="Normal"/>
    <w:uiPriority w:val="99"/>
    <w:rsid w:val="006B54F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NormalWeb">
    <w:name w:val="Normal (Web)"/>
    <w:basedOn w:val="Normal"/>
    <w:uiPriority w:val="99"/>
    <w:rsid w:val="00972530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E618F3"/>
    <w:pPr>
      <w:jc w:val="center"/>
    </w:pPr>
    <w:rPr>
      <w:rFonts w:ascii="Times New Roman" w:hAnsi="Times New Roman"/>
      <w:b/>
      <w:bCs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618F3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8964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674</TotalTime>
  <Pages>27</Pages>
  <Words>8621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18</cp:revision>
  <dcterms:created xsi:type="dcterms:W3CDTF">2011-06-13T09:29:00Z</dcterms:created>
  <dcterms:modified xsi:type="dcterms:W3CDTF">2021-04-26T07:47:00Z</dcterms:modified>
</cp:coreProperties>
</file>