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B28" w:rsidRDefault="00161B28" w:rsidP="006057DC">
      <w:pPr>
        <w:widowControl/>
        <w:autoSpaceDE/>
        <w:autoSpaceDN/>
        <w:adjustRightInd/>
        <w:spacing w:after="200" w:line="360" w:lineRule="auto"/>
        <w:jc w:val="center"/>
        <w:rPr>
          <w:b/>
          <w:sz w:val="28"/>
          <w:szCs w:val="28"/>
        </w:rPr>
      </w:pPr>
    </w:p>
    <w:p w:rsidR="00161B28" w:rsidRDefault="00161B28" w:rsidP="007025E9">
      <w:pPr>
        <w:ind w:left="720" w:hanging="1713"/>
        <w:rPr>
          <w:b/>
          <w:bCs/>
          <w:sz w:val="36"/>
          <w:szCs w:val="36"/>
        </w:rPr>
      </w:pPr>
      <w:r w:rsidRPr="00DE7ABB">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582pt;height:687pt;visibility:visible">
            <v:imagedata r:id="rId7" o:title=""/>
          </v:shape>
        </w:pict>
      </w:r>
    </w:p>
    <w:p w:rsidR="00161B28" w:rsidRDefault="00161B28" w:rsidP="00077A31">
      <w:pPr>
        <w:pStyle w:val="ListParagraph"/>
        <w:widowControl/>
        <w:autoSpaceDE/>
        <w:autoSpaceDN/>
        <w:adjustRightInd/>
        <w:spacing w:after="200" w:line="360" w:lineRule="auto"/>
        <w:rPr>
          <w:b/>
          <w:sz w:val="28"/>
          <w:szCs w:val="28"/>
        </w:rPr>
      </w:pPr>
    </w:p>
    <w:p w:rsidR="00161B28" w:rsidRPr="009108A9" w:rsidRDefault="00161B28" w:rsidP="00077A31">
      <w:pPr>
        <w:jc w:val="center"/>
        <w:rPr>
          <w:b/>
          <w:bCs/>
        </w:rPr>
      </w:pPr>
      <w:r w:rsidRPr="009108A9">
        <w:rPr>
          <w:b/>
          <w:bCs/>
        </w:rPr>
        <w:t>Рабочая программа по технологии,1-4кл.</w:t>
      </w:r>
    </w:p>
    <w:p w:rsidR="00161B28" w:rsidRPr="009108A9" w:rsidRDefault="00161B28" w:rsidP="00077A31">
      <w:pPr>
        <w:jc w:val="center"/>
        <w:rPr>
          <w:b/>
          <w:bCs/>
        </w:rPr>
      </w:pPr>
    </w:p>
    <w:p w:rsidR="00161B28" w:rsidRPr="009108A9" w:rsidRDefault="00161B28" w:rsidP="009108A9">
      <w:pPr>
        <w:spacing w:line="276" w:lineRule="auto"/>
        <w:jc w:val="center"/>
        <w:rPr>
          <w:b/>
          <w:color w:val="000000"/>
          <w:u w:val="single"/>
        </w:rPr>
      </w:pPr>
      <w:r w:rsidRPr="009108A9">
        <w:rPr>
          <w:b/>
          <w:color w:val="000000"/>
          <w:u w:val="single"/>
        </w:rPr>
        <w:t>Результаты изучения учебного предмета «Технология»</w:t>
      </w:r>
    </w:p>
    <w:p w:rsidR="00161B28" w:rsidRDefault="00161B28" w:rsidP="009108A9">
      <w:pPr>
        <w:pStyle w:val="ListParagraph"/>
        <w:spacing w:line="276" w:lineRule="auto"/>
        <w:ind w:right="141"/>
        <w:rPr>
          <w:b/>
          <w:sz w:val="28"/>
          <w:szCs w:val="28"/>
        </w:rPr>
      </w:pPr>
    </w:p>
    <w:p w:rsidR="00161B28" w:rsidRPr="000D6800" w:rsidRDefault="00161B28" w:rsidP="009108A9">
      <w:pPr>
        <w:tabs>
          <w:tab w:val="left" w:pos="142"/>
          <w:tab w:val="left" w:leader="dot" w:pos="624"/>
          <w:tab w:val="left" w:pos="1134"/>
        </w:tabs>
        <w:spacing w:line="276" w:lineRule="auto"/>
        <w:ind w:left="357" w:firstLine="709"/>
        <w:jc w:val="both"/>
        <w:rPr>
          <w:rStyle w:val="Zag11"/>
          <w:rFonts w:eastAsia="@Arial Unicode MS"/>
        </w:rPr>
      </w:pPr>
      <w:r w:rsidRPr="000D6800">
        <w:rPr>
          <w:rStyle w:val="Zag11"/>
          <w:rFonts w:eastAsia="@Arial Unicode MS"/>
        </w:rPr>
        <w:t>В результате изучения курса «Технологии» обучающиеся на уровне начального общего образования:</w:t>
      </w:r>
    </w:p>
    <w:p w:rsidR="00161B28" w:rsidRPr="000D6800" w:rsidRDefault="00161B28" w:rsidP="009108A9">
      <w:pPr>
        <w:numPr>
          <w:ilvl w:val="0"/>
          <w:numId w:val="3"/>
        </w:numPr>
        <w:tabs>
          <w:tab w:val="clear" w:pos="1606"/>
        </w:tabs>
        <w:spacing w:line="276" w:lineRule="auto"/>
        <w:ind w:left="0" w:firstLine="360"/>
        <w:jc w:val="both"/>
        <w:rPr>
          <w:rStyle w:val="Zag11"/>
          <w:rFonts w:eastAsia="@Arial Unicode MS"/>
        </w:rPr>
      </w:pPr>
      <w:r w:rsidRPr="000D6800">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0D6800">
        <w:rPr>
          <w:rStyle w:val="Zag11"/>
          <w:rFonts w:eastAsia="@Arial Unicode MS"/>
        </w:rPr>
        <w:t>;</w:t>
      </w:r>
    </w:p>
    <w:p w:rsidR="00161B28" w:rsidRPr="000D6800" w:rsidRDefault="00161B28" w:rsidP="009108A9">
      <w:pPr>
        <w:numPr>
          <w:ilvl w:val="0"/>
          <w:numId w:val="3"/>
        </w:numPr>
        <w:tabs>
          <w:tab w:val="clear" w:pos="1606"/>
        </w:tabs>
        <w:spacing w:line="276" w:lineRule="auto"/>
        <w:ind w:left="0" w:firstLine="360"/>
        <w:jc w:val="both"/>
        <w:rPr>
          <w:rStyle w:val="Zag11"/>
          <w:rFonts w:eastAsia="@Arial Unicode MS"/>
        </w:rPr>
      </w:pPr>
      <w:r w:rsidRPr="000D6800">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161B28" w:rsidRPr="000D6800" w:rsidRDefault="00161B28" w:rsidP="009108A9">
      <w:pPr>
        <w:numPr>
          <w:ilvl w:val="0"/>
          <w:numId w:val="3"/>
        </w:numPr>
        <w:tabs>
          <w:tab w:val="clear" w:pos="1606"/>
        </w:tabs>
        <w:spacing w:line="276" w:lineRule="auto"/>
        <w:ind w:left="0" w:firstLine="360"/>
        <w:jc w:val="both"/>
        <w:rPr>
          <w:rStyle w:val="Zag11"/>
          <w:rFonts w:eastAsia="@Arial Unicode MS"/>
        </w:rPr>
      </w:pPr>
      <w:r w:rsidRPr="000D6800">
        <w:rPr>
          <w:rStyle w:val="Zag11"/>
          <w:rFonts w:eastAsia="@Arial Unicode MS"/>
        </w:rPr>
        <w:t>получат общее представление о мире профессий, их социальном значении, истории возникновения и развития;</w:t>
      </w:r>
    </w:p>
    <w:p w:rsidR="00161B28" w:rsidRPr="000D6800" w:rsidRDefault="00161B28" w:rsidP="009108A9">
      <w:pPr>
        <w:numPr>
          <w:ilvl w:val="0"/>
          <w:numId w:val="3"/>
        </w:numPr>
        <w:tabs>
          <w:tab w:val="clear" w:pos="1606"/>
        </w:tabs>
        <w:spacing w:line="276" w:lineRule="auto"/>
        <w:ind w:left="0" w:firstLine="360"/>
        <w:jc w:val="both"/>
        <w:rPr>
          <w:rStyle w:val="Zag11"/>
          <w:rFonts w:eastAsia="@Arial Unicode MS"/>
        </w:rPr>
      </w:pPr>
      <w:r w:rsidRPr="000D6800">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161B28" w:rsidRPr="000D6800" w:rsidRDefault="00161B28" w:rsidP="009108A9">
      <w:pPr>
        <w:spacing w:line="276" w:lineRule="auto"/>
        <w:ind w:firstLine="709"/>
        <w:jc w:val="both"/>
        <w:rPr>
          <w:rStyle w:val="Zag11"/>
          <w:rFonts w:eastAsia="@Arial Unicode MS"/>
        </w:rPr>
      </w:pPr>
      <w:r w:rsidRPr="000D6800">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161B28" w:rsidRPr="000D6800" w:rsidRDefault="00161B28" w:rsidP="009108A9">
      <w:pPr>
        <w:tabs>
          <w:tab w:val="left" w:pos="142"/>
          <w:tab w:val="left" w:leader="dot" w:pos="624"/>
          <w:tab w:val="left" w:pos="1134"/>
        </w:tabs>
        <w:spacing w:line="276" w:lineRule="auto"/>
        <w:ind w:left="357" w:firstLine="709"/>
        <w:jc w:val="both"/>
        <w:rPr>
          <w:rStyle w:val="Zag11"/>
          <w:rFonts w:eastAsia="@Arial Unicode MS"/>
        </w:rPr>
      </w:pPr>
      <w:r w:rsidRPr="000D6800">
        <w:rPr>
          <w:rStyle w:val="Zag11"/>
          <w:rFonts w:eastAsia="@Arial Unicode MS"/>
        </w:rPr>
        <w:t>Обучающиеся:</w:t>
      </w:r>
    </w:p>
    <w:p w:rsidR="00161B28" w:rsidRPr="000D6800" w:rsidRDefault="00161B28" w:rsidP="009108A9">
      <w:pPr>
        <w:numPr>
          <w:ilvl w:val="0"/>
          <w:numId w:val="4"/>
        </w:numPr>
        <w:tabs>
          <w:tab w:val="clear" w:pos="1606"/>
        </w:tabs>
        <w:spacing w:line="276" w:lineRule="auto"/>
        <w:ind w:left="0" w:firstLine="360"/>
        <w:jc w:val="both"/>
        <w:rPr>
          <w:rStyle w:val="Zag11"/>
          <w:rFonts w:eastAsia="@Arial Unicode MS"/>
        </w:rPr>
      </w:pPr>
      <w:r w:rsidRPr="000D6800">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0D6800">
        <w:rPr>
          <w:rStyle w:val="Zag11"/>
          <w:rFonts w:eastAsia="@Arial Unicode MS"/>
          <w:iCs/>
        </w:rPr>
        <w:t xml:space="preserve">коммуникативных универсальных учебных действий </w:t>
      </w:r>
      <w:r w:rsidRPr="000D6800">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161B28" w:rsidRDefault="00161B28" w:rsidP="009108A9">
      <w:pPr>
        <w:numPr>
          <w:ilvl w:val="0"/>
          <w:numId w:val="4"/>
        </w:numPr>
        <w:tabs>
          <w:tab w:val="clear" w:pos="1606"/>
        </w:tabs>
        <w:spacing w:line="276" w:lineRule="auto"/>
        <w:ind w:left="0" w:firstLine="360"/>
        <w:jc w:val="both"/>
        <w:rPr>
          <w:rStyle w:val="Zag11"/>
          <w:rFonts w:eastAsia="@Arial Unicode MS"/>
        </w:rPr>
      </w:pPr>
      <w:r w:rsidRPr="000D6800">
        <w:rPr>
          <w:rStyle w:val="Zag11"/>
          <w:rFonts w:eastAsia="@Arial Unicode MS"/>
        </w:rPr>
        <w:t xml:space="preserve">овладеют начальными формами </w:t>
      </w:r>
      <w:r w:rsidRPr="000D6800">
        <w:rPr>
          <w:rStyle w:val="Zag11"/>
          <w:rFonts w:eastAsia="@Arial Unicode MS"/>
          <w:iCs/>
        </w:rPr>
        <w:t xml:space="preserve">познавательных универсальных учебных действий </w:t>
      </w:r>
      <w:r w:rsidRPr="000D6800">
        <w:rPr>
          <w:rStyle w:val="Zag11"/>
          <w:rFonts w:eastAsia="@Arial Unicode MS"/>
        </w:rPr>
        <w:t xml:space="preserve">– исследовательскими и логическими: наблюдения, сравнения, анализа, классификации, </w:t>
      </w:r>
    </w:p>
    <w:p w:rsidR="00161B28" w:rsidRDefault="00161B28" w:rsidP="009108A9">
      <w:pPr>
        <w:spacing w:line="276" w:lineRule="auto"/>
        <w:ind w:left="360"/>
        <w:jc w:val="both"/>
        <w:rPr>
          <w:rStyle w:val="Zag11"/>
          <w:rFonts w:eastAsia="@Arial Unicode MS"/>
        </w:rPr>
      </w:pPr>
    </w:p>
    <w:p w:rsidR="00161B28" w:rsidRPr="000D6800" w:rsidRDefault="00161B28" w:rsidP="009108A9">
      <w:pPr>
        <w:spacing w:line="276" w:lineRule="auto"/>
        <w:ind w:left="360"/>
        <w:jc w:val="both"/>
        <w:rPr>
          <w:rStyle w:val="Zag11"/>
          <w:rFonts w:eastAsia="@Arial Unicode MS"/>
        </w:rPr>
      </w:pPr>
      <w:r w:rsidRPr="000D6800">
        <w:rPr>
          <w:rStyle w:val="Zag11"/>
          <w:rFonts w:eastAsia="@Arial Unicode MS"/>
        </w:rPr>
        <w:t>обобщения;</w:t>
      </w:r>
    </w:p>
    <w:p w:rsidR="00161B28" w:rsidRPr="000D6800" w:rsidRDefault="00161B28" w:rsidP="009108A9">
      <w:pPr>
        <w:numPr>
          <w:ilvl w:val="0"/>
          <w:numId w:val="4"/>
        </w:numPr>
        <w:tabs>
          <w:tab w:val="clear" w:pos="1606"/>
        </w:tabs>
        <w:spacing w:line="276" w:lineRule="auto"/>
        <w:ind w:left="0" w:firstLine="360"/>
        <w:jc w:val="both"/>
        <w:rPr>
          <w:rStyle w:val="Zag11"/>
          <w:rFonts w:eastAsia="@Arial Unicode MS"/>
        </w:rPr>
      </w:pPr>
      <w:r w:rsidRPr="000D6800">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0D6800">
        <w:rPr>
          <w:rStyle w:val="Zag11"/>
          <w:rFonts w:eastAsia="@Arial Unicode MS"/>
          <w:iCs/>
        </w:rPr>
        <w:t>регулятивных универсальных учебных действий</w:t>
      </w:r>
      <w:r w:rsidRPr="000D6800">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161B28" w:rsidRDefault="00161B28" w:rsidP="009108A9">
      <w:pPr>
        <w:spacing w:line="276" w:lineRule="auto"/>
        <w:ind w:left="360"/>
        <w:jc w:val="both"/>
        <w:rPr>
          <w:rStyle w:val="Zag11"/>
          <w:rFonts w:eastAsia="@Arial Unicode MS"/>
        </w:rPr>
      </w:pPr>
    </w:p>
    <w:p w:rsidR="00161B28" w:rsidRDefault="00161B28" w:rsidP="009108A9">
      <w:pPr>
        <w:spacing w:line="276" w:lineRule="auto"/>
        <w:ind w:left="360"/>
        <w:jc w:val="both"/>
        <w:rPr>
          <w:rStyle w:val="Zag11"/>
          <w:rFonts w:eastAsia="@Arial Unicode MS"/>
        </w:rPr>
      </w:pPr>
    </w:p>
    <w:p w:rsidR="00161B28" w:rsidRDefault="00161B28" w:rsidP="009108A9">
      <w:pPr>
        <w:spacing w:line="276" w:lineRule="auto"/>
        <w:ind w:left="360"/>
        <w:jc w:val="both"/>
        <w:rPr>
          <w:rStyle w:val="Zag11"/>
          <w:rFonts w:eastAsia="@Arial Unicode MS"/>
        </w:rPr>
      </w:pPr>
    </w:p>
    <w:p w:rsidR="00161B28" w:rsidRPr="000D6800" w:rsidRDefault="00161B28" w:rsidP="009108A9">
      <w:pPr>
        <w:numPr>
          <w:ilvl w:val="0"/>
          <w:numId w:val="4"/>
        </w:numPr>
        <w:tabs>
          <w:tab w:val="clear" w:pos="1606"/>
        </w:tabs>
        <w:spacing w:line="276" w:lineRule="auto"/>
        <w:ind w:left="0" w:firstLine="360"/>
        <w:jc w:val="both"/>
        <w:rPr>
          <w:rStyle w:val="Zag11"/>
          <w:rFonts w:eastAsia="@Arial Unicode MS"/>
        </w:rPr>
      </w:pPr>
      <w:r w:rsidRPr="000D6800">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0D6800">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161B28" w:rsidRPr="000D6800" w:rsidRDefault="00161B28" w:rsidP="009108A9">
      <w:pPr>
        <w:numPr>
          <w:ilvl w:val="0"/>
          <w:numId w:val="4"/>
        </w:numPr>
        <w:tabs>
          <w:tab w:val="clear" w:pos="1606"/>
        </w:tabs>
        <w:spacing w:line="276" w:lineRule="auto"/>
        <w:ind w:left="0" w:firstLine="360"/>
        <w:jc w:val="both"/>
        <w:rPr>
          <w:rStyle w:val="Zag11"/>
          <w:rFonts w:eastAsia="@Arial Unicode MS"/>
        </w:rPr>
      </w:pPr>
      <w:r w:rsidRPr="000D6800">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161B28" w:rsidRPr="000D6800" w:rsidRDefault="00161B28" w:rsidP="009108A9">
      <w:pPr>
        <w:pStyle w:val="Zag3"/>
        <w:tabs>
          <w:tab w:val="left" w:pos="142"/>
          <w:tab w:val="left" w:leader="dot" w:pos="624"/>
          <w:tab w:val="left" w:pos="1134"/>
        </w:tabs>
        <w:spacing w:after="0" w:line="276" w:lineRule="auto"/>
        <w:ind w:firstLine="900"/>
        <w:jc w:val="both"/>
        <w:rPr>
          <w:rStyle w:val="Zag11"/>
          <w:rFonts w:eastAsia="@Arial Unicode MS"/>
          <w:i w:val="0"/>
          <w:iCs w:val="0"/>
          <w:color w:val="auto"/>
          <w:lang w:val="ru-RU"/>
        </w:rPr>
      </w:pPr>
      <w:r w:rsidRPr="000D6800">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61B28" w:rsidRPr="000D6800" w:rsidRDefault="00161B28" w:rsidP="009108A9">
      <w:pPr>
        <w:pStyle w:val="4"/>
        <w:spacing w:before="0" w:after="0" w:line="276" w:lineRule="auto"/>
        <w:ind w:firstLine="454"/>
        <w:jc w:val="both"/>
        <w:rPr>
          <w:rFonts w:ascii="Times New Roman" w:hAnsi="Times New Roman" w:cs="Times New Roman"/>
          <w:b/>
          <w:i w:val="0"/>
          <w:color w:val="auto"/>
          <w:sz w:val="24"/>
          <w:szCs w:val="24"/>
        </w:rPr>
      </w:pPr>
      <w:r w:rsidRPr="000D6800">
        <w:rPr>
          <w:rFonts w:ascii="Times New Roman" w:hAnsi="Times New Roman" w:cs="Times New Roman"/>
          <w:b/>
          <w:i w:val="0"/>
          <w:color w:val="auto"/>
          <w:sz w:val="24"/>
          <w:szCs w:val="24"/>
        </w:rPr>
        <w:t>Общекультурные и общетрудовые компетенции.Основы культуры труда, самообслуживание</w:t>
      </w:r>
    </w:p>
    <w:p w:rsidR="00161B28" w:rsidRPr="000D6800" w:rsidRDefault="00161B28" w:rsidP="009108A9">
      <w:pPr>
        <w:pStyle w:val="a"/>
        <w:spacing w:line="276" w:lineRule="auto"/>
        <w:ind w:firstLine="454"/>
        <w:rPr>
          <w:rFonts w:ascii="Times New Roman" w:hAnsi="Times New Roman"/>
          <w:b/>
          <w:color w:val="auto"/>
          <w:sz w:val="24"/>
          <w:szCs w:val="24"/>
        </w:rPr>
      </w:pPr>
      <w:r w:rsidRPr="000D6800">
        <w:rPr>
          <w:rFonts w:ascii="Times New Roman" w:hAnsi="Times New Roman"/>
          <w:b/>
          <w:color w:val="auto"/>
          <w:sz w:val="24"/>
          <w:szCs w:val="24"/>
        </w:rPr>
        <w:t>Выпускник научится:</w:t>
      </w:r>
    </w:p>
    <w:p w:rsidR="00161B28" w:rsidRPr="000D6800" w:rsidRDefault="00161B28" w:rsidP="009108A9">
      <w:pPr>
        <w:pStyle w:val="21"/>
        <w:numPr>
          <w:ilvl w:val="0"/>
          <w:numId w:val="5"/>
        </w:numPr>
        <w:tabs>
          <w:tab w:val="clear" w:pos="1606"/>
        </w:tabs>
        <w:spacing w:line="276" w:lineRule="auto"/>
        <w:ind w:left="0" w:firstLine="360"/>
        <w:rPr>
          <w:sz w:val="24"/>
        </w:rPr>
      </w:pPr>
      <w:r w:rsidRPr="000D6800">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161B28" w:rsidRPr="000D6800" w:rsidRDefault="00161B28" w:rsidP="009108A9">
      <w:pPr>
        <w:pStyle w:val="21"/>
        <w:numPr>
          <w:ilvl w:val="0"/>
          <w:numId w:val="5"/>
        </w:numPr>
        <w:tabs>
          <w:tab w:val="clear" w:pos="1606"/>
        </w:tabs>
        <w:spacing w:line="276" w:lineRule="auto"/>
        <w:ind w:left="0" w:firstLine="360"/>
        <w:rPr>
          <w:sz w:val="24"/>
        </w:rPr>
      </w:pPr>
      <w:r w:rsidRPr="000D6800">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161B28" w:rsidRPr="000D6800" w:rsidRDefault="00161B28" w:rsidP="009108A9">
      <w:pPr>
        <w:pStyle w:val="21"/>
        <w:numPr>
          <w:ilvl w:val="0"/>
          <w:numId w:val="5"/>
        </w:numPr>
        <w:tabs>
          <w:tab w:val="clear" w:pos="1606"/>
        </w:tabs>
        <w:spacing w:line="276" w:lineRule="auto"/>
        <w:ind w:left="0" w:firstLine="360"/>
        <w:rPr>
          <w:sz w:val="24"/>
        </w:rPr>
      </w:pPr>
      <w:r w:rsidRPr="000D6800">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161B28" w:rsidRPr="000D6800" w:rsidRDefault="00161B28" w:rsidP="009108A9">
      <w:pPr>
        <w:pStyle w:val="21"/>
        <w:numPr>
          <w:ilvl w:val="0"/>
          <w:numId w:val="5"/>
        </w:numPr>
        <w:tabs>
          <w:tab w:val="clear" w:pos="1606"/>
        </w:tabs>
        <w:spacing w:line="276" w:lineRule="auto"/>
        <w:ind w:left="0" w:firstLine="360"/>
        <w:rPr>
          <w:sz w:val="24"/>
        </w:rPr>
      </w:pPr>
      <w:r w:rsidRPr="000D6800">
        <w:rPr>
          <w:sz w:val="24"/>
        </w:rPr>
        <w:t>выполнять доступные действия по самообслуживанию и доступные виды домашнего труда.</w:t>
      </w:r>
    </w:p>
    <w:p w:rsidR="00161B28" w:rsidRPr="000D6800" w:rsidRDefault="00161B28" w:rsidP="009108A9">
      <w:pPr>
        <w:pStyle w:val="a1"/>
        <w:spacing w:line="276" w:lineRule="auto"/>
        <w:ind w:firstLine="454"/>
        <w:rPr>
          <w:rFonts w:ascii="Times New Roman" w:hAnsi="Times New Roman"/>
          <w:b/>
          <w:i w:val="0"/>
          <w:color w:val="auto"/>
          <w:sz w:val="24"/>
          <w:szCs w:val="24"/>
        </w:rPr>
      </w:pPr>
      <w:r w:rsidRPr="000D6800">
        <w:rPr>
          <w:rFonts w:ascii="Times New Roman" w:hAnsi="Times New Roman"/>
          <w:b/>
          <w:i w:val="0"/>
          <w:color w:val="auto"/>
          <w:sz w:val="24"/>
          <w:szCs w:val="24"/>
        </w:rPr>
        <w:t>Выпускник получит возможность научиться:</w:t>
      </w:r>
    </w:p>
    <w:p w:rsidR="00161B28" w:rsidRPr="009108A9" w:rsidRDefault="00161B28" w:rsidP="009108A9">
      <w:pPr>
        <w:pStyle w:val="21"/>
        <w:numPr>
          <w:ilvl w:val="0"/>
          <w:numId w:val="6"/>
        </w:numPr>
        <w:tabs>
          <w:tab w:val="clear" w:pos="1606"/>
        </w:tabs>
        <w:spacing w:line="276" w:lineRule="auto"/>
        <w:ind w:left="0" w:firstLine="360"/>
        <w:rPr>
          <w:sz w:val="24"/>
        </w:rPr>
      </w:pPr>
      <w:r w:rsidRPr="000D6800">
        <w:rPr>
          <w:sz w:val="24"/>
        </w:rPr>
        <w:t>уважительно относиться к труду людей;</w:t>
      </w:r>
    </w:p>
    <w:p w:rsidR="00161B28" w:rsidRPr="000D6800" w:rsidRDefault="00161B28" w:rsidP="009108A9">
      <w:pPr>
        <w:pStyle w:val="21"/>
        <w:numPr>
          <w:ilvl w:val="0"/>
          <w:numId w:val="6"/>
        </w:numPr>
        <w:tabs>
          <w:tab w:val="clear" w:pos="1606"/>
        </w:tabs>
        <w:spacing w:line="276" w:lineRule="auto"/>
        <w:ind w:left="0" w:firstLine="360"/>
        <w:rPr>
          <w:sz w:val="24"/>
        </w:rPr>
      </w:pPr>
      <w:r w:rsidRPr="000D6800">
        <w:rPr>
          <w:spacing w:val="2"/>
          <w:sz w:val="24"/>
        </w:rPr>
        <w:t>понимать культурно­историческую ценность тради</w:t>
      </w:r>
      <w:r w:rsidRPr="000D6800">
        <w:rPr>
          <w:sz w:val="24"/>
        </w:rPr>
        <w:t>ций, отражённых в предметном мире, в том числе традиций трудовых династий как своего региона, так и страны, и уважать их;</w:t>
      </w:r>
    </w:p>
    <w:p w:rsidR="00161B28" w:rsidRPr="000D6800" w:rsidRDefault="00161B28" w:rsidP="009108A9">
      <w:pPr>
        <w:pStyle w:val="21"/>
        <w:numPr>
          <w:ilvl w:val="0"/>
          <w:numId w:val="6"/>
        </w:numPr>
        <w:tabs>
          <w:tab w:val="clear" w:pos="1606"/>
        </w:tabs>
        <w:spacing w:line="276" w:lineRule="auto"/>
        <w:ind w:left="0" w:firstLine="360"/>
        <w:rPr>
          <w:sz w:val="24"/>
        </w:rPr>
      </w:pPr>
      <w:r w:rsidRPr="000D6800">
        <w:rPr>
          <w:sz w:val="24"/>
        </w:rPr>
        <w:t>понимать особенности проектной деятельности, осуществлять под руководством учителя элементарную прое</w:t>
      </w:r>
      <w:r w:rsidRPr="000D6800">
        <w:rPr>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0D6800">
        <w:rPr>
          <w:sz w:val="24"/>
        </w:rPr>
        <w:t>комплексные работы, социальные услуги).</w:t>
      </w:r>
    </w:p>
    <w:p w:rsidR="00161B28" w:rsidRPr="000D6800" w:rsidRDefault="00161B28" w:rsidP="009108A9">
      <w:pPr>
        <w:pStyle w:val="4"/>
        <w:spacing w:before="0" w:after="0" w:line="276" w:lineRule="auto"/>
        <w:ind w:firstLine="454"/>
        <w:jc w:val="both"/>
        <w:rPr>
          <w:rFonts w:ascii="Times New Roman" w:hAnsi="Times New Roman" w:cs="Times New Roman"/>
          <w:b/>
          <w:i w:val="0"/>
          <w:color w:val="auto"/>
          <w:sz w:val="24"/>
          <w:szCs w:val="24"/>
        </w:rPr>
      </w:pPr>
      <w:r w:rsidRPr="000D6800">
        <w:rPr>
          <w:rFonts w:ascii="Times New Roman" w:hAnsi="Times New Roman" w:cs="Times New Roman"/>
          <w:b/>
          <w:i w:val="0"/>
          <w:color w:val="auto"/>
          <w:sz w:val="24"/>
          <w:szCs w:val="24"/>
        </w:rPr>
        <w:t>Технология ручной обработки материалов. Элементы графической грамоты</w:t>
      </w:r>
    </w:p>
    <w:p w:rsidR="00161B28" w:rsidRPr="000D6800" w:rsidRDefault="00161B28" w:rsidP="009108A9">
      <w:pPr>
        <w:pStyle w:val="a"/>
        <w:spacing w:line="276" w:lineRule="auto"/>
        <w:ind w:firstLine="454"/>
        <w:rPr>
          <w:rFonts w:ascii="Times New Roman" w:hAnsi="Times New Roman"/>
          <w:b/>
          <w:color w:val="auto"/>
          <w:sz w:val="24"/>
          <w:szCs w:val="24"/>
        </w:rPr>
      </w:pPr>
      <w:r w:rsidRPr="000D6800">
        <w:rPr>
          <w:rFonts w:ascii="Times New Roman" w:hAnsi="Times New Roman"/>
          <w:b/>
          <w:color w:val="auto"/>
          <w:sz w:val="24"/>
          <w:szCs w:val="24"/>
        </w:rPr>
        <w:t>Выпускник научится:</w:t>
      </w:r>
    </w:p>
    <w:p w:rsidR="00161B28" w:rsidRPr="000D6800" w:rsidRDefault="00161B28" w:rsidP="009108A9">
      <w:pPr>
        <w:pStyle w:val="21"/>
        <w:numPr>
          <w:ilvl w:val="0"/>
          <w:numId w:val="7"/>
        </w:numPr>
        <w:tabs>
          <w:tab w:val="clear" w:pos="1606"/>
        </w:tabs>
        <w:spacing w:line="276" w:lineRule="auto"/>
        <w:ind w:left="0" w:firstLine="360"/>
        <w:rPr>
          <w:sz w:val="24"/>
        </w:rPr>
      </w:pPr>
      <w:r w:rsidRPr="000D6800">
        <w:rPr>
          <w:spacing w:val="2"/>
          <w:sz w:val="24"/>
        </w:rPr>
        <w:t xml:space="preserve">на основе полученных представлений о многообразии </w:t>
      </w:r>
      <w:r w:rsidRPr="000D6800">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161B28" w:rsidRDefault="00161B28" w:rsidP="009108A9">
      <w:pPr>
        <w:pStyle w:val="21"/>
        <w:numPr>
          <w:ilvl w:val="0"/>
          <w:numId w:val="7"/>
        </w:numPr>
        <w:tabs>
          <w:tab w:val="clear" w:pos="1606"/>
        </w:tabs>
        <w:spacing w:line="276" w:lineRule="auto"/>
        <w:ind w:left="0" w:firstLine="360"/>
        <w:rPr>
          <w:spacing w:val="-4"/>
          <w:sz w:val="24"/>
        </w:rPr>
      </w:pPr>
      <w:r w:rsidRPr="000D6800">
        <w:rPr>
          <w:spacing w:val="-4"/>
          <w:sz w:val="24"/>
        </w:rPr>
        <w:t xml:space="preserve">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w:t>
      </w:r>
    </w:p>
    <w:p w:rsidR="00161B28" w:rsidRPr="000D6800" w:rsidRDefault="00161B28" w:rsidP="007025E9">
      <w:pPr>
        <w:pStyle w:val="21"/>
        <w:numPr>
          <w:ilvl w:val="0"/>
          <w:numId w:val="0"/>
        </w:numPr>
        <w:spacing w:line="276" w:lineRule="auto"/>
        <w:rPr>
          <w:spacing w:val="-4"/>
          <w:sz w:val="24"/>
        </w:rPr>
      </w:pPr>
      <w:r w:rsidRPr="000D6800">
        <w:rPr>
          <w:spacing w:val="-4"/>
          <w:sz w:val="24"/>
        </w:rPr>
        <w:t>заготовки, формообразовании, сборке и отделке изделия);</w:t>
      </w:r>
    </w:p>
    <w:p w:rsidR="00161B28" w:rsidRPr="000D6800" w:rsidRDefault="00161B28" w:rsidP="009108A9">
      <w:pPr>
        <w:pStyle w:val="21"/>
        <w:numPr>
          <w:ilvl w:val="0"/>
          <w:numId w:val="7"/>
        </w:numPr>
        <w:tabs>
          <w:tab w:val="clear" w:pos="1606"/>
        </w:tabs>
        <w:spacing w:line="276" w:lineRule="auto"/>
        <w:ind w:left="0" w:firstLine="360"/>
        <w:rPr>
          <w:spacing w:val="-2"/>
          <w:sz w:val="24"/>
        </w:rPr>
      </w:pPr>
      <w:r w:rsidRPr="000D6800">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161B28" w:rsidRPr="000D6800" w:rsidRDefault="00161B28" w:rsidP="009108A9">
      <w:pPr>
        <w:pStyle w:val="21"/>
        <w:numPr>
          <w:ilvl w:val="0"/>
          <w:numId w:val="7"/>
        </w:numPr>
        <w:tabs>
          <w:tab w:val="clear" w:pos="1606"/>
        </w:tabs>
        <w:spacing w:line="276" w:lineRule="auto"/>
        <w:ind w:left="0" w:firstLine="360"/>
        <w:rPr>
          <w:spacing w:val="-2"/>
          <w:sz w:val="24"/>
        </w:rPr>
      </w:pPr>
      <w:r w:rsidRPr="000D6800">
        <w:rPr>
          <w:spacing w:val="-2"/>
          <w:sz w:val="24"/>
        </w:rPr>
        <w:t>выполнять символические действия моделирования и пре</w:t>
      </w:r>
      <w:r w:rsidRPr="000D6800">
        <w:rPr>
          <w:spacing w:val="2"/>
          <w:sz w:val="24"/>
        </w:rPr>
        <w:t xml:space="preserve">образования модели и работать с простейшей технической </w:t>
      </w:r>
      <w:r w:rsidRPr="000D6800">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161B28" w:rsidRPr="000D6800" w:rsidRDefault="00161B28" w:rsidP="009108A9">
      <w:pPr>
        <w:pStyle w:val="a1"/>
        <w:spacing w:line="276" w:lineRule="auto"/>
        <w:ind w:firstLine="454"/>
        <w:rPr>
          <w:rFonts w:ascii="Times New Roman" w:hAnsi="Times New Roman"/>
          <w:b/>
          <w:i w:val="0"/>
          <w:color w:val="auto"/>
          <w:sz w:val="24"/>
          <w:szCs w:val="24"/>
        </w:rPr>
      </w:pPr>
      <w:r w:rsidRPr="000D6800">
        <w:rPr>
          <w:rFonts w:ascii="Times New Roman" w:hAnsi="Times New Roman"/>
          <w:b/>
          <w:i w:val="0"/>
          <w:color w:val="auto"/>
          <w:sz w:val="24"/>
          <w:szCs w:val="24"/>
        </w:rPr>
        <w:t>Выпускник получит возможность научиться:</w:t>
      </w:r>
    </w:p>
    <w:p w:rsidR="00161B28" w:rsidRPr="000D6800" w:rsidRDefault="00161B28" w:rsidP="009108A9">
      <w:pPr>
        <w:pStyle w:val="21"/>
        <w:numPr>
          <w:ilvl w:val="0"/>
          <w:numId w:val="8"/>
        </w:numPr>
        <w:tabs>
          <w:tab w:val="clear" w:pos="1606"/>
        </w:tabs>
        <w:spacing w:line="276" w:lineRule="auto"/>
        <w:ind w:left="0" w:firstLine="360"/>
        <w:rPr>
          <w:sz w:val="24"/>
        </w:rPr>
      </w:pPr>
      <w:r w:rsidRPr="000D6800">
        <w:rPr>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161B28" w:rsidRPr="000D6800" w:rsidRDefault="00161B28" w:rsidP="009108A9">
      <w:pPr>
        <w:pStyle w:val="21"/>
        <w:numPr>
          <w:ilvl w:val="0"/>
          <w:numId w:val="8"/>
        </w:numPr>
        <w:tabs>
          <w:tab w:val="clear" w:pos="1606"/>
        </w:tabs>
        <w:spacing w:line="276" w:lineRule="auto"/>
        <w:ind w:left="0" w:firstLine="360"/>
        <w:rPr>
          <w:sz w:val="24"/>
        </w:rPr>
      </w:pPr>
      <w:r w:rsidRPr="000D6800">
        <w:rPr>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161B28" w:rsidRPr="000D6800" w:rsidRDefault="00161B28" w:rsidP="009108A9">
      <w:pPr>
        <w:pStyle w:val="4"/>
        <w:spacing w:before="0" w:after="0" w:line="276" w:lineRule="auto"/>
        <w:ind w:firstLine="454"/>
        <w:jc w:val="both"/>
        <w:rPr>
          <w:rFonts w:ascii="Times New Roman" w:hAnsi="Times New Roman" w:cs="Times New Roman"/>
          <w:b/>
          <w:i w:val="0"/>
          <w:color w:val="auto"/>
          <w:sz w:val="24"/>
          <w:szCs w:val="24"/>
        </w:rPr>
      </w:pPr>
      <w:r w:rsidRPr="000D6800">
        <w:rPr>
          <w:rFonts w:ascii="Times New Roman" w:hAnsi="Times New Roman" w:cs="Times New Roman"/>
          <w:b/>
          <w:i w:val="0"/>
          <w:color w:val="auto"/>
          <w:sz w:val="24"/>
          <w:szCs w:val="24"/>
        </w:rPr>
        <w:t>Конструирование и моделирование</w:t>
      </w:r>
    </w:p>
    <w:p w:rsidR="00161B28" w:rsidRPr="000D6800" w:rsidRDefault="00161B28" w:rsidP="009108A9">
      <w:pPr>
        <w:pStyle w:val="a"/>
        <w:numPr>
          <w:ilvl w:val="0"/>
          <w:numId w:val="9"/>
        </w:numPr>
        <w:tabs>
          <w:tab w:val="clear" w:pos="540"/>
        </w:tabs>
        <w:spacing w:line="276" w:lineRule="auto"/>
        <w:ind w:left="0" w:firstLine="360"/>
        <w:rPr>
          <w:rFonts w:ascii="Times New Roman" w:hAnsi="Times New Roman"/>
          <w:b/>
          <w:color w:val="auto"/>
          <w:sz w:val="24"/>
          <w:szCs w:val="24"/>
        </w:rPr>
      </w:pPr>
      <w:r w:rsidRPr="000D6800">
        <w:rPr>
          <w:rFonts w:ascii="Times New Roman" w:hAnsi="Times New Roman"/>
          <w:b/>
          <w:color w:val="auto"/>
          <w:sz w:val="24"/>
          <w:szCs w:val="24"/>
        </w:rPr>
        <w:t>Выпускник научится:</w:t>
      </w:r>
    </w:p>
    <w:p w:rsidR="00161B28" w:rsidRPr="000D6800" w:rsidRDefault="00161B28" w:rsidP="009108A9">
      <w:pPr>
        <w:pStyle w:val="21"/>
        <w:numPr>
          <w:ilvl w:val="0"/>
          <w:numId w:val="9"/>
        </w:numPr>
        <w:tabs>
          <w:tab w:val="clear" w:pos="540"/>
        </w:tabs>
        <w:spacing w:line="276" w:lineRule="auto"/>
        <w:ind w:left="0" w:firstLine="360"/>
        <w:rPr>
          <w:sz w:val="24"/>
        </w:rPr>
      </w:pPr>
      <w:r w:rsidRPr="000D6800">
        <w:rPr>
          <w:spacing w:val="2"/>
          <w:sz w:val="24"/>
        </w:rPr>
        <w:t xml:space="preserve">анализировать устройство изделия: выделять детали, их </w:t>
      </w:r>
      <w:r w:rsidRPr="000D6800">
        <w:rPr>
          <w:sz w:val="24"/>
        </w:rPr>
        <w:t>форму, определять взаимное расположение, виды соединения деталей;</w:t>
      </w:r>
    </w:p>
    <w:p w:rsidR="00161B28" w:rsidRPr="000D6800" w:rsidRDefault="00161B28" w:rsidP="009108A9">
      <w:pPr>
        <w:pStyle w:val="21"/>
        <w:numPr>
          <w:ilvl w:val="0"/>
          <w:numId w:val="9"/>
        </w:numPr>
        <w:tabs>
          <w:tab w:val="clear" w:pos="540"/>
        </w:tabs>
        <w:spacing w:line="276" w:lineRule="auto"/>
        <w:ind w:left="0" w:firstLine="360"/>
        <w:rPr>
          <w:sz w:val="24"/>
        </w:rPr>
      </w:pPr>
      <w:r w:rsidRPr="000D6800">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161B28" w:rsidRPr="000D6800" w:rsidRDefault="00161B28" w:rsidP="009108A9">
      <w:pPr>
        <w:pStyle w:val="21"/>
        <w:numPr>
          <w:ilvl w:val="0"/>
          <w:numId w:val="9"/>
        </w:numPr>
        <w:tabs>
          <w:tab w:val="clear" w:pos="540"/>
        </w:tabs>
        <w:spacing w:line="276" w:lineRule="auto"/>
        <w:ind w:left="0" w:firstLine="360"/>
        <w:rPr>
          <w:sz w:val="24"/>
        </w:rPr>
      </w:pPr>
      <w:r w:rsidRPr="000D6800">
        <w:rPr>
          <w:spacing w:val="2"/>
          <w:sz w:val="24"/>
        </w:rPr>
        <w:t>изготавливать несложные конструкции изделий по ри</w:t>
      </w:r>
      <w:r w:rsidRPr="000D6800">
        <w:rPr>
          <w:sz w:val="24"/>
        </w:rPr>
        <w:t>сунку, простейшему чертежу или эскизу, образцу и доступным заданным условиям.</w:t>
      </w:r>
    </w:p>
    <w:p w:rsidR="00161B28" w:rsidRDefault="00161B28" w:rsidP="009108A9">
      <w:pPr>
        <w:pStyle w:val="a1"/>
        <w:spacing w:line="276" w:lineRule="auto"/>
        <w:ind w:firstLine="454"/>
        <w:rPr>
          <w:rFonts w:ascii="Times New Roman" w:hAnsi="Times New Roman"/>
          <w:b/>
          <w:i w:val="0"/>
          <w:color w:val="auto"/>
          <w:sz w:val="24"/>
          <w:szCs w:val="24"/>
        </w:rPr>
      </w:pPr>
    </w:p>
    <w:p w:rsidR="00161B28" w:rsidRPr="000D6800" w:rsidRDefault="00161B28" w:rsidP="009108A9">
      <w:pPr>
        <w:pStyle w:val="a1"/>
        <w:spacing w:line="276" w:lineRule="auto"/>
        <w:ind w:firstLine="454"/>
        <w:rPr>
          <w:rFonts w:ascii="Times New Roman" w:hAnsi="Times New Roman"/>
          <w:b/>
          <w:i w:val="0"/>
          <w:color w:val="auto"/>
          <w:sz w:val="24"/>
          <w:szCs w:val="24"/>
        </w:rPr>
      </w:pPr>
      <w:r w:rsidRPr="000D6800">
        <w:rPr>
          <w:rFonts w:ascii="Times New Roman" w:hAnsi="Times New Roman"/>
          <w:b/>
          <w:i w:val="0"/>
          <w:color w:val="auto"/>
          <w:sz w:val="24"/>
          <w:szCs w:val="24"/>
        </w:rPr>
        <w:t>Выпускник получит возможность научиться:</w:t>
      </w:r>
    </w:p>
    <w:p w:rsidR="00161B28" w:rsidRPr="000D6800" w:rsidRDefault="00161B28" w:rsidP="009108A9">
      <w:pPr>
        <w:pStyle w:val="21"/>
        <w:numPr>
          <w:ilvl w:val="0"/>
          <w:numId w:val="10"/>
        </w:numPr>
        <w:tabs>
          <w:tab w:val="clear" w:pos="540"/>
        </w:tabs>
        <w:spacing w:line="276" w:lineRule="auto"/>
        <w:ind w:left="0" w:firstLine="360"/>
        <w:rPr>
          <w:sz w:val="24"/>
        </w:rPr>
      </w:pPr>
      <w:r w:rsidRPr="000D6800">
        <w:rPr>
          <w:sz w:val="24"/>
        </w:rPr>
        <w:t>соотносить объёмную конструкцию, основанную на правильных геометрических формах, с изображениями их развёрток;</w:t>
      </w:r>
    </w:p>
    <w:p w:rsidR="00161B28" w:rsidRPr="000D6800" w:rsidRDefault="00161B28" w:rsidP="009108A9">
      <w:pPr>
        <w:pStyle w:val="21"/>
        <w:numPr>
          <w:ilvl w:val="0"/>
          <w:numId w:val="10"/>
        </w:numPr>
        <w:tabs>
          <w:tab w:val="clear" w:pos="540"/>
        </w:tabs>
        <w:spacing w:line="276" w:lineRule="auto"/>
        <w:ind w:left="0" w:firstLine="360"/>
        <w:rPr>
          <w:sz w:val="24"/>
        </w:rPr>
      </w:pPr>
      <w:r w:rsidRPr="000D6800">
        <w:rPr>
          <w:sz w:val="24"/>
        </w:rPr>
        <w:t xml:space="preserve">создавать мысленный образ конструкции с целью решения определённой конструкторской задачи или передачи </w:t>
      </w:r>
      <w:r w:rsidRPr="000D6800">
        <w:rPr>
          <w:spacing w:val="-2"/>
          <w:sz w:val="24"/>
        </w:rPr>
        <w:t xml:space="preserve">определённой художественно­эстетической информации; </w:t>
      </w:r>
      <w:r w:rsidRPr="000D6800">
        <w:rPr>
          <w:sz w:val="24"/>
        </w:rPr>
        <w:t>воплощать этот образ в материале.</w:t>
      </w:r>
    </w:p>
    <w:p w:rsidR="00161B28" w:rsidRPr="000D6800" w:rsidRDefault="00161B28" w:rsidP="009108A9">
      <w:pPr>
        <w:pStyle w:val="4"/>
        <w:spacing w:before="0" w:after="0" w:line="276" w:lineRule="auto"/>
        <w:ind w:firstLine="454"/>
        <w:jc w:val="both"/>
        <w:rPr>
          <w:rFonts w:ascii="Times New Roman" w:hAnsi="Times New Roman" w:cs="Times New Roman"/>
          <w:b/>
          <w:i w:val="0"/>
          <w:color w:val="auto"/>
          <w:sz w:val="24"/>
          <w:szCs w:val="24"/>
        </w:rPr>
      </w:pPr>
      <w:r w:rsidRPr="000D6800">
        <w:rPr>
          <w:rFonts w:ascii="Times New Roman" w:hAnsi="Times New Roman" w:cs="Times New Roman"/>
          <w:b/>
          <w:i w:val="0"/>
          <w:color w:val="auto"/>
          <w:sz w:val="24"/>
          <w:szCs w:val="24"/>
        </w:rPr>
        <w:t>Практика работы на компьютере</w:t>
      </w:r>
    </w:p>
    <w:p w:rsidR="00161B28" w:rsidRPr="000D6800" w:rsidRDefault="00161B28" w:rsidP="009108A9">
      <w:pPr>
        <w:pStyle w:val="a"/>
        <w:spacing w:line="276" w:lineRule="auto"/>
        <w:ind w:firstLine="454"/>
        <w:rPr>
          <w:rFonts w:ascii="Times New Roman" w:hAnsi="Times New Roman"/>
          <w:b/>
          <w:color w:val="auto"/>
          <w:sz w:val="24"/>
          <w:szCs w:val="24"/>
        </w:rPr>
      </w:pPr>
      <w:r w:rsidRPr="000D6800">
        <w:rPr>
          <w:rFonts w:ascii="Times New Roman" w:hAnsi="Times New Roman"/>
          <w:b/>
          <w:color w:val="auto"/>
          <w:sz w:val="24"/>
          <w:szCs w:val="24"/>
        </w:rPr>
        <w:t>Выпускник научится:</w:t>
      </w:r>
    </w:p>
    <w:p w:rsidR="00161B28" w:rsidRPr="000D6800" w:rsidRDefault="00161B28" w:rsidP="009108A9">
      <w:pPr>
        <w:pStyle w:val="21"/>
        <w:numPr>
          <w:ilvl w:val="0"/>
          <w:numId w:val="11"/>
        </w:numPr>
        <w:tabs>
          <w:tab w:val="clear" w:pos="540"/>
        </w:tabs>
        <w:spacing w:line="276" w:lineRule="auto"/>
        <w:ind w:left="0" w:firstLine="284"/>
        <w:rPr>
          <w:sz w:val="24"/>
        </w:rPr>
      </w:pPr>
      <w:r w:rsidRPr="000D6800">
        <w:rPr>
          <w:sz w:val="24"/>
        </w:rPr>
        <w:t>выполнять на основе знакомства с персональным ком</w:t>
      </w:r>
      <w:r w:rsidRPr="000D6800">
        <w:rPr>
          <w:spacing w:val="-2"/>
          <w:sz w:val="24"/>
        </w:rPr>
        <w:t>пьютером как техническим средством, его основными устрой</w:t>
      </w:r>
      <w:r w:rsidRPr="000D6800">
        <w:rPr>
          <w:sz w:val="24"/>
        </w:rPr>
        <w:t xml:space="preserve">ствами и их назначением базовые действия с компьютером и другими средствами ИКТ, используя безопасные для органов </w:t>
      </w:r>
      <w:r w:rsidRPr="000D6800">
        <w:rPr>
          <w:spacing w:val="2"/>
          <w:sz w:val="24"/>
        </w:rPr>
        <w:t xml:space="preserve">зрения, нервной системы, опорнодвигательного аппарата </w:t>
      </w:r>
      <w:r w:rsidRPr="000D6800">
        <w:rPr>
          <w:sz w:val="24"/>
        </w:rPr>
        <w:t>эр</w:t>
      </w:r>
      <w:r w:rsidRPr="000D6800">
        <w:rPr>
          <w:spacing w:val="2"/>
          <w:sz w:val="24"/>
        </w:rPr>
        <w:t xml:space="preserve">гономичные приёмы работы; выполнять компенсирующие </w:t>
      </w:r>
      <w:r w:rsidRPr="000D6800">
        <w:rPr>
          <w:sz w:val="24"/>
        </w:rPr>
        <w:t>физические упражнения (минизарядку);</w:t>
      </w:r>
    </w:p>
    <w:p w:rsidR="00161B28" w:rsidRPr="000D6800" w:rsidRDefault="00161B28" w:rsidP="009108A9">
      <w:pPr>
        <w:pStyle w:val="21"/>
        <w:numPr>
          <w:ilvl w:val="0"/>
          <w:numId w:val="11"/>
        </w:numPr>
        <w:tabs>
          <w:tab w:val="clear" w:pos="540"/>
        </w:tabs>
        <w:spacing w:line="276" w:lineRule="auto"/>
        <w:ind w:left="0" w:firstLine="284"/>
        <w:rPr>
          <w:sz w:val="24"/>
        </w:rPr>
      </w:pPr>
      <w:r w:rsidRPr="000D6800">
        <w:rPr>
          <w:sz w:val="24"/>
        </w:rPr>
        <w:t>пользоваться компьютером для поиска и воспроизведения необходимой информации;</w:t>
      </w:r>
    </w:p>
    <w:p w:rsidR="00161B28" w:rsidRPr="000D6800" w:rsidRDefault="00161B28" w:rsidP="009108A9">
      <w:pPr>
        <w:pStyle w:val="21"/>
        <w:numPr>
          <w:ilvl w:val="0"/>
          <w:numId w:val="11"/>
        </w:numPr>
        <w:tabs>
          <w:tab w:val="clear" w:pos="540"/>
        </w:tabs>
        <w:spacing w:line="276" w:lineRule="auto"/>
        <w:ind w:left="0" w:firstLine="284"/>
        <w:rPr>
          <w:sz w:val="24"/>
        </w:rPr>
      </w:pPr>
      <w:r w:rsidRPr="000D6800">
        <w:rPr>
          <w:sz w:val="24"/>
        </w:rPr>
        <w:t>пользоваться компьютером для решения доступных учеб</w:t>
      </w:r>
      <w:r w:rsidRPr="000D6800">
        <w:rPr>
          <w:spacing w:val="2"/>
          <w:sz w:val="24"/>
        </w:rPr>
        <w:t>ных задач с простыми информационными объектами (тек</w:t>
      </w:r>
      <w:r w:rsidRPr="000D6800">
        <w:rPr>
          <w:sz w:val="24"/>
        </w:rPr>
        <w:t>стом, рисунками, доступными электронными ресурсами).</w:t>
      </w:r>
    </w:p>
    <w:p w:rsidR="00161B28" w:rsidRDefault="00161B28" w:rsidP="009108A9">
      <w:pPr>
        <w:pStyle w:val="a"/>
        <w:spacing w:line="276" w:lineRule="auto"/>
        <w:ind w:firstLine="454"/>
        <w:rPr>
          <w:rFonts w:ascii="Times New Roman" w:hAnsi="Times New Roman"/>
          <w:iCs/>
          <w:color w:val="auto"/>
          <w:sz w:val="24"/>
          <w:szCs w:val="24"/>
        </w:rPr>
      </w:pPr>
      <w:r w:rsidRPr="000D6800">
        <w:rPr>
          <w:rFonts w:ascii="Times New Roman" w:hAnsi="Times New Roman"/>
          <w:b/>
          <w:iCs/>
          <w:color w:val="auto"/>
          <w:spacing w:val="2"/>
          <w:sz w:val="24"/>
          <w:szCs w:val="24"/>
        </w:rPr>
        <w:t xml:space="preserve">Выпускник получит возможность научиться </w:t>
      </w:r>
      <w:r w:rsidRPr="000D6800">
        <w:rPr>
          <w:rFonts w:ascii="Times New Roman" w:hAnsi="Times New Roman"/>
          <w:iCs/>
          <w:color w:val="auto"/>
          <w:spacing w:val="2"/>
          <w:sz w:val="24"/>
          <w:szCs w:val="24"/>
        </w:rPr>
        <w:t>пользо</w:t>
      </w:r>
      <w:r w:rsidRPr="000D6800">
        <w:rPr>
          <w:rFonts w:ascii="Times New Roman" w:hAnsi="Times New Roman"/>
          <w:iCs/>
          <w:color w:val="auto"/>
          <w:sz w:val="24"/>
          <w:szCs w:val="24"/>
        </w:rPr>
        <w:t xml:space="preserve">ваться доступными приёмами </w:t>
      </w:r>
    </w:p>
    <w:p w:rsidR="00161B28" w:rsidRPr="000D6800" w:rsidRDefault="00161B28" w:rsidP="009108A9">
      <w:pPr>
        <w:pStyle w:val="a"/>
        <w:spacing w:line="276" w:lineRule="auto"/>
        <w:ind w:firstLine="454"/>
        <w:rPr>
          <w:rFonts w:ascii="Times New Roman" w:hAnsi="Times New Roman"/>
          <w:iCs/>
          <w:color w:val="auto"/>
          <w:sz w:val="24"/>
          <w:szCs w:val="24"/>
        </w:rPr>
      </w:pPr>
      <w:r w:rsidRPr="000D6800">
        <w:rPr>
          <w:rFonts w:ascii="Times New Roman" w:hAnsi="Times New Roman"/>
          <w:iCs/>
          <w:color w:val="auto"/>
          <w:sz w:val="24"/>
          <w:szCs w:val="24"/>
        </w:rPr>
        <w:t>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161B28" w:rsidRDefault="00161B28" w:rsidP="009108A9">
      <w:pPr>
        <w:pStyle w:val="ParagraphStyle"/>
        <w:keepNext/>
        <w:shd w:val="clear" w:color="auto" w:fill="FFFFFF"/>
        <w:tabs>
          <w:tab w:val="left" w:leader="underscore" w:pos="10290"/>
        </w:tabs>
        <w:spacing w:line="276" w:lineRule="auto"/>
        <w:ind w:right="141" w:firstLine="284"/>
        <w:jc w:val="center"/>
        <w:rPr>
          <w:rFonts w:ascii="Times New Roman" w:hAnsi="Times New Roman" w:cs="Times New Roman"/>
          <w:b/>
          <w:bCs/>
          <w:caps/>
        </w:rPr>
      </w:pPr>
    </w:p>
    <w:p w:rsidR="00161B28" w:rsidRDefault="00161B28" w:rsidP="009108A9">
      <w:pPr>
        <w:pStyle w:val="ParagraphStyle"/>
        <w:keepNext/>
        <w:shd w:val="clear" w:color="auto" w:fill="FFFFFF"/>
        <w:tabs>
          <w:tab w:val="left" w:leader="underscore" w:pos="10290"/>
        </w:tabs>
        <w:spacing w:line="276" w:lineRule="auto"/>
        <w:ind w:right="141" w:firstLine="284"/>
        <w:jc w:val="center"/>
        <w:rPr>
          <w:rFonts w:ascii="Times New Roman" w:hAnsi="Times New Roman" w:cs="Times New Roman"/>
          <w:b/>
          <w:bCs/>
          <w:caps/>
        </w:rPr>
      </w:pPr>
    </w:p>
    <w:p w:rsidR="00161B28" w:rsidRDefault="00161B28" w:rsidP="009108A9">
      <w:pPr>
        <w:pStyle w:val="ParagraphStyle"/>
        <w:keepNext/>
        <w:shd w:val="clear" w:color="auto" w:fill="FFFFFF"/>
        <w:tabs>
          <w:tab w:val="left" w:leader="underscore" w:pos="10290"/>
        </w:tabs>
        <w:spacing w:line="276" w:lineRule="auto"/>
        <w:ind w:right="141" w:firstLine="284"/>
        <w:jc w:val="center"/>
        <w:rPr>
          <w:rFonts w:ascii="Times New Roman" w:hAnsi="Times New Roman" w:cs="Times New Roman"/>
          <w:b/>
          <w:bCs/>
          <w:caps/>
        </w:rPr>
      </w:pPr>
    </w:p>
    <w:p w:rsidR="00161B28" w:rsidRPr="000D6800" w:rsidRDefault="00161B28" w:rsidP="009108A9">
      <w:pPr>
        <w:pStyle w:val="ParagraphStyle"/>
        <w:keepNext/>
        <w:shd w:val="clear" w:color="auto" w:fill="FFFFFF"/>
        <w:tabs>
          <w:tab w:val="left" w:leader="underscore" w:pos="10290"/>
        </w:tabs>
        <w:spacing w:line="276" w:lineRule="auto"/>
        <w:ind w:right="141" w:firstLine="284"/>
        <w:jc w:val="center"/>
        <w:rPr>
          <w:rFonts w:ascii="Times New Roman" w:hAnsi="Times New Roman" w:cs="Times New Roman"/>
          <w:b/>
          <w:bCs/>
          <w:caps/>
        </w:rPr>
      </w:pPr>
      <w:r w:rsidRPr="000D6800">
        <w:rPr>
          <w:rFonts w:ascii="Times New Roman" w:hAnsi="Times New Roman" w:cs="Times New Roman"/>
          <w:b/>
          <w:bCs/>
          <w:caps/>
        </w:rPr>
        <w:t>ЛИЧНОСТНЫЕ, МЕТАПРЕДМЕТНЫЕ, ПРЕДМЕТНЫЕ Результаты ОСВОЕНИЯ учебного предмета</w:t>
      </w:r>
    </w:p>
    <w:p w:rsidR="00161B28" w:rsidRPr="000D6800" w:rsidRDefault="00161B28" w:rsidP="009108A9">
      <w:pPr>
        <w:widowControl/>
        <w:autoSpaceDE/>
        <w:autoSpaceDN/>
        <w:adjustRightInd/>
        <w:spacing w:line="276" w:lineRule="auto"/>
        <w:ind w:right="141" w:firstLine="284"/>
      </w:pPr>
      <w:r w:rsidRPr="000D6800">
        <w:rPr>
          <w:color w:val="000000"/>
        </w:rPr>
        <w:t>Программа обеспечивает достижение следующих личностных, метапредметных и предметных результатов.</w:t>
      </w:r>
    </w:p>
    <w:p w:rsidR="00161B28" w:rsidRPr="000D6800" w:rsidRDefault="00161B28" w:rsidP="009108A9">
      <w:pPr>
        <w:spacing w:line="276" w:lineRule="auto"/>
        <w:ind w:right="141" w:firstLine="284"/>
      </w:pPr>
      <w:r w:rsidRPr="000D6800">
        <w:rPr>
          <w:b/>
          <w:bCs/>
          <w:color w:val="000000"/>
        </w:rPr>
        <w:t>Личностные результаты:</w:t>
      </w:r>
    </w:p>
    <w:p w:rsidR="00161B28" w:rsidRPr="000D6800" w:rsidRDefault="00161B28" w:rsidP="009108A9">
      <w:pPr>
        <w:widowControl/>
        <w:spacing w:line="276" w:lineRule="auto"/>
        <w:ind w:firstLine="709"/>
        <w:rPr>
          <w:rFonts w:cs="SchoolBookCSanPin-Regular"/>
        </w:rPr>
      </w:pPr>
      <w:r w:rsidRPr="000D6800">
        <w:rPr>
          <w:rFonts w:cs="SchoolBookCSanPin-Regular"/>
        </w:rPr>
        <w:t>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эмпатия, самостоятельность, самоуважение, ответственность, уважительное отношение к культуре всех народов, толерантность, трудолюбие, уважительное отношение к своему и чужому труду и его результатам, самооценка, учебная и социальная мотивация.</w:t>
      </w:r>
    </w:p>
    <w:p w:rsidR="00161B28" w:rsidRPr="000D6800" w:rsidRDefault="00161B28" w:rsidP="009108A9">
      <w:pPr>
        <w:spacing w:line="276" w:lineRule="auto"/>
        <w:ind w:right="141" w:firstLine="284"/>
      </w:pPr>
      <w:r w:rsidRPr="000D6800">
        <w:rPr>
          <w:b/>
          <w:bCs/>
          <w:color w:val="000000"/>
        </w:rPr>
        <w:t>Метапредметные результаты:</w:t>
      </w:r>
    </w:p>
    <w:p w:rsidR="00161B28" w:rsidRPr="000D6800" w:rsidRDefault="00161B28" w:rsidP="009108A9">
      <w:pPr>
        <w:widowControl/>
        <w:numPr>
          <w:ilvl w:val="0"/>
          <w:numId w:val="12"/>
        </w:numPr>
        <w:tabs>
          <w:tab w:val="clear" w:pos="540"/>
          <w:tab w:val="num" w:pos="-1800"/>
        </w:tabs>
        <w:spacing w:line="276" w:lineRule="auto"/>
        <w:ind w:left="0" w:firstLine="360"/>
        <w:rPr>
          <w:rFonts w:cs="SchoolBookCSanPin-Regular"/>
        </w:rPr>
      </w:pPr>
      <w:r w:rsidRPr="000D6800">
        <w:rPr>
          <w:rFonts w:cs="SchoolBookCSanPin-Regular"/>
        </w:rPr>
        <w:t>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и делать необходимую корректировку в ходе практической реализации, выполнять самооценку результата),</w:t>
      </w:r>
    </w:p>
    <w:p w:rsidR="00161B28" w:rsidRPr="000D6800" w:rsidRDefault="00161B28" w:rsidP="009108A9">
      <w:pPr>
        <w:widowControl/>
        <w:numPr>
          <w:ilvl w:val="0"/>
          <w:numId w:val="12"/>
        </w:numPr>
        <w:tabs>
          <w:tab w:val="clear" w:pos="540"/>
          <w:tab w:val="num" w:pos="-1800"/>
        </w:tabs>
        <w:spacing w:line="276" w:lineRule="auto"/>
        <w:ind w:left="0" w:firstLine="360"/>
        <w:rPr>
          <w:rFonts w:cs="SchoolBookCSanPin-Regular"/>
        </w:rPr>
      </w:pPr>
      <w:r w:rsidRPr="000D6800">
        <w:rPr>
          <w:rFonts w:cs="SchoolBookCSanPin-Regular"/>
        </w:rPr>
        <w:t>развитие логических операций (сравнения, анализа, синтеза, классификации, обобщения, установления аналогий, подведение под понятия, умение выделять известное и неизвестное),</w:t>
      </w:r>
    </w:p>
    <w:p w:rsidR="00161B28" w:rsidRPr="000D6800" w:rsidRDefault="00161B28" w:rsidP="009108A9">
      <w:pPr>
        <w:widowControl/>
        <w:numPr>
          <w:ilvl w:val="0"/>
          <w:numId w:val="12"/>
        </w:numPr>
        <w:tabs>
          <w:tab w:val="clear" w:pos="540"/>
          <w:tab w:val="num" w:pos="-1800"/>
        </w:tabs>
        <w:spacing w:line="276" w:lineRule="auto"/>
        <w:ind w:left="0" w:firstLine="360"/>
        <w:rPr>
          <w:color w:val="000000"/>
        </w:rPr>
      </w:pPr>
      <w:r w:rsidRPr="000D6800">
        <w:rPr>
          <w:rFonts w:cs="SchoolBookCSanPin-Regular"/>
        </w:rPr>
        <w:t>развитие коммуникативных качеств (речевая деятельность и навыки сотрудничества).</w:t>
      </w:r>
    </w:p>
    <w:p w:rsidR="00161B28" w:rsidRPr="000D6800" w:rsidRDefault="00161B28" w:rsidP="009108A9">
      <w:pPr>
        <w:spacing w:line="276" w:lineRule="auto"/>
        <w:ind w:right="141"/>
        <w:rPr>
          <w:b/>
        </w:rPr>
      </w:pPr>
      <w:bookmarkStart w:id="0" w:name="_GoBack"/>
      <w:bookmarkEnd w:id="0"/>
      <w:r w:rsidRPr="000D6800">
        <w:rPr>
          <w:b/>
        </w:rPr>
        <w:t>Предметные результаты</w:t>
      </w:r>
    </w:p>
    <w:p w:rsidR="00161B28" w:rsidRPr="000D6800" w:rsidRDefault="00161B28" w:rsidP="009108A9">
      <w:pPr>
        <w:widowControl/>
        <w:numPr>
          <w:ilvl w:val="0"/>
          <w:numId w:val="13"/>
        </w:numPr>
        <w:tabs>
          <w:tab w:val="clear" w:pos="540"/>
          <w:tab w:val="num" w:pos="-1080"/>
        </w:tabs>
        <w:spacing w:line="276" w:lineRule="auto"/>
        <w:ind w:left="0" w:firstLine="284"/>
        <w:rPr>
          <w:rFonts w:cs="SchoolBookCSanPin-Regular"/>
        </w:rPr>
      </w:pPr>
      <w:r w:rsidRPr="000D6800">
        <w:rPr>
          <w:rFonts w:cs="SchoolBookCSanPin-Regular"/>
        </w:rPr>
        <w:t>получение первоначальных представлений о созидательном и нравственном значении труда в жизни человека и общества;</w:t>
      </w:r>
    </w:p>
    <w:p w:rsidR="00161B28" w:rsidRPr="000D6800" w:rsidRDefault="00161B28" w:rsidP="009108A9">
      <w:pPr>
        <w:widowControl/>
        <w:numPr>
          <w:ilvl w:val="0"/>
          <w:numId w:val="13"/>
        </w:numPr>
        <w:tabs>
          <w:tab w:val="clear" w:pos="540"/>
          <w:tab w:val="num" w:pos="-1080"/>
        </w:tabs>
        <w:spacing w:line="276" w:lineRule="auto"/>
        <w:ind w:left="0" w:firstLine="284"/>
        <w:rPr>
          <w:rFonts w:cs="SchoolBookCSanPin-Regular"/>
        </w:rPr>
      </w:pPr>
      <w:r w:rsidRPr="000D6800">
        <w:rPr>
          <w:rFonts w:cs="SchoolBookCSanPin-Regular"/>
        </w:rPr>
        <w:t>получение первоначальных представлений о мире профессий и важности правильного выбора профессии;</w:t>
      </w:r>
    </w:p>
    <w:p w:rsidR="00161B28" w:rsidRPr="000D6800" w:rsidRDefault="00161B28" w:rsidP="009108A9">
      <w:pPr>
        <w:widowControl/>
        <w:numPr>
          <w:ilvl w:val="0"/>
          <w:numId w:val="13"/>
        </w:numPr>
        <w:tabs>
          <w:tab w:val="clear" w:pos="540"/>
          <w:tab w:val="num" w:pos="-1080"/>
        </w:tabs>
        <w:spacing w:line="276" w:lineRule="auto"/>
        <w:ind w:left="0" w:firstLine="284"/>
        <w:rPr>
          <w:rFonts w:cs="SchoolBookCSanPin-Regular"/>
        </w:rPr>
      </w:pPr>
      <w:r w:rsidRPr="000D6800">
        <w:rPr>
          <w:rFonts w:cs="SchoolBookCSanPin-Regular"/>
        </w:rPr>
        <w:t>усвоение первоначальных представлений о материальной культуре как продукте предметнопреобразующей деятельности человека;</w:t>
      </w:r>
    </w:p>
    <w:p w:rsidR="00161B28" w:rsidRPr="000D6800" w:rsidRDefault="00161B28" w:rsidP="009108A9">
      <w:pPr>
        <w:widowControl/>
        <w:numPr>
          <w:ilvl w:val="0"/>
          <w:numId w:val="13"/>
        </w:numPr>
        <w:tabs>
          <w:tab w:val="clear" w:pos="540"/>
          <w:tab w:val="num" w:pos="-1080"/>
        </w:tabs>
        <w:spacing w:line="276" w:lineRule="auto"/>
        <w:ind w:left="0" w:firstLine="284"/>
        <w:rPr>
          <w:rFonts w:cs="SchoolBookCSanPin-Regular"/>
        </w:rPr>
      </w:pPr>
      <w:r w:rsidRPr="000D6800">
        <w:rPr>
          <w:rFonts w:cs="SchoolBookCSanPin-Regular"/>
        </w:rPr>
        <w:t>приобретение навыков самообслуживания;</w:t>
      </w:r>
    </w:p>
    <w:p w:rsidR="00161B28" w:rsidRPr="000D6800" w:rsidRDefault="00161B28" w:rsidP="009108A9">
      <w:pPr>
        <w:widowControl/>
        <w:numPr>
          <w:ilvl w:val="0"/>
          <w:numId w:val="13"/>
        </w:numPr>
        <w:tabs>
          <w:tab w:val="clear" w:pos="540"/>
          <w:tab w:val="num" w:pos="-1080"/>
        </w:tabs>
        <w:spacing w:line="276" w:lineRule="auto"/>
        <w:ind w:left="0" w:firstLine="284"/>
        <w:rPr>
          <w:rFonts w:cs="SchoolBookCSanPin-Regular"/>
        </w:rPr>
      </w:pPr>
      <w:r w:rsidRPr="000D6800">
        <w:rPr>
          <w:rFonts w:cs="SchoolBookCSanPin-Regular"/>
        </w:rPr>
        <w:t>овладение технологическими приёмами ручной обработки материалов;</w:t>
      </w:r>
    </w:p>
    <w:p w:rsidR="00161B28" w:rsidRPr="000D6800" w:rsidRDefault="00161B28" w:rsidP="009108A9">
      <w:pPr>
        <w:widowControl/>
        <w:numPr>
          <w:ilvl w:val="0"/>
          <w:numId w:val="13"/>
        </w:numPr>
        <w:tabs>
          <w:tab w:val="clear" w:pos="540"/>
          <w:tab w:val="num" w:pos="-1080"/>
        </w:tabs>
        <w:spacing w:line="276" w:lineRule="auto"/>
        <w:ind w:left="0" w:firstLine="284"/>
        <w:rPr>
          <w:rFonts w:cs="SchoolBookCSanPin-Regular"/>
        </w:rPr>
      </w:pPr>
      <w:r w:rsidRPr="000D6800">
        <w:rPr>
          <w:rFonts w:cs="SchoolBookCSanPin-Regular"/>
        </w:rPr>
        <w:t>усвоение правил техники безопасности;</w:t>
      </w:r>
    </w:p>
    <w:p w:rsidR="00161B28" w:rsidRPr="000D6800" w:rsidRDefault="00161B28" w:rsidP="009108A9">
      <w:pPr>
        <w:widowControl/>
        <w:numPr>
          <w:ilvl w:val="0"/>
          <w:numId w:val="13"/>
        </w:numPr>
        <w:tabs>
          <w:tab w:val="clear" w:pos="540"/>
          <w:tab w:val="num" w:pos="-1080"/>
        </w:tabs>
        <w:spacing w:line="276" w:lineRule="auto"/>
        <w:ind w:left="0" w:firstLine="284"/>
        <w:rPr>
          <w:rFonts w:cs="SchoolBookCSanPin-Regular"/>
        </w:rPr>
      </w:pPr>
      <w:r w:rsidRPr="000D6800">
        <w:rPr>
          <w:rFonts w:cs="SchoolBookCSanPin-Regular"/>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61B28" w:rsidRPr="000D6800" w:rsidRDefault="00161B28" w:rsidP="009108A9">
      <w:pPr>
        <w:widowControl/>
        <w:numPr>
          <w:ilvl w:val="0"/>
          <w:numId w:val="13"/>
        </w:numPr>
        <w:tabs>
          <w:tab w:val="clear" w:pos="540"/>
          <w:tab w:val="num" w:pos="-1080"/>
        </w:tabs>
        <w:spacing w:line="276" w:lineRule="auto"/>
        <w:ind w:left="0" w:firstLine="284"/>
        <w:rPr>
          <w:rFonts w:cs="SchoolBookCSanPin-Regular"/>
        </w:rPr>
      </w:pPr>
      <w:r w:rsidRPr="000D6800">
        <w:rPr>
          <w:rFonts w:cs="SchoolBookCSanPin-Regular"/>
        </w:rPr>
        <w:t>приобретение первоначальных навыков совместной продуктивной деятельности, сотрудничества, взаимопомощи, планирования и организации;</w:t>
      </w:r>
    </w:p>
    <w:p w:rsidR="00161B28" w:rsidRPr="000D6800" w:rsidRDefault="00161B28" w:rsidP="009108A9">
      <w:pPr>
        <w:widowControl/>
        <w:numPr>
          <w:ilvl w:val="0"/>
          <w:numId w:val="13"/>
        </w:numPr>
        <w:tabs>
          <w:tab w:val="clear" w:pos="540"/>
          <w:tab w:val="num" w:pos="-1080"/>
        </w:tabs>
        <w:spacing w:line="276" w:lineRule="auto"/>
        <w:ind w:left="0" w:firstLine="284"/>
        <w:rPr>
          <w:b/>
        </w:rPr>
      </w:pPr>
      <w:r w:rsidRPr="000D6800">
        <w:rPr>
          <w:rFonts w:cs="SchoolBookCSanPin-Regular"/>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61B28" w:rsidRDefault="00161B28" w:rsidP="009108A9">
      <w:pPr>
        <w:spacing w:line="276" w:lineRule="auto"/>
        <w:ind w:left="720"/>
        <w:jc w:val="both"/>
        <w:rPr>
          <w:b/>
          <w:bCs/>
          <w:iCs/>
        </w:rPr>
      </w:pPr>
    </w:p>
    <w:p w:rsidR="00161B28" w:rsidRDefault="00161B28" w:rsidP="009108A9">
      <w:pPr>
        <w:spacing w:line="276" w:lineRule="auto"/>
        <w:ind w:left="720"/>
        <w:jc w:val="both"/>
        <w:rPr>
          <w:b/>
          <w:bCs/>
          <w:iCs/>
        </w:rPr>
      </w:pPr>
    </w:p>
    <w:p w:rsidR="00161B28" w:rsidRDefault="00161B28" w:rsidP="009108A9">
      <w:pPr>
        <w:spacing w:line="276" w:lineRule="auto"/>
        <w:ind w:left="720"/>
        <w:jc w:val="both"/>
        <w:rPr>
          <w:b/>
          <w:bCs/>
          <w:iCs/>
        </w:rPr>
      </w:pPr>
    </w:p>
    <w:p w:rsidR="00161B28" w:rsidRDefault="00161B28" w:rsidP="009108A9">
      <w:pPr>
        <w:spacing w:line="276" w:lineRule="auto"/>
        <w:ind w:left="720"/>
        <w:jc w:val="both"/>
        <w:rPr>
          <w:b/>
          <w:bCs/>
          <w:iCs/>
        </w:rPr>
      </w:pPr>
    </w:p>
    <w:p w:rsidR="00161B28" w:rsidRPr="000D6800" w:rsidRDefault="00161B28" w:rsidP="009108A9">
      <w:pPr>
        <w:spacing w:line="276" w:lineRule="auto"/>
        <w:ind w:left="720"/>
        <w:jc w:val="both"/>
        <w:rPr>
          <w:b/>
          <w:bCs/>
          <w:iCs/>
        </w:rPr>
      </w:pPr>
      <w:r w:rsidRPr="000D6800">
        <w:rPr>
          <w:b/>
          <w:bCs/>
          <w:iCs/>
        </w:rPr>
        <w:t>Личностные, метапредметные и предметные результаты освоения   курса</w:t>
      </w:r>
    </w:p>
    <w:p w:rsidR="00161B28" w:rsidRPr="000D6800" w:rsidRDefault="00161B28" w:rsidP="009108A9">
      <w:pPr>
        <w:spacing w:line="276" w:lineRule="auto"/>
        <w:ind w:left="720"/>
        <w:jc w:val="both"/>
        <w:rPr>
          <w:b/>
        </w:rPr>
      </w:pPr>
      <w:r w:rsidRPr="000D6800">
        <w:rPr>
          <w:b/>
          <w:bCs/>
          <w:iCs/>
        </w:rPr>
        <w:t>1 класс</w:t>
      </w:r>
    </w:p>
    <w:p w:rsidR="00161B28" w:rsidRPr="000D6800" w:rsidRDefault="00161B28" w:rsidP="009108A9">
      <w:pPr>
        <w:spacing w:line="276" w:lineRule="auto"/>
        <w:ind w:firstLine="248"/>
        <w:jc w:val="both"/>
        <w:rPr>
          <w:rFonts w:ascii="Arial" w:hAnsi="Arial" w:cs="Arial"/>
          <w:color w:val="000000"/>
        </w:rPr>
      </w:pPr>
      <w:r w:rsidRPr="000D6800">
        <w:rPr>
          <w:b/>
          <w:bCs/>
          <w:i/>
          <w:iCs/>
          <w:color w:val="000000"/>
        </w:rPr>
        <w:t> Личностные результаты</w:t>
      </w:r>
    </w:p>
    <w:p w:rsidR="00161B28" w:rsidRPr="000D6800" w:rsidRDefault="00161B28" w:rsidP="009108A9">
      <w:pPr>
        <w:spacing w:line="276" w:lineRule="auto"/>
        <w:ind w:firstLine="248"/>
        <w:jc w:val="both"/>
        <w:rPr>
          <w:rFonts w:ascii="Arial" w:hAnsi="Arial" w:cs="Arial"/>
          <w:color w:val="000000"/>
        </w:rPr>
      </w:pPr>
      <w:r w:rsidRPr="000D6800">
        <w:rPr>
          <w:color w:val="000000"/>
        </w:rPr>
        <w:t>Создание условий для</w:t>
      </w:r>
      <w:r w:rsidRPr="000D6800">
        <w:rPr>
          <w:b/>
          <w:bCs/>
          <w:color w:val="000000"/>
        </w:rPr>
        <w:t> </w:t>
      </w:r>
      <w:r w:rsidRPr="000D6800">
        <w:rPr>
          <w:color w:val="000000"/>
        </w:rPr>
        <w:t>формирования следующих умений:</w:t>
      </w:r>
    </w:p>
    <w:p w:rsidR="00161B28" w:rsidRPr="009108A9" w:rsidRDefault="00161B28" w:rsidP="009108A9">
      <w:pPr>
        <w:widowControl/>
        <w:autoSpaceDE/>
        <w:autoSpaceDN/>
        <w:adjustRightInd/>
        <w:spacing w:line="276" w:lineRule="auto"/>
        <w:ind w:left="540"/>
        <w:jc w:val="both"/>
        <w:rPr>
          <w:rFonts w:ascii="Arial" w:hAnsi="Arial" w:cs="Arial"/>
          <w:color w:val="000000"/>
        </w:rPr>
      </w:pPr>
    </w:p>
    <w:p w:rsidR="00161B28" w:rsidRPr="009108A9" w:rsidRDefault="00161B28" w:rsidP="009108A9">
      <w:pPr>
        <w:widowControl/>
        <w:autoSpaceDE/>
        <w:autoSpaceDN/>
        <w:adjustRightInd/>
        <w:spacing w:line="276" w:lineRule="auto"/>
        <w:ind w:left="540"/>
        <w:jc w:val="both"/>
        <w:rPr>
          <w:rFonts w:ascii="Arial" w:hAnsi="Arial" w:cs="Arial"/>
          <w:color w:val="000000"/>
        </w:rPr>
      </w:pPr>
    </w:p>
    <w:p w:rsidR="00161B28" w:rsidRPr="000D6800" w:rsidRDefault="00161B28" w:rsidP="009108A9">
      <w:pPr>
        <w:widowControl/>
        <w:numPr>
          <w:ilvl w:val="0"/>
          <w:numId w:val="23"/>
        </w:numPr>
        <w:autoSpaceDE/>
        <w:autoSpaceDN/>
        <w:adjustRightInd/>
        <w:spacing w:line="276" w:lineRule="auto"/>
        <w:ind w:left="0" w:firstLine="540"/>
        <w:jc w:val="both"/>
        <w:rPr>
          <w:rFonts w:ascii="Arial" w:hAnsi="Arial" w:cs="Arial"/>
          <w:color w:val="000000"/>
        </w:rPr>
      </w:pPr>
      <w:r w:rsidRPr="000D6800">
        <w:rPr>
          <w:color w:val="000000"/>
        </w:rPr>
        <w:t>положительно относиться к учению;</w:t>
      </w:r>
    </w:p>
    <w:p w:rsidR="00161B28" w:rsidRPr="000D6800" w:rsidRDefault="00161B28" w:rsidP="009108A9">
      <w:pPr>
        <w:widowControl/>
        <w:numPr>
          <w:ilvl w:val="0"/>
          <w:numId w:val="23"/>
        </w:numPr>
        <w:autoSpaceDE/>
        <w:autoSpaceDN/>
        <w:adjustRightInd/>
        <w:spacing w:line="276" w:lineRule="auto"/>
        <w:ind w:left="0" w:firstLine="540"/>
        <w:jc w:val="both"/>
        <w:rPr>
          <w:rFonts w:ascii="Arial" w:hAnsi="Arial" w:cs="Arial"/>
          <w:color w:val="000000"/>
        </w:rPr>
      </w:pPr>
      <w:r w:rsidRPr="000D6800">
        <w:rPr>
          <w:color w:val="000000"/>
        </w:rPr>
        <w:t>проявлять интерес к содержанию предмета технологии;</w:t>
      </w:r>
    </w:p>
    <w:p w:rsidR="00161B28" w:rsidRPr="000D6800" w:rsidRDefault="00161B28" w:rsidP="009108A9">
      <w:pPr>
        <w:widowControl/>
        <w:numPr>
          <w:ilvl w:val="0"/>
          <w:numId w:val="23"/>
        </w:numPr>
        <w:autoSpaceDE/>
        <w:autoSpaceDN/>
        <w:adjustRightInd/>
        <w:spacing w:line="276" w:lineRule="auto"/>
        <w:ind w:left="0" w:firstLine="540"/>
        <w:jc w:val="both"/>
        <w:rPr>
          <w:rFonts w:ascii="Arial" w:hAnsi="Arial" w:cs="Arial"/>
          <w:color w:val="000000"/>
        </w:rPr>
      </w:pPr>
      <w:r w:rsidRPr="000D6800">
        <w:rPr>
          <w:color w:val="000000"/>
        </w:rPr>
        <w:t>принимать одноклассников, помогать им, отзываться на помощь от взрослого и детей;</w:t>
      </w:r>
    </w:p>
    <w:p w:rsidR="00161B28" w:rsidRPr="000D6800" w:rsidRDefault="00161B28" w:rsidP="009108A9">
      <w:pPr>
        <w:widowControl/>
        <w:numPr>
          <w:ilvl w:val="0"/>
          <w:numId w:val="23"/>
        </w:numPr>
        <w:autoSpaceDE/>
        <w:autoSpaceDN/>
        <w:adjustRightInd/>
        <w:spacing w:line="276" w:lineRule="auto"/>
        <w:ind w:left="0" w:firstLine="540"/>
        <w:jc w:val="both"/>
        <w:rPr>
          <w:rFonts w:ascii="Arial" w:hAnsi="Arial" w:cs="Arial"/>
          <w:color w:val="000000"/>
        </w:rPr>
      </w:pPr>
      <w:r w:rsidRPr="000D6800">
        <w:rPr>
          <w:color w:val="000000"/>
        </w:rPr>
        <w:t>чувствовать уверенность в себе, верить в свои возможности;</w:t>
      </w:r>
    </w:p>
    <w:p w:rsidR="00161B28" w:rsidRPr="000D6800" w:rsidRDefault="00161B28" w:rsidP="009108A9">
      <w:pPr>
        <w:widowControl/>
        <w:numPr>
          <w:ilvl w:val="0"/>
          <w:numId w:val="23"/>
        </w:numPr>
        <w:autoSpaceDE/>
        <w:autoSpaceDN/>
        <w:adjustRightInd/>
        <w:spacing w:line="276" w:lineRule="auto"/>
        <w:ind w:left="0" w:firstLine="540"/>
        <w:jc w:val="both"/>
        <w:rPr>
          <w:rFonts w:ascii="Arial" w:hAnsi="Arial" w:cs="Arial"/>
          <w:color w:val="000000"/>
        </w:rPr>
      </w:pPr>
      <w:r w:rsidRPr="000D6800">
        <w:rPr>
          <w:color w:val="000000"/>
        </w:rPr>
        <w:t>самостоятельно определять и объяснять</w:t>
      </w:r>
      <w:r w:rsidRPr="000D6800">
        <w:rPr>
          <w:i/>
          <w:iCs/>
          <w:color w:val="000000"/>
        </w:rPr>
        <w:t> </w:t>
      </w:r>
      <w:r w:rsidRPr="000D6800">
        <w:rPr>
          <w:color w:val="000000"/>
        </w:rPr>
        <w:t>свои чувства и ощущения, возникающие в результате наблюдения, рассуждения, обсуждения, самые простые и общие для всех людей правила поведения (основы общечеловеческих нравственных ценностей);</w:t>
      </w:r>
    </w:p>
    <w:p w:rsidR="00161B28" w:rsidRPr="000D6800" w:rsidRDefault="00161B28" w:rsidP="009108A9">
      <w:pPr>
        <w:widowControl/>
        <w:numPr>
          <w:ilvl w:val="0"/>
          <w:numId w:val="23"/>
        </w:numPr>
        <w:autoSpaceDE/>
        <w:autoSpaceDN/>
        <w:adjustRightInd/>
        <w:spacing w:line="276" w:lineRule="auto"/>
        <w:ind w:left="0" w:firstLine="540"/>
        <w:jc w:val="both"/>
        <w:rPr>
          <w:rFonts w:ascii="Arial" w:hAnsi="Arial" w:cs="Arial"/>
          <w:color w:val="000000"/>
        </w:rPr>
      </w:pPr>
      <w:r w:rsidRPr="000D6800">
        <w:rPr>
          <w:color w:val="000000"/>
        </w:rPr>
        <w:t>чувствовать удовлетворение от сделанного или созданного самим для родных, друзей, для себя;</w:t>
      </w:r>
    </w:p>
    <w:p w:rsidR="00161B28" w:rsidRPr="000D6800" w:rsidRDefault="00161B28" w:rsidP="009108A9">
      <w:pPr>
        <w:widowControl/>
        <w:numPr>
          <w:ilvl w:val="0"/>
          <w:numId w:val="23"/>
        </w:numPr>
        <w:autoSpaceDE/>
        <w:autoSpaceDN/>
        <w:adjustRightInd/>
        <w:spacing w:line="276" w:lineRule="auto"/>
        <w:ind w:left="0" w:firstLine="540"/>
        <w:jc w:val="both"/>
        <w:rPr>
          <w:rFonts w:ascii="Arial" w:hAnsi="Arial" w:cs="Arial"/>
          <w:color w:val="000000"/>
        </w:rPr>
      </w:pPr>
      <w:r w:rsidRPr="000D6800">
        <w:rPr>
          <w:color w:val="000000"/>
        </w:rPr>
        <w:t>бережно относиться к результатам своего труда и труда одноклассников;</w:t>
      </w:r>
    </w:p>
    <w:p w:rsidR="00161B28" w:rsidRPr="009108A9" w:rsidRDefault="00161B28" w:rsidP="009108A9">
      <w:pPr>
        <w:widowControl/>
        <w:numPr>
          <w:ilvl w:val="0"/>
          <w:numId w:val="23"/>
        </w:numPr>
        <w:autoSpaceDE/>
        <w:autoSpaceDN/>
        <w:adjustRightInd/>
        <w:spacing w:line="276" w:lineRule="auto"/>
        <w:ind w:left="0" w:firstLine="540"/>
        <w:jc w:val="both"/>
        <w:rPr>
          <w:rFonts w:ascii="Arial" w:hAnsi="Arial" w:cs="Arial"/>
          <w:color w:val="000000"/>
        </w:rPr>
      </w:pPr>
      <w:r w:rsidRPr="000D6800">
        <w:rPr>
          <w:color w:val="000000"/>
        </w:rPr>
        <w:t>осознавать уязвимость, хрупкость природы, понимать положительные и негативные последствия деятельности человека;</w:t>
      </w:r>
    </w:p>
    <w:p w:rsidR="00161B28" w:rsidRPr="000D6800" w:rsidRDefault="00161B28" w:rsidP="009108A9">
      <w:pPr>
        <w:widowControl/>
        <w:numPr>
          <w:ilvl w:val="0"/>
          <w:numId w:val="23"/>
        </w:numPr>
        <w:autoSpaceDE/>
        <w:autoSpaceDN/>
        <w:adjustRightInd/>
        <w:spacing w:line="276" w:lineRule="auto"/>
        <w:ind w:left="0" w:firstLine="540"/>
        <w:jc w:val="both"/>
        <w:rPr>
          <w:rFonts w:ascii="Arial" w:hAnsi="Arial" w:cs="Arial"/>
          <w:color w:val="000000"/>
        </w:rPr>
      </w:pPr>
      <w:r w:rsidRPr="000D6800">
        <w:rPr>
          <w:i/>
          <w:iCs/>
          <w:color w:val="000000"/>
        </w:rPr>
        <w:t>с помощью учителя</w:t>
      </w:r>
      <w:r w:rsidRPr="000D6800">
        <w:rPr>
          <w:color w:val="000000"/>
        </w:rPr>
        <w:t> планировать предстоящую практическую деятельность;</w:t>
      </w:r>
    </w:p>
    <w:p w:rsidR="00161B28" w:rsidRPr="000D6800" w:rsidRDefault="00161B28" w:rsidP="009108A9">
      <w:pPr>
        <w:widowControl/>
        <w:numPr>
          <w:ilvl w:val="0"/>
          <w:numId w:val="23"/>
        </w:numPr>
        <w:autoSpaceDE/>
        <w:autoSpaceDN/>
        <w:adjustRightInd/>
        <w:spacing w:line="276" w:lineRule="auto"/>
        <w:ind w:left="0" w:firstLine="540"/>
        <w:jc w:val="both"/>
        <w:rPr>
          <w:rFonts w:ascii="Arial" w:hAnsi="Arial" w:cs="Arial"/>
          <w:color w:val="000000"/>
        </w:rPr>
      </w:pPr>
      <w:r w:rsidRPr="000D6800">
        <w:rPr>
          <w:i/>
          <w:iCs/>
          <w:color w:val="000000"/>
        </w:rPr>
        <w:t>под контролем учителя</w:t>
      </w:r>
      <w:r w:rsidRPr="000D6800">
        <w:rPr>
          <w:color w:val="000000"/>
        </w:rPr>
        <w:t> выполнять предлагаемые изделия с опорой на план и образец.</w:t>
      </w:r>
    </w:p>
    <w:p w:rsidR="00161B28" w:rsidRPr="000D6800" w:rsidRDefault="00161B28" w:rsidP="009108A9">
      <w:pPr>
        <w:spacing w:line="276" w:lineRule="auto"/>
        <w:ind w:firstLine="284"/>
        <w:jc w:val="both"/>
        <w:rPr>
          <w:rFonts w:ascii="Arial" w:hAnsi="Arial" w:cs="Arial"/>
          <w:color w:val="000000"/>
        </w:rPr>
      </w:pPr>
      <w:r w:rsidRPr="000D6800">
        <w:rPr>
          <w:b/>
          <w:bCs/>
          <w:i/>
          <w:iCs/>
          <w:color w:val="000000"/>
        </w:rPr>
        <w:t> Метапредметные результаты</w:t>
      </w:r>
    </w:p>
    <w:p w:rsidR="00161B28" w:rsidRPr="000D6800" w:rsidRDefault="00161B28" w:rsidP="009108A9">
      <w:pPr>
        <w:spacing w:line="276" w:lineRule="auto"/>
        <w:ind w:firstLine="284"/>
        <w:jc w:val="both"/>
        <w:rPr>
          <w:rFonts w:ascii="Arial" w:hAnsi="Arial" w:cs="Arial"/>
          <w:b/>
          <w:color w:val="000000"/>
        </w:rPr>
      </w:pPr>
      <w:r w:rsidRPr="000D6800">
        <w:rPr>
          <w:b/>
          <w:i/>
          <w:iCs/>
          <w:color w:val="000000"/>
        </w:rPr>
        <w:t>Регулятивные универсальные учебные действия:</w:t>
      </w:r>
    </w:p>
    <w:p w:rsidR="00161B28" w:rsidRPr="000D6800" w:rsidRDefault="00161B28" w:rsidP="009108A9">
      <w:pPr>
        <w:widowControl/>
        <w:numPr>
          <w:ilvl w:val="0"/>
          <w:numId w:val="24"/>
        </w:numPr>
        <w:autoSpaceDE/>
        <w:autoSpaceDN/>
        <w:adjustRightInd/>
        <w:spacing w:line="276" w:lineRule="auto"/>
        <w:ind w:left="0" w:firstLine="540"/>
        <w:jc w:val="both"/>
        <w:rPr>
          <w:rFonts w:ascii="Arial" w:hAnsi="Arial" w:cs="Arial"/>
          <w:color w:val="000000"/>
        </w:rPr>
      </w:pPr>
      <w:r w:rsidRPr="000D6800">
        <w:rPr>
          <w:i/>
          <w:iCs/>
          <w:color w:val="000000"/>
        </w:rPr>
        <w:t>с помощью учителя</w:t>
      </w:r>
      <w:r w:rsidRPr="000D6800">
        <w:rPr>
          <w:color w:val="000000"/>
        </w:rPr>
        <w:t> учиться определять и формулировать цель деятельности на уроке;</w:t>
      </w:r>
    </w:p>
    <w:p w:rsidR="00161B28" w:rsidRPr="000D6800" w:rsidRDefault="00161B28" w:rsidP="009108A9">
      <w:pPr>
        <w:widowControl/>
        <w:numPr>
          <w:ilvl w:val="0"/>
          <w:numId w:val="24"/>
        </w:numPr>
        <w:autoSpaceDE/>
        <w:autoSpaceDN/>
        <w:adjustRightInd/>
        <w:spacing w:line="276" w:lineRule="auto"/>
        <w:ind w:left="0" w:firstLine="540"/>
        <w:jc w:val="both"/>
        <w:rPr>
          <w:rFonts w:ascii="Arial" w:hAnsi="Arial" w:cs="Arial"/>
          <w:color w:val="000000"/>
        </w:rPr>
      </w:pPr>
      <w:r w:rsidRPr="000D6800">
        <w:rPr>
          <w:color w:val="000000"/>
        </w:rPr>
        <w:t>учиться проговаривать последовательность действий на уроке;</w:t>
      </w:r>
    </w:p>
    <w:p w:rsidR="00161B28" w:rsidRPr="000D6800" w:rsidRDefault="00161B28" w:rsidP="009108A9">
      <w:pPr>
        <w:widowControl/>
        <w:numPr>
          <w:ilvl w:val="0"/>
          <w:numId w:val="24"/>
        </w:numPr>
        <w:autoSpaceDE/>
        <w:autoSpaceDN/>
        <w:adjustRightInd/>
        <w:spacing w:line="276" w:lineRule="auto"/>
        <w:ind w:left="0" w:firstLine="540"/>
        <w:jc w:val="both"/>
        <w:rPr>
          <w:rFonts w:ascii="Arial" w:hAnsi="Arial" w:cs="Arial"/>
          <w:color w:val="000000"/>
        </w:rPr>
      </w:pPr>
      <w:r w:rsidRPr="000D6800">
        <w:rPr>
          <w:color w:val="000000"/>
        </w:rPr>
        <w:t>учиться высказывать свое предположение (версию) на основе работы с иллюстрацией учебника;</w:t>
      </w:r>
    </w:p>
    <w:p w:rsidR="00161B28" w:rsidRPr="000D6800" w:rsidRDefault="00161B28" w:rsidP="009108A9">
      <w:pPr>
        <w:widowControl/>
        <w:numPr>
          <w:ilvl w:val="0"/>
          <w:numId w:val="24"/>
        </w:numPr>
        <w:autoSpaceDE/>
        <w:autoSpaceDN/>
        <w:adjustRightInd/>
        <w:spacing w:line="276" w:lineRule="auto"/>
        <w:ind w:left="0" w:firstLine="540"/>
        <w:jc w:val="both"/>
        <w:rPr>
          <w:rFonts w:ascii="Arial" w:hAnsi="Arial" w:cs="Arial"/>
          <w:color w:val="000000"/>
        </w:rPr>
      </w:pPr>
      <w:r w:rsidRPr="000D6800">
        <w:rPr>
          <w:i/>
          <w:iCs/>
          <w:color w:val="000000"/>
        </w:rPr>
        <w:t>с помощью учителя</w:t>
      </w:r>
      <w:r w:rsidRPr="000D6800">
        <w:rPr>
          <w:color w:val="000000"/>
        </w:rPr>
        <w:t> объяснять выбор наиболее подходящих для выполнения задания материалов и инструментов;</w:t>
      </w:r>
    </w:p>
    <w:p w:rsidR="00161B28" w:rsidRPr="000D6800" w:rsidRDefault="00161B28" w:rsidP="009108A9">
      <w:pPr>
        <w:widowControl/>
        <w:numPr>
          <w:ilvl w:val="0"/>
          <w:numId w:val="24"/>
        </w:numPr>
        <w:autoSpaceDE/>
        <w:autoSpaceDN/>
        <w:adjustRightInd/>
        <w:spacing w:line="276" w:lineRule="auto"/>
        <w:ind w:left="0" w:firstLine="540"/>
        <w:jc w:val="both"/>
        <w:rPr>
          <w:rFonts w:ascii="Arial" w:hAnsi="Arial" w:cs="Arial"/>
          <w:color w:val="000000"/>
        </w:rPr>
      </w:pPr>
      <w:r w:rsidRPr="000D6800">
        <w:rPr>
          <w:color w:val="000000"/>
        </w:rPr>
        <w:t>учиться готовить рабочее место, </w:t>
      </w:r>
      <w:r w:rsidRPr="000D6800">
        <w:rPr>
          <w:i/>
          <w:iCs/>
          <w:color w:val="000000"/>
        </w:rPr>
        <w:t>с помощью учителя</w:t>
      </w:r>
      <w:r w:rsidRPr="000D6800">
        <w:rPr>
          <w:color w:val="000000"/>
        </w:rPr>
        <w:t> отбирать наиболее подходящие для выполнения задания материалы и инструменты и выполнять</w:t>
      </w:r>
      <w:r w:rsidRPr="000D6800">
        <w:rPr>
          <w:i/>
          <w:iCs/>
          <w:color w:val="000000"/>
        </w:rPr>
        <w:t> </w:t>
      </w:r>
      <w:r w:rsidRPr="000D6800">
        <w:rPr>
          <w:color w:val="000000"/>
        </w:rPr>
        <w:t>практическую работу по предложенному учителем плану с опорой на образцы, рисунки учебника;</w:t>
      </w:r>
    </w:p>
    <w:p w:rsidR="00161B28" w:rsidRPr="000D6800" w:rsidRDefault="00161B28" w:rsidP="009108A9">
      <w:pPr>
        <w:widowControl/>
        <w:numPr>
          <w:ilvl w:val="0"/>
          <w:numId w:val="24"/>
        </w:numPr>
        <w:autoSpaceDE/>
        <w:autoSpaceDN/>
        <w:adjustRightInd/>
        <w:spacing w:line="276" w:lineRule="auto"/>
        <w:ind w:left="0" w:firstLine="540"/>
        <w:jc w:val="both"/>
        <w:rPr>
          <w:rFonts w:ascii="Arial" w:hAnsi="Arial" w:cs="Arial"/>
          <w:color w:val="000000"/>
        </w:rPr>
      </w:pPr>
      <w:r w:rsidRPr="000D6800">
        <w:rPr>
          <w:color w:val="000000"/>
        </w:rPr>
        <w:t>выполнять контроль точности разметки деталей с помощью шаблона;</w:t>
      </w:r>
    </w:p>
    <w:p w:rsidR="00161B28" w:rsidRPr="000D6800" w:rsidRDefault="00161B28" w:rsidP="009108A9">
      <w:pPr>
        <w:widowControl/>
        <w:numPr>
          <w:ilvl w:val="0"/>
          <w:numId w:val="24"/>
        </w:numPr>
        <w:autoSpaceDE/>
        <w:autoSpaceDN/>
        <w:adjustRightInd/>
        <w:spacing w:line="276" w:lineRule="auto"/>
        <w:ind w:left="0" w:firstLine="540"/>
        <w:jc w:val="both"/>
        <w:rPr>
          <w:rFonts w:ascii="Arial" w:hAnsi="Arial" w:cs="Arial"/>
          <w:color w:val="000000"/>
        </w:rPr>
      </w:pPr>
      <w:r w:rsidRPr="000D6800">
        <w:rPr>
          <w:color w:val="000000"/>
        </w:rPr>
        <w:t>учиться совместно с учителем и другими учениками давать эмоциональную оценку деятельности класса на уроке.</w:t>
      </w:r>
    </w:p>
    <w:p w:rsidR="00161B28" w:rsidRPr="000D6800" w:rsidRDefault="00161B28" w:rsidP="009108A9">
      <w:pPr>
        <w:spacing w:line="276" w:lineRule="auto"/>
        <w:ind w:firstLine="284"/>
        <w:jc w:val="both"/>
        <w:rPr>
          <w:rFonts w:ascii="Arial" w:hAnsi="Arial" w:cs="Arial"/>
          <w:b/>
          <w:color w:val="000000"/>
        </w:rPr>
      </w:pPr>
      <w:r w:rsidRPr="000D6800">
        <w:rPr>
          <w:b/>
          <w:i/>
          <w:iCs/>
          <w:color w:val="000000"/>
        </w:rPr>
        <w:t>Познавательные универсальные учебные действия:</w:t>
      </w:r>
    </w:p>
    <w:p w:rsidR="00161B28" w:rsidRPr="000D6800" w:rsidRDefault="00161B28" w:rsidP="009108A9">
      <w:pPr>
        <w:widowControl/>
        <w:numPr>
          <w:ilvl w:val="0"/>
          <w:numId w:val="25"/>
        </w:numPr>
        <w:autoSpaceDE/>
        <w:autoSpaceDN/>
        <w:adjustRightInd/>
        <w:spacing w:line="276" w:lineRule="auto"/>
        <w:ind w:left="0" w:firstLine="540"/>
        <w:jc w:val="both"/>
        <w:rPr>
          <w:rFonts w:ascii="Arial" w:hAnsi="Arial" w:cs="Arial"/>
          <w:color w:val="000000"/>
        </w:rPr>
      </w:pPr>
      <w:r w:rsidRPr="000D6800">
        <w:rPr>
          <w:color w:val="000000"/>
        </w:rPr>
        <w:t>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сравнивать их;</w:t>
      </w:r>
    </w:p>
    <w:p w:rsidR="00161B28" w:rsidRPr="000D6800" w:rsidRDefault="00161B28" w:rsidP="009108A9">
      <w:pPr>
        <w:widowControl/>
        <w:numPr>
          <w:ilvl w:val="0"/>
          <w:numId w:val="25"/>
        </w:numPr>
        <w:autoSpaceDE/>
        <w:autoSpaceDN/>
        <w:adjustRightInd/>
        <w:spacing w:line="276" w:lineRule="auto"/>
        <w:ind w:left="0" w:firstLine="540"/>
        <w:jc w:val="both"/>
        <w:rPr>
          <w:rFonts w:ascii="Arial" w:hAnsi="Arial" w:cs="Arial"/>
          <w:color w:val="000000"/>
        </w:rPr>
      </w:pPr>
      <w:r w:rsidRPr="000D6800">
        <w:rPr>
          <w:color w:val="000000"/>
        </w:rPr>
        <w:t>сравнивать изучаемые материалы по их свойствам, анализировать конструкции предлагаемых изделий, делать простейшие обобщения;</w:t>
      </w:r>
      <w:r w:rsidRPr="000D6800">
        <w:rPr>
          <w:i/>
          <w:iCs/>
          <w:color w:val="000000"/>
        </w:rPr>
        <w:t> </w:t>
      </w:r>
      <w:r w:rsidRPr="000D6800">
        <w:rPr>
          <w:color w:val="000000"/>
        </w:rPr>
        <w:t>группировать предметы и их образы по общему признаку (конструкторскому, технологическому, декоративно-художественному);</w:t>
      </w:r>
    </w:p>
    <w:p w:rsidR="00161B28" w:rsidRPr="000D6800" w:rsidRDefault="00161B28" w:rsidP="009108A9">
      <w:pPr>
        <w:widowControl/>
        <w:numPr>
          <w:ilvl w:val="0"/>
          <w:numId w:val="25"/>
        </w:numPr>
        <w:autoSpaceDE/>
        <w:autoSpaceDN/>
        <w:adjustRightInd/>
        <w:spacing w:line="276" w:lineRule="auto"/>
        <w:ind w:left="0" w:firstLine="540"/>
        <w:jc w:val="both"/>
        <w:rPr>
          <w:rFonts w:ascii="Arial" w:hAnsi="Arial" w:cs="Arial"/>
          <w:color w:val="000000"/>
        </w:rPr>
      </w:pPr>
      <w:r w:rsidRPr="000D6800">
        <w:rPr>
          <w:i/>
          <w:iCs/>
          <w:color w:val="000000"/>
        </w:rPr>
        <w:t>с помощью учителя</w:t>
      </w:r>
      <w:r w:rsidRPr="000D6800">
        <w:rPr>
          <w:color w:val="000000"/>
        </w:rPr>
        <w:t> анализировать предлагаемое задание,</w:t>
      </w:r>
      <w:r w:rsidRPr="000D6800">
        <w:rPr>
          <w:i/>
          <w:iCs/>
          <w:color w:val="000000"/>
        </w:rPr>
        <w:t> </w:t>
      </w:r>
      <w:r w:rsidRPr="000D6800">
        <w:rPr>
          <w:color w:val="000000"/>
        </w:rPr>
        <w:t>отличать новое от уже известного;</w:t>
      </w:r>
    </w:p>
    <w:p w:rsidR="00161B28" w:rsidRPr="000D6800" w:rsidRDefault="00161B28" w:rsidP="009108A9">
      <w:pPr>
        <w:widowControl/>
        <w:numPr>
          <w:ilvl w:val="0"/>
          <w:numId w:val="25"/>
        </w:numPr>
        <w:autoSpaceDE/>
        <w:autoSpaceDN/>
        <w:adjustRightInd/>
        <w:spacing w:line="276" w:lineRule="auto"/>
        <w:ind w:left="0" w:firstLine="540"/>
        <w:jc w:val="both"/>
        <w:rPr>
          <w:rFonts w:ascii="Arial" w:hAnsi="Arial" w:cs="Arial"/>
          <w:color w:val="000000"/>
        </w:rPr>
      </w:pPr>
      <w:r w:rsidRPr="000D6800">
        <w:rPr>
          <w:color w:val="000000"/>
        </w:rPr>
        <w:t>ориентироваться в материале на страницах учебника;</w:t>
      </w:r>
    </w:p>
    <w:p w:rsidR="00161B28" w:rsidRPr="000D6800" w:rsidRDefault="00161B28" w:rsidP="009108A9">
      <w:pPr>
        <w:widowControl/>
        <w:numPr>
          <w:ilvl w:val="0"/>
          <w:numId w:val="25"/>
        </w:numPr>
        <w:autoSpaceDE/>
        <w:autoSpaceDN/>
        <w:adjustRightInd/>
        <w:spacing w:line="276" w:lineRule="auto"/>
        <w:ind w:left="0" w:firstLine="540"/>
        <w:jc w:val="both"/>
        <w:rPr>
          <w:rFonts w:ascii="Arial" w:hAnsi="Arial" w:cs="Arial"/>
          <w:color w:val="000000"/>
        </w:rPr>
      </w:pPr>
      <w:r w:rsidRPr="000D6800">
        <w:rPr>
          <w:color w:val="000000"/>
        </w:rPr>
        <w:t>находить ответы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161B28" w:rsidRPr="000D6800" w:rsidRDefault="00161B28" w:rsidP="009108A9">
      <w:pPr>
        <w:widowControl/>
        <w:numPr>
          <w:ilvl w:val="0"/>
          <w:numId w:val="25"/>
        </w:numPr>
        <w:autoSpaceDE/>
        <w:autoSpaceDN/>
        <w:adjustRightInd/>
        <w:spacing w:line="276" w:lineRule="auto"/>
        <w:ind w:left="0" w:firstLine="540"/>
        <w:jc w:val="both"/>
        <w:rPr>
          <w:rFonts w:ascii="Arial" w:hAnsi="Arial" w:cs="Arial"/>
          <w:color w:val="000000"/>
        </w:rPr>
      </w:pPr>
      <w:r w:rsidRPr="000D6800">
        <w:rPr>
          <w:color w:val="000000"/>
        </w:rPr>
        <w:t>преобразовывать информацию из одной формы в другую — в изделия, художественные образы.</w:t>
      </w:r>
    </w:p>
    <w:p w:rsidR="00161B28" w:rsidRDefault="00161B28" w:rsidP="009108A9">
      <w:pPr>
        <w:spacing w:line="276" w:lineRule="auto"/>
        <w:jc w:val="both"/>
        <w:rPr>
          <w:i/>
          <w:iCs/>
          <w:color w:val="000000"/>
        </w:rPr>
      </w:pPr>
    </w:p>
    <w:p w:rsidR="00161B28" w:rsidRDefault="00161B28" w:rsidP="009108A9">
      <w:pPr>
        <w:spacing w:line="276" w:lineRule="auto"/>
        <w:jc w:val="both"/>
        <w:rPr>
          <w:i/>
          <w:iCs/>
          <w:color w:val="000000"/>
        </w:rPr>
      </w:pPr>
    </w:p>
    <w:p w:rsidR="00161B28" w:rsidRPr="000D6800" w:rsidRDefault="00161B28" w:rsidP="009108A9">
      <w:pPr>
        <w:spacing w:line="276" w:lineRule="auto"/>
        <w:jc w:val="both"/>
        <w:rPr>
          <w:rFonts w:ascii="Arial" w:hAnsi="Arial" w:cs="Arial"/>
          <w:color w:val="000000"/>
        </w:rPr>
      </w:pPr>
      <w:r w:rsidRPr="000D6800">
        <w:rPr>
          <w:i/>
          <w:iCs/>
          <w:color w:val="000000"/>
        </w:rPr>
        <w:t>Коммуникативные универсальные учебные действия:</w:t>
      </w:r>
    </w:p>
    <w:p w:rsidR="00161B28" w:rsidRPr="000D6800" w:rsidRDefault="00161B28" w:rsidP="009108A9">
      <w:pPr>
        <w:widowControl/>
        <w:numPr>
          <w:ilvl w:val="0"/>
          <w:numId w:val="26"/>
        </w:numPr>
        <w:autoSpaceDE/>
        <w:autoSpaceDN/>
        <w:adjustRightInd/>
        <w:spacing w:line="276" w:lineRule="auto"/>
        <w:ind w:left="0" w:firstLine="540"/>
        <w:jc w:val="both"/>
        <w:rPr>
          <w:rFonts w:ascii="Arial" w:hAnsi="Arial" w:cs="Arial"/>
          <w:color w:val="000000"/>
        </w:rPr>
      </w:pPr>
      <w:r w:rsidRPr="000D6800">
        <w:rPr>
          <w:color w:val="000000"/>
        </w:rPr>
        <w:t>учиться слушать и слышать учителя и одноклассников, совместно обсуждать предложенную или выявленную проблему.</w:t>
      </w:r>
    </w:p>
    <w:p w:rsidR="00161B28" w:rsidRPr="000D6800" w:rsidRDefault="00161B28" w:rsidP="009108A9">
      <w:pPr>
        <w:spacing w:line="276" w:lineRule="auto"/>
        <w:ind w:firstLine="284"/>
        <w:jc w:val="both"/>
        <w:rPr>
          <w:rFonts w:ascii="Arial" w:hAnsi="Arial" w:cs="Arial"/>
          <w:color w:val="000000"/>
        </w:rPr>
      </w:pPr>
      <w:r w:rsidRPr="000D6800">
        <w:rPr>
          <w:b/>
          <w:bCs/>
          <w:i/>
          <w:iCs/>
          <w:color w:val="000000"/>
        </w:rPr>
        <w:t>Предметные</w:t>
      </w:r>
      <w:r w:rsidRPr="000D6800">
        <w:rPr>
          <w:i/>
          <w:iCs/>
          <w:color w:val="000000"/>
        </w:rPr>
        <w:t> </w:t>
      </w:r>
      <w:r w:rsidRPr="000D6800">
        <w:rPr>
          <w:b/>
          <w:bCs/>
          <w:i/>
          <w:iCs/>
          <w:color w:val="000000"/>
        </w:rPr>
        <w:t>результаты</w:t>
      </w:r>
      <w:r w:rsidRPr="000D6800">
        <w:rPr>
          <w:color w:val="000000"/>
        </w:rPr>
        <w:t> (по разделам)</w:t>
      </w:r>
    </w:p>
    <w:p w:rsidR="00161B28" w:rsidRPr="000D6800" w:rsidRDefault="00161B28" w:rsidP="009108A9">
      <w:pPr>
        <w:spacing w:line="276" w:lineRule="auto"/>
        <w:ind w:firstLine="612"/>
        <w:jc w:val="both"/>
        <w:rPr>
          <w:rFonts w:ascii="Arial" w:hAnsi="Arial" w:cs="Arial"/>
          <w:b/>
          <w:color w:val="000000"/>
        </w:rPr>
      </w:pPr>
      <w:r w:rsidRPr="000D6800">
        <w:rPr>
          <w:b/>
          <w:color w:val="000000"/>
        </w:rPr>
        <w:t>1. Общекультурные и общетрудовые компетенции. Основы культуры труда, самообслуживание</w:t>
      </w:r>
    </w:p>
    <w:p w:rsidR="00161B28" w:rsidRPr="009108A9" w:rsidRDefault="00161B28" w:rsidP="009108A9">
      <w:pPr>
        <w:spacing w:line="276" w:lineRule="auto"/>
        <w:jc w:val="both"/>
        <w:rPr>
          <w:rFonts w:ascii="Arial" w:hAnsi="Arial" w:cs="Arial"/>
          <w:color w:val="000000"/>
        </w:rPr>
      </w:pPr>
      <w:r w:rsidRPr="000D6800">
        <w:rPr>
          <w:i/>
          <w:iCs/>
          <w:color w:val="000000"/>
        </w:rPr>
        <w:t>Знать (на уровне представлений):</w:t>
      </w:r>
    </w:p>
    <w:p w:rsidR="00161B28" w:rsidRPr="000D6800" w:rsidRDefault="00161B28" w:rsidP="009108A9">
      <w:pPr>
        <w:widowControl/>
        <w:numPr>
          <w:ilvl w:val="0"/>
          <w:numId w:val="27"/>
        </w:numPr>
        <w:autoSpaceDE/>
        <w:autoSpaceDN/>
        <w:adjustRightInd/>
        <w:spacing w:line="276" w:lineRule="auto"/>
        <w:ind w:left="0" w:firstLine="540"/>
        <w:jc w:val="both"/>
        <w:rPr>
          <w:rFonts w:ascii="Arial" w:hAnsi="Arial" w:cs="Arial"/>
          <w:color w:val="000000"/>
        </w:rPr>
      </w:pPr>
      <w:r w:rsidRPr="000D6800">
        <w:rPr>
          <w:color w:val="000000"/>
        </w:rPr>
        <w:t>о роли и месте человека в окружающем мире; о созидательной, творческой деятельности человека и природе как источнике его вдохновения;</w:t>
      </w:r>
    </w:p>
    <w:p w:rsidR="00161B28" w:rsidRPr="000D6800" w:rsidRDefault="00161B28" w:rsidP="009108A9">
      <w:pPr>
        <w:widowControl/>
        <w:numPr>
          <w:ilvl w:val="0"/>
          <w:numId w:val="27"/>
        </w:numPr>
        <w:autoSpaceDE/>
        <w:autoSpaceDN/>
        <w:adjustRightInd/>
        <w:spacing w:line="276" w:lineRule="auto"/>
        <w:ind w:left="0" w:firstLine="540"/>
        <w:jc w:val="both"/>
        <w:rPr>
          <w:rFonts w:ascii="Arial" w:hAnsi="Arial" w:cs="Arial"/>
          <w:color w:val="000000"/>
        </w:rPr>
      </w:pPr>
      <w:r w:rsidRPr="000D6800">
        <w:rPr>
          <w:color w:val="000000"/>
        </w:rPr>
        <w:t>об отражении форм и образов природы в работах мастеров художников, о разнообразных предметах рукотворного мира;</w:t>
      </w:r>
    </w:p>
    <w:p w:rsidR="00161B28" w:rsidRPr="000D6800" w:rsidRDefault="00161B28" w:rsidP="009108A9">
      <w:pPr>
        <w:widowControl/>
        <w:numPr>
          <w:ilvl w:val="0"/>
          <w:numId w:val="27"/>
        </w:numPr>
        <w:autoSpaceDE/>
        <w:autoSpaceDN/>
        <w:adjustRightInd/>
        <w:spacing w:line="276" w:lineRule="auto"/>
        <w:ind w:left="0" w:firstLine="540"/>
        <w:jc w:val="both"/>
        <w:rPr>
          <w:rFonts w:ascii="Arial" w:hAnsi="Arial" w:cs="Arial"/>
          <w:color w:val="000000"/>
        </w:rPr>
      </w:pPr>
      <w:r w:rsidRPr="000D6800">
        <w:rPr>
          <w:color w:val="000000"/>
        </w:rPr>
        <w:t>о профессиях, знакомых детям.</w:t>
      </w:r>
    </w:p>
    <w:p w:rsidR="00161B28" w:rsidRPr="000D6800" w:rsidRDefault="00161B28" w:rsidP="009108A9">
      <w:pPr>
        <w:spacing w:line="276" w:lineRule="auto"/>
        <w:jc w:val="both"/>
        <w:rPr>
          <w:rFonts w:ascii="Arial" w:hAnsi="Arial" w:cs="Arial"/>
          <w:color w:val="000000"/>
        </w:rPr>
      </w:pPr>
      <w:r w:rsidRPr="000D6800">
        <w:rPr>
          <w:i/>
          <w:iCs/>
          <w:color w:val="000000"/>
        </w:rPr>
        <w:t>Уметь:</w:t>
      </w:r>
    </w:p>
    <w:p w:rsidR="00161B28" w:rsidRPr="000D6800" w:rsidRDefault="00161B28" w:rsidP="009108A9">
      <w:pPr>
        <w:widowControl/>
        <w:numPr>
          <w:ilvl w:val="0"/>
          <w:numId w:val="28"/>
        </w:numPr>
        <w:autoSpaceDE/>
        <w:autoSpaceDN/>
        <w:adjustRightInd/>
        <w:spacing w:line="276" w:lineRule="auto"/>
        <w:ind w:left="0" w:firstLine="540"/>
        <w:jc w:val="both"/>
        <w:rPr>
          <w:rFonts w:ascii="Arial" w:hAnsi="Arial" w:cs="Arial"/>
          <w:color w:val="000000"/>
        </w:rPr>
      </w:pPr>
      <w:r w:rsidRPr="000D6800">
        <w:rPr>
          <w:color w:val="000000"/>
        </w:rPr>
        <w:t>обслуживать себя во время работы: поддерживать порядок на рабочем месте, ухаживать за инструментами и правильно хранить их;</w:t>
      </w:r>
    </w:p>
    <w:p w:rsidR="00161B28" w:rsidRPr="000D6800" w:rsidRDefault="00161B28" w:rsidP="009108A9">
      <w:pPr>
        <w:widowControl/>
        <w:numPr>
          <w:ilvl w:val="0"/>
          <w:numId w:val="28"/>
        </w:numPr>
        <w:autoSpaceDE/>
        <w:autoSpaceDN/>
        <w:adjustRightInd/>
        <w:spacing w:line="276" w:lineRule="auto"/>
        <w:ind w:left="0" w:firstLine="540"/>
        <w:jc w:val="both"/>
        <w:rPr>
          <w:rFonts w:ascii="Arial" w:hAnsi="Arial" w:cs="Arial"/>
          <w:color w:val="000000"/>
        </w:rPr>
      </w:pPr>
      <w:r w:rsidRPr="000D6800">
        <w:rPr>
          <w:color w:val="000000"/>
        </w:rPr>
        <w:t>соблюдать правила гигиены труда.</w:t>
      </w:r>
    </w:p>
    <w:p w:rsidR="00161B28" w:rsidRPr="000D6800" w:rsidRDefault="00161B28" w:rsidP="009108A9">
      <w:pPr>
        <w:spacing w:line="276" w:lineRule="auto"/>
        <w:ind w:firstLine="432"/>
        <w:jc w:val="both"/>
        <w:rPr>
          <w:rFonts w:ascii="Arial" w:hAnsi="Arial" w:cs="Arial"/>
          <w:b/>
          <w:color w:val="000000"/>
        </w:rPr>
      </w:pPr>
      <w:r w:rsidRPr="000D6800">
        <w:rPr>
          <w:b/>
          <w:color w:val="000000"/>
        </w:rPr>
        <w:t>2. Технология ручной обработки материалов. Элементы графической грамоты</w:t>
      </w:r>
    </w:p>
    <w:p w:rsidR="00161B28" w:rsidRPr="000D6800" w:rsidRDefault="00161B28" w:rsidP="009108A9">
      <w:pPr>
        <w:spacing w:line="276" w:lineRule="auto"/>
        <w:ind w:left="284"/>
        <w:jc w:val="both"/>
        <w:rPr>
          <w:rFonts w:ascii="Arial" w:hAnsi="Arial" w:cs="Arial"/>
          <w:color w:val="000000"/>
        </w:rPr>
      </w:pPr>
      <w:r w:rsidRPr="000D6800">
        <w:rPr>
          <w:i/>
          <w:iCs/>
          <w:color w:val="000000"/>
        </w:rPr>
        <w:t>Знать:</w:t>
      </w:r>
    </w:p>
    <w:p w:rsidR="00161B28" w:rsidRPr="000D6800" w:rsidRDefault="00161B28" w:rsidP="009108A9">
      <w:pPr>
        <w:widowControl/>
        <w:numPr>
          <w:ilvl w:val="0"/>
          <w:numId w:val="29"/>
        </w:numPr>
        <w:autoSpaceDE/>
        <w:autoSpaceDN/>
        <w:adjustRightInd/>
        <w:spacing w:line="276" w:lineRule="auto"/>
        <w:ind w:left="0" w:firstLine="540"/>
        <w:jc w:val="both"/>
        <w:rPr>
          <w:rFonts w:ascii="Arial" w:hAnsi="Arial" w:cs="Arial"/>
          <w:color w:val="000000"/>
        </w:rPr>
      </w:pPr>
      <w:r w:rsidRPr="000D6800">
        <w:rPr>
          <w:color w:val="000000"/>
        </w:rPr>
        <w:t>общие названия изученных видов материалов (природные, бумага, тонкий картон, ткань, клейстер, клей) и их свойства (цвет, фактура, толщина и др.);</w:t>
      </w:r>
    </w:p>
    <w:p w:rsidR="00161B28" w:rsidRPr="000D6800" w:rsidRDefault="00161B28" w:rsidP="009108A9">
      <w:pPr>
        <w:widowControl/>
        <w:numPr>
          <w:ilvl w:val="0"/>
          <w:numId w:val="29"/>
        </w:numPr>
        <w:autoSpaceDE/>
        <w:autoSpaceDN/>
        <w:adjustRightInd/>
        <w:spacing w:line="276" w:lineRule="auto"/>
        <w:ind w:left="0" w:firstLine="540"/>
        <w:jc w:val="both"/>
        <w:rPr>
          <w:rFonts w:ascii="Arial" w:hAnsi="Arial" w:cs="Arial"/>
          <w:color w:val="000000"/>
        </w:rPr>
      </w:pPr>
      <w:r w:rsidRPr="000D6800">
        <w:rPr>
          <w:color w:val="000000"/>
        </w:rPr>
        <w:t>последовательность изготовления несложных изделий: разметка, резание, сборка, отделка;</w:t>
      </w:r>
    </w:p>
    <w:p w:rsidR="00161B28" w:rsidRPr="000D6800" w:rsidRDefault="00161B28" w:rsidP="009108A9">
      <w:pPr>
        <w:widowControl/>
        <w:numPr>
          <w:ilvl w:val="0"/>
          <w:numId w:val="29"/>
        </w:numPr>
        <w:autoSpaceDE/>
        <w:autoSpaceDN/>
        <w:adjustRightInd/>
        <w:spacing w:line="276" w:lineRule="auto"/>
        <w:ind w:left="0" w:firstLine="540"/>
        <w:jc w:val="both"/>
        <w:rPr>
          <w:rFonts w:ascii="Arial" w:hAnsi="Arial" w:cs="Arial"/>
          <w:color w:val="000000"/>
        </w:rPr>
      </w:pPr>
    </w:p>
    <w:p w:rsidR="00161B28" w:rsidRPr="000D6800" w:rsidRDefault="00161B28" w:rsidP="009108A9">
      <w:pPr>
        <w:widowControl/>
        <w:numPr>
          <w:ilvl w:val="0"/>
          <w:numId w:val="29"/>
        </w:numPr>
        <w:autoSpaceDE/>
        <w:autoSpaceDN/>
        <w:adjustRightInd/>
        <w:spacing w:line="276" w:lineRule="auto"/>
        <w:ind w:left="0" w:firstLine="540"/>
        <w:jc w:val="both"/>
        <w:rPr>
          <w:rFonts w:ascii="Arial" w:hAnsi="Arial" w:cs="Arial"/>
          <w:color w:val="000000"/>
        </w:rPr>
      </w:pPr>
      <w:r w:rsidRPr="000D6800">
        <w:rPr>
          <w:color w:val="000000"/>
        </w:rPr>
        <w:t>способы разметки на глаз, по шаблону;</w:t>
      </w:r>
    </w:p>
    <w:p w:rsidR="00161B28" w:rsidRPr="000D6800" w:rsidRDefault="00161B28" w:rsidP="009108A9">
      <w:pPr>
        <w:widowControl/>
        <w:numPr>
          <w:ilvl w:val="0"/>
          <w:numId w:val="29"/>
        </w:numPr>
        <w:autoSpaceDE/>
        <w:autoSpaceDN/>
        <w:adjustRightInd/>
        <w:spacing w:line="276" w:lineRule="auto"/>
        <w:ind w:left="0" w:firstLine="540"/>
        <w:jc w:val="both"/>
        <w:rPr>
          <w:rFonts w:ascii="Arial" w:hAnsi="Arial" w:cs="Arial"/>
          <w:color w:val="000000"/>
        </w:rPr>
      </w:pPr>
      <w:r w:rsidRPr="000D6800">
        <w:rPr>
          <w:color w:val="000000"/>
        </w:rPr>
        <w:t>формообразование сгибанием, складыванием, вытягиванием;</w:t>
      </w:r>
    </w:p>
    <w:p w:rsidR="00161B28" w:rsidRPr="000D6800" w:rsidRDefault="00161B28" w:rsidP="009108A9">
      <w:pPr>
        <w:widowControl/>
        <w:numPr>
          <w:ilvl w:val="0"/>
          <w:numId w:val="29"/>
        </w:numPr>
        <w:autoSpaceDE/>
        <w:autoSpaceDN/>
        <w:adjustRightInd/>
        <w:spacing w:line="276" w:lineRule="auto"/>
        <w:ind w:left="0" w:firstLine="540"/>
        <w:jc w:val="both"/>
        <w:rPr>
          <w:rFonts w:ascii="Arial" w:hAnsi="Arial" w:cs="Arial"/>
          <w:color w:val="000000"/>
        </w:rPr>
      </w:pPr>
      <w:r w:rsidRPr="000D6800">
        <w:rPr>
          <w:color w:val="000000"/>
        </w:rPr>
        <w:t>клеевой способ соединения;</w:t>
      </w:r>
    </w:p>
    <w:p w:rsidR="00161B28" w:rsidRPr="000D6800" w:rsidRDefault="00161B28" w:rsidP="009108A9">
      <w:pPr>
        <w:widowControl/>
        <w:numPr>
          <w:ilvl w:val="0"/>
          <w:numId w:val="29"/>
        </w:numPr>
        <w:autoSpaceDE/>
        <w:autoSpaceDN/>
        <w:adjustRightInd/>
        <w:spacing w:line="276" w:lineRule="auto"/>
        <w:ind w:left="0" w:firstLine="540"/>
        <w:jc w:val="both"/>
        <w:rPr>
          <w:rFonts w:ascii="Arial" w:hAnsi="Arial" w:cs="Arial"/>
          <w:color w:val="000000"/>
        </w:rPr>
      </w:pPr>
      <w:r w:rsidRPr="000D6800">
        <w:rPr>
          <w:color w:val="000000"/>
        </w:rPr>
        <w:t>способы отделки: раскрашивание, аппликация, прямая строчка;</w:t>
      </w:r>
    </w:p>
    <w:p w:rsidR="00161B28" w:rsidRPr="000D6800" w:rsidRDefault="00161B28" w:rsidP="009108A9">
      <w:pPr>
        <w:widowControl/>
        <w:numPr>
          <w:ilvl w:val="0"/>
          <w:numId w:val="29"/>
        </w:numPr>
        <w:autoSpaceDE/>
        <w:autoSpaceDN/>
        <w:adjustRightInd/>
        <w:spacing w:line="276" w:lineRule="auto"/>
        <w:ind w:left="0" w:firstLine="540"/>
        <w:jc w:val="both"/>
        <w:rPr>
          <w:rFonts w:ascii="Arial" w:hAnsi="Arial" w:cs="Arial"/>
          <w:color w:val="000000"/>
        </w:rPr>
      </w:pPr>
      <w:r w:rsidRPr="000D6800">
        <w:rPr>
          <w:color w:val="000000"/>
        </w:rPr>
        <w:t>названия и назначение ручных инструментов (ножницы, игла) и приспособлений (шаблон, булавки), правила безопасной работы ими.</w:t>
      </w:r>
    </w:p>
    <w:p w:rsidR="00161B28" w:rsidRPr="000D6800" w:rsidRDefault="00161B28" w:rsidP="009108A9">
      <w:pPr>
        <w:spacing w:line="276" w:lineRule="auto"/>
        <w:jc w:val="both"/>
        <w:rPr>
          <w:rFonts w:ascii="Arial" w:hAnsi="Arial" w:cs="Arial"/>
          <w:color w:val="000000"/>
        </w:rPr>
      </w:pPr>
      <w:r w:rsidRPr="000D6800">
        <w:rPr>
          <w:i/>
          <w:iCs/>
          <w:color w:val="000000"/>
        </w:rPr>
        <w:t>Уметь:</w:t>
      </w:r>
    </w:p>
    <w:p w:rsidR="00161B28" w:rsidRPr="000D6800" w:rsidRDefault="00161B28" w:rsidP="009108A9">
      <w:pPr>
        <w:widowControl/>
        <w:numPr>
          <w:ilvl w:val="0"/>
          <w:numId w:val="30"/>
        </w:numPr>
        <w:autoSpaceDE/>
        <w:autoSpaceDN/>
        <w:adjustRightInd/>
        <w:spacing w:line="276" w:lineRule="auto"/>
        <w:ind w:left="0" w:firstLine="540"/>
        <w:jc w:val="both"/>
        <w:rPr>
          <w:rFonts w:ascii="Arial" w:hAnsi="Arial" w:cs="Arial"/>
          <w:color w:val="000000"/>
        </w:rPr>
      </w:pPr>
      <w:r w:rsidRPr="000D6800">
        <w:rPr>
          <w:color w:val="000000"/>
        </w:rPr>
        <w:t>различать материалы и инструменты по их назначению;</w:t>
      </w:r>
    </w:p>
    <w:p w:rsidR="00161B28" w:rsidRPr="000D6800" w:rsidRDefault="00161B28" w:rsidP="009108A9">
      <w:pPr>
        <w:widowControl/>
        <w:numPr>
          <w:ilvl w:val="0"/>
          <w:numId w:val="30"/>
        </w:numPr>
        <w:autoSpaceDE/>
        <w:autoSpaceDN/>
        <w:adjustRightInd/>
        <w:spacing w:line="276" w:lineRule="auto"/>
        <w:ind w:left="0" w:firstLine="540"/>
        <w:jc w:val="both"/>
        <w:rPr>
          <w:rFonts w:ascii="Arial" w:hAnsi="Arial" w:cs="Arial"/>
          <w:color w:val="000000"/>
        </w:rPr>
      </w:pPr>
      <w:r w:rsidRPr="000D6800">
        <w:rPr>
          <w:color w:val="000000"/>
        </w:rPr>
        <w:t>качественно выполнять операции и приемы по изготовлению несложных изделий;</w:t>
      </w:r>
    </w:p>
    <w:p w:rsidR="00161B28" w:rsidRPr="000D6800" w:rsidRDefault="00161B28" w:rsidP="009108A9">
      <w:pPr>
        <w:widowControl/>
        <w:numPr>
          <w:ilvl w:val="0"/>
          <w:numId w:val="31"/>
        </w:numPr>
        <w:autoSpaceDE/>
        <w:autoSpaceDN/>
        <w:adjustRightInd/>
        <w:spacing w:line="276" w:lineRule="auto"/>
        <w:ind w:left="0" w:firstLine="540"/>
        <w:jc w:val="both"/>
        <w:rPr>
          <w:rFonts w:ascii="Arial" w:hAnsi="Arial" w:cs="Arial"/>
          <w:color w:val="000000"/>
        </w:rPr>
      </w:pPr>
      <w:r w:rsidRPr="000D6800">
        <w:rPr>
          <w:color w:val="000000"/>
        </w:rPr>
        <w:t>использовать для сушки плоских изделий пресс;</w:t>
      </w:r>
    </w:p>
    <w:p w:rsidR="00161B28" w:rsidRPr="000D6800" w:rsidRDefault="00161B28" w:rsidP="009108A9">
      <w:pPr>
        <w:widowControl/>
        <w:numPr>
          <w:ilvl w:val="0"/>
          <w:numId w:val="31"/>
        </w:numPr>
        <w:autoSpaceDE/>
        <w:autoSpaceDN/>
        <w:adjustRightInd/>
        <w:spacing w:line="276" w:lineRule="auto"/>
        <w:ind w:left="0" w:firstLine="540"/>
        <w:jc w:val="both"/>
        <w:rPr>
          <w:rFonts w:ascii="Arial" w:hAnsi="Arial" w:cs="Arial"/>
          <w:color w:val="000000"/>
        </w:rPr>
      </w:pPr>
      <w:r w:rsidRPr="000D6800">
        <w:rPr>
          <w:color w:val="000000"/>
        </w:rPr>
        <w:t>безопасно работать и хранить инструменты (ножницы, иглы);</w:t>
      </w:r>
    </w:p>
    <w:p w:rsidR="00161B28" w:rsidRPr="000D6800" w:rsidRDefault="00161B28" w:rsidP="009108A9">
      <w:pPr>
        <w:widowControl/>
        <w:numPr>
          <w:ilvl w:val="0"/>
          <w:numId w:val="31"/>
        </w:numPr>
        <w:autoSpaceDE/>
        <w:autoSpaceDN/>
        <w:adjustRightInd/>
        <w:spacing w:line="276" w:lineRule="auto"/>
        <w:ind w:left="0" w:firstLine="540"/>
        <w:jc w:val="both"/>
        <w:rPr>
          <w:rFonts w:ascii="Arial" w:hAnsi="Arial" w:cs="Arial"/>
          <w:color w:val="000000"/>
        </w:rPr>
      </w:pPr>
      <w:r w:rsidRPr="000D6800">
        <w:rPr>
          <w:color w:val="000000"/>
        </w:rPr>
        <w:t>с помощью учителя выполнять практическую работу и самоконтроль с опорой на инструкционную карту, образец, используя шаблон.</w:t>
      </w:r>
    </w:p>
    <w:p w:rsidR="00161B28" w:rsidRPr="000D6800" w:rsidRDefault="00161B28" w:rsidP="009108A9">
      <w:pPr>
        <w:spacing w:line="276" w:lineRule="auto"/>
        <w:ind w:firstLine="612"/>
        <w:jc w:val="both"/>
        <w:rPr>
          <w:rFonts w:ascii="Arial" w:hAnsi="Arial" w:cs="Arial"/>
          <w:b/>
          <w:color w:val="000000"/>
        </w:rPr>
      </w:pPr>
      <w:r w:rsidRPr="000D6800">
        <w:rPr>
          <w:b/>
          <w:color w:val="000000"/>
        </w:rPr>
        <w:t>3. Конструирование и моделирование</w:t>
      </w:r>
    </w:p>
    <w:p w:rsidR="00161B28" w:rsidRPr="000D6800" w:rsidRDefault="00161B28" w:rsidP="009108A9">
      <w:pPr>
        <w:spacing w:line="276" w:lineRule="auto"/>
        <w:ind w:left="284"/>
        <w:jc w:val="both"/>
        <w:rPr>
          <w:rFonts w:ascii="Arial" w:hAnsi="Arial" w:cs="Arial"/>
          <w:color w:val="000000"/>
        </w:rPr>
      </w:pPr>
      <w:r w:rsidRPr="000D6800">
        <w:rPr>
          <w:i/>
          <w:iCs/>
          <w:color w:val="000000"/>
        </w:rPr>
        <w:t>Знать:</w:t>
      </w:r>
      <w:r w:rsidRPr="000D6800">
        <w:rPr>
          <w:color w:val="000000"/>
        </w:rPr>
        <w:t> </w:t>
      </w:r>
    </w:p>
    <w:p w:rsidR="00161B28" w:rsidRPr="000D6800" w:rsidRDefault="00161B28" w:rsidP="009108A9">
      <w:pPr>
        <w:widowControl/>
        <w:numPr>
          <w:ilvl w:val="0"/>
          <w:numId w:val="32"/>
        </w:numPr>
        <w:autoSpaceDE/>
        <w:autoSpaceDN/>
        <w:adjustRightInd/>
        <w:spacing w:line="276" w:lineRule="auto"/>
        <w:ind w:left="0" w:firstLine="540"/>
        <w:jc w:val="both"/>
        <w:rPr>
          <w:rFonts w:ascii="Arial" w:hAnsi="Arial" w:cs="Arial"/>
          <w:color w:val="000000"/>
        </w:rPr>
      </w:pPr>
      <w:r w:rsidRPr="000D6800">
        <w:rPr>
          <w:color w:val="000000"/>
        </w:rPr>
        <w:t>о детали как составной части изделия;</w:t>
      </w:r>
    </w:p>
    <w:p w:rsidR="00161B28" w:rsidRPr="000D6800" w:rsidRDefault="00161B28" w:rsidP="009108A9">
      <w:pPr>
        <w:widowControl/>
        <w:numPr>
          <w:ilvl w:val="0"/>
          <w:numId w:val="32"/>
        </w:numPr>
        <w:autoSpaceDE/>
        <w:autoSpaceDN/>
        <w:adjustRightInd/>
        <w:spacing w:line="276" w:lineRule="auto"/>
        <w:ind w:left="0" w:firstLine="540"/>
        <w:jc w:val="both"/>
        <w:rPr>
          <w:rFonts w:ascii="Arial" w:hAnsi="Arial" w:cs="Arial"/>
          <w:color w:val="000000"/>
        </w:rPr>
      </w:pPr>
      <w:r w:rsidRPr="000D6800">
        <w:rPr>
          <w:color w:val="000000"/>
        </w:rPr>
        <w:t>конструкциях — разборных и неразборных;</w:t>
      </w:r>
    </w:p>
    <w:p w:rsidR="00161B28" w:rsidRPr="00793C66" w:rsidRDefault="00161B28" w:rsidP="00793C66">
      <w:pPr>
        <w:widowControl/>
        <w:numPr>
          <w:ilvl w:val="0"/>
          <w:numId w:val="32"/>
        </w:numPr>
        <w:autoSpaceDE/>
        <w:autoSpaceDN/>
        <w:adjustRightInd/>
        <w:spacing w:line="276" w:lineRule="auto"/>
        <w:ind w:left="0" w:firstLine="540"/>
        <w:jc w:val="both"/>
        <w:rPr>
          <w:rFonts w:ascii="Arial" w:hAnsi="Arial" w:cs="Arial"/>
          <w:color w:val="000000"/>
        </w:rPr>
      </w:pPr>
      <w:r w:rsidRPr="000D6800">
        <w:rPr>
          <w:color w:val="000000"/>
        </w:rPr>
        <w:t>неподвижном клеевом соединении деталей.</w:t>
      </w:r>
    </w:p>
    <w:p w:rsidR="00161B28" w:rsidRPr="000D6800" w:rsidRDefault="00161B28" w:rsidP="009108A9">
      <w:pPr>
        <w:spacing w:line="276" w:lineRule="auto"/>
        <w:jc w:val="both"/>
        <w:rPr>
          <w:rFonts w:ascii="Arial" w:hAnsi="Arial" w:cs="Arial"/>
          <w:color w:val="000000"/>
        </w:rPr>
      </w:pPr>
      <w:r w:rsidRPr="000D6800">
        <w:rPr>
          <w:i/>
          <w:iCs/>
          <w:color w:val="000000"/>
        </w:rPr>
        <w:t>Уметь:</w:t>
      </w:r>
    </w:p>
    <w:p w:rsidR="00161B28" w:rsidRPr="000D6800" w:rsidRDefault="00161B28" w:rsidP="009108A9">
      <w:pPr>
        <w:widowControl/>
        <w:numPr>
          <w:ilvl w:val="0"/>
          <w:numId w:val="33"/>
        </w:numPr>
        <w:autoSpaceDE/>
        <w:autoSpaceDN/>
        <w:adjustRightInd/>
        <w:spacing w:line="276" w:lineRule="auto"/>
        <w:ind w:left="0" w:firstLine="540"/>
        <w:jc w:val="both"/>
        <w:rPr>
          <w:rFonts w:ascii="Arial" w:hAnsi="Arial" w:cs="Arial"/>
          <w:color w:val="000000"/>
        </w:rPr>
      </w:pPr>
      <w:r w:rsidRPr="000D6800">
        <w:rPr>
          <w:color w:val="000000"/>
        </w:rPr>
        <w:t>различать разборные и неразборные конструкции несложных изделий;</w:t>
      </w:r>
    </w:p>
    <w:p w:rsidR="00161B28" w:rsidRPr="000D6800" w:rsidRDefault="00161B28" w:rsidP="009108A9">
      <w:pPr>
        <w:spacing w:line="276" w:lineRule="auto"/>
        <w:jc w:val="both"/>
        <w:rPr>
          <w:b/>
          <w:lang w:eastAsia="en-US"/>
        </w:rPr>
      </w:pPr>
      <w:r w:rsidRPr="000D6800">
        <w:rPr>
          <w:b/>
          <w:lang w:eastAsia="en-US"/>
        </w:rPr>
        <w:t>2 класс</w:t>
      </w:r>
    </w:p>
    <w:p w:rsidR="00161B28" w:rsidRDefault="00161B28" w:rsidP="009108A9">
      <w:pPr>
        <w:spacing w:line="276" w:lineRule="auto"/>
        <w:jc w:val="center"/>
        <w:rPr>
          <w:rStyle w:val="fontstyle31"/>
        </w:rPr>
      </w:pPr>
      <w:r w:rsidRPr="000D6800">
        <w:rPr>
          <w:rStyle w:val="fontstyle01"/>
        </w:rPr>
        <w:t>2 класс</w:t>
      </w:r>
      <w:r w:rsidRPr="000D6800">
        <w:rPr>
          <w:b/>
          <w:bCs/>
          <w:color w:val="000000"/>
        </w:rPr>
        <w:br/>
      </w:r>
      <w:r w:rsidRPr="000D6800">
        <w:rPr>
          <w:rStyle w:val="fontstyle21"/>
        </w:rPr>
        <w:t>Личностные результаты</w:t>
      </w:r>
      <w:r w:rsidRPr="000D6800">
        <w:rPr>
          <w:b/>
          <w:bCs/>
          <w:i/>
          <w:iCs/>
          <w:color w:val="000000"/>
        </w:rPr>
        <w:br/>
      </w:r>
      <w:r w:rsidRPr="000D6800">
        <w:rPr>
          <w:rStyle w:val="fontstyle21"/>
        </w:rPr>
        <w:t>У обучающегося будут сформированы:</w:t>
      </w:r>
      <w:r w:rsidRPr="000D6800">
        <w:rPr>
          <w:b/>
          <w:bCs/>
          <w:i/>
          <w:iCs/>
          <w:color w:val="000000"/>
        </w:rPr>
        <w:br/>
      </w:r>
      <w:r w:rsidRPr="000D6800">
        <w:rPr>
          <w:rStyle w:val="fontstyle31"/>
        </w:rPr>
        <w:sym w:font="Symbol" w:char="F0B7"/>
      </w:r>
      <w:r w:rsidRPr="000D6800">
        <w:rPr>
          <w:rStyle w:val="fontstyle31"/>
        </w:rPr>
        <w:t></w:t>
      </w:r>
      <w:r w:rsidRPr="000D6800">
        <w:rPr>
          <w:rStyle w:val="fontstyle41"/>
        </w:rPr>
        <w:t>внутренняя позиция школьника на уровне положительного отношения к школе и</w:t>
      </w:r>
      <w:r w:rsidRPr="000D6800">
        <w:rPr>
          <w:color w:val="000000"/>
        </w:rPr>
        <w:br/>
      </w:r>
      <w:r w:rsidRPr="000D6800">
        <w:rPr>
          <w:rStyle w:val="fontstyle41"/>
        </w:rPr>
        <w:t>занятиям предметно практической деятельностью;</w:t>
      </w:r>
      <w:r w:rsidRPr="000D6800">
        <w:rPr>
          <w:color w:val="000000"/>
        </w:rPr>
        <w:br/>
      </w:r>
      <w:r w:rsidRPr="000D6800">
        <w:rPr>
          <w:rStyle w:val="fontstyle31"/>
        </w:rPr>
        <w:sym w:font="Symbol" w:char="F0B7"/>
      </w:r>
      <w:r w:rsidRPr="000D6800">
        <w:rPr>
          <w:rStyle w:val="fontstyle31"/>
        </w:rPr>
        <w:t></w:t>
      </w:r>
      <w:r w:rsidRPr="000D6800">
        <w:rPr>
          <w:rStyle w:val="fontstyle41"/>
        </w:rPr>
        <w:t>ориентация на понимание предложений и оценок учителей и товарищей;</w:t>
      </w:r>
      <w:r w:rsidRPr="000D6800">
        <w:rPr>
          <w:color w:val="000000"/>
        </w:rPr>
        <w:br/>
      </w:r>
      <w:r w:rsidRPr="000D6800">
        <w:rPr>
          <w:rStyle w:val="fontstyle31"/>
        </w:rPr>
        <w:sym w:font="Symbol" w:char="F0B7"/>
      </w:r>
      <w:r w:rsidRPr="000D6800">
        <w:rPr>
          <w:rStyle w:val="fontstyle31"/>
        </w:rPr>
        <w:t></w:t>
      </w:r>
      <w:r w:rsidRPr="000D6800">
        <w:rPr>
          <w:rStyle w:val="fontstyle41"/>
        </w:rPr>
        <w:t>ориентация на оценку результатов собственной предметно-практической</w:t>
      </w:r>
      <w:r w:rsidRPr="000D6800">
        <w:rPr>
          <w:color w:val="000000"/>
        </w:rPr>
        <w:br/>
      </w:r>
      <w:r w:rsidRPr="000D6800">
        <w:rPr>
          <w:rStyle w:val="fontstyle41"/>
        </w:rPr>
        <w:t>деятельности;</w:t>
      </w:r>
    </w:p>
    <w:p w:rsidR="00161B28" w:rsidRPr="000D6800" w:rsidRDefault="00161B28" w:rsidP="009108A9">
      <w:pPr>
        <w:spacing w:line="276" w:lineRule="auto"/>
        <w:jc w:val="center"/>
        <w:rPr>
          <w:rStyle w:val="fontstyle21"/>
        </w:rPr>
      </w:pPr>
      <w:r w:rsidRPr="000D6800">
        <w:rPr>
          <w:rStyle w:val="fontstyle31"/>
        </w:rPr>
        <w:sym w:font="Symbol" w:char="F0B7"/>
      </w:r>
      <w:r w:rsidRPr="000D6800">
        <w:rPr>
          <w:rStyle w:val="fontstyle31"/>
        </w:rPr>
        <w:t></w:t>
      </w:r>
      <w:r w:rsidRPr="000D6800">
        <w:rPr>
          <w:rStyle w:val="fontstyle41"/>
        </w:rPr>
        <w:t>умение оценивать работы одноклассников на основе заданных критериев успешности</w:t>
      </w:r>
      <w:r w:rsidRPr="000D6800">
        <w:rPr>
          <w:color w:val="000000"/>
        </w:rPr>
        <w:br/>
      </w:r>
      <w:r w:rsidRPr="000D6800">
        <w:rPr>
          <w:rStyle w:val="fontstyle41"/>
        </w:rPr>
        <w:t>учебной деятельности;</w:t>
      </w:r>
      <w:r w:rsidRPr="000D6800">
        <w:rPr>
          <w:color w:val="000000"/>
        </w:rPr>
        <w:br/>
      </w:r>
      <w:r w:rsidRPr="000D6800">
        <w:rPr>
          <w:rStyle w:val="fontstyle31"/>
        </w:rPr>
        <w:sym w:font="Symbol" w:char="F0B7"/>
      </w:r>
      <w:r w:rsidRPr="000D6800">
        <w:rPr>
          <w:rStyle w:val="fontstyle31"/>
        </w:rPr>
        <w:t></w:t>
      </w:r>
      <w:r w:rsidRPr="000D6800">
        <w:rPr>
          <w:rStyle w:val="fontstyle41"/>
        </w:rPr>
        <w:t>этические чувства (стыда, вины, совести) на основе анализа собственных поступков и</w:t>
      </w:r>
      <w:r w:rsidRPr="000D6800">
        <w:rPr>
          <w:color w:val="000000"/>
        </w:rPr>
        <w:br/>
      </w:r>
      <w:r w:rsidRPr="000D6800">
        <w:rPr>
          <w:rStyle w:val="fontstyle41"/>
        </w:rPr>
        <w:t>поступков одноклассников.</w:t>
      </w:r>
      <w:r w:rsidRPr="000D6800">
        <w:rPr>
          <w:color w:val="000000"/>
        </w:rPr>
        <w:br/>
      </w:r>
      <w:r w:rsidRPr="000D6800">
        <w:rPr>
          <w:rStyle w:val="fontstyle21"/>
        </w:rPr>
        <w:t>Обучающийся получит возможность для формирования:</w:t>
      </w:r>
    </w:p>
    <w:p w:rsidR="00161B28" w:rsidRPr="000D6800" w:rsidRDefault="00161B28" w:rsidP="009108A9">
      <w:pPr>
        <w:spacing w:line="276" w:lineRule="auto"/>
        <w:jc w:val="center"/>
        <w:rPr>
          <w:b/>
          <w:bCs/>
          <w:i/>
          <w:iCs/>
          <w:color w:val="000000"/>
        </w:rPr>
      </w:pPr>
      <w:r w:rsidRPr="000D6800">
        <w:rPr>
          <w:rFonts w:ascii="Symbol" w:hAnsi="Symbol"/>
          <w:color w:val="000000"/>
        </w:rPr>
        <w:sym w:font="Symbol" w:char="F0B7"/>
      </w:r>
      <w:r w:rsidRPr="000D6800">
        <w:rPr>
          <w:rFonts w:ascii="Symbol" w:hAnsi="Symbol"/>
          <w:color w:val="000000"/>
        </w:rPr>
        <w:t></w:t>
      </w:r>
      <w:r w:rsidRPr="000D6800">
        <w:rPr>
          <w:color w:val="000000"/>
        </w:rPr>
        <w:t>первоначальной ориентации на оценку результатов коллективной деятельности;</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понимания значения предметно-практической деятельности в жизни;</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ориентации на анализ соответствия результатов труда требованиям конкретной</w:t>
      </w:r>
      <w:r w:rsidRPr="000D6800">
        <w:rPr>
          <w:color w:val="000000"/>
        </w:rPr>
        <w:br/>
        <w:t>учебной задачи;</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способности к самооценке на основе заданных критериев успешности учебной</w:t>
      </w:r>
      <w:r w:rsidRPr="000D6800">
        <w:rPr>
          <w:color w:val="000000"/>
        </w:rPr>
        <w:br/>
        <w:t>деятельности;</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представления о себе как гражданине России;</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уважения к культурным традициям своей страны, своего народа;</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ориентации в поведении на принятые моральные нормы;</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понимания чувств одноклассников и учителей.</w:t>
      </w:r>
      <w:r w:rsidRPr="000D6800">
        <w:rPr>
          <w:color w:val="000000"/>
        </w:rPr>
        <w:br/>
      </w:r>
      <w:r w:rsidRPr="000D6800">
        <w:rPr>
          <w:b/>
          <w:bCs/>
          <w:i/>
          <w:iCs/>
          <w:color w:val="000000"/>
        </w:rPr>
        <w:t>Метапредметные результаты</w:t>
      </w:r>
    </w:p>
    <w:p w:rsidR="00161B28" w:rsidRDefault="00161B28" w:rsidP="009108A9">
      <w:pPr>
        <w:spacing w:line="276" w:lineRule="auto"/>
        <w:jc w:val="center"/>
        <w:rPr>
          <w:b/>
          <w:bCs/>
          <w:i/>
          <w:iCs/>
          <w:color w:val="000000"/>
        </w:rPr>
      </w:pPr>
      <w:r w:rsidRPr="000D6800">
        <w:rPr>
          <w:b/>
          <w:bCs/>
          <w:i/>
          <w:iCs/>
          <w:color w:val="000000"/>
        </w:rPr>
        <w:t>Регулятивные УУД</w:t>
      </w:r>
      <w:r w:rsidRPr="000D6800">
        <w:rPr>
          <w:b/>
          <w:bCs/>
          <w:i/>
          <w:iCs/>
          <w:color w:val="000000"/>
        </w:rPr>
        <w:br/>
      </w:r>
    </w:p>
    <w:p w:rsidR="00161B28" w:rsidRDefault="00161B28" w:rsidP="009108A9">
      <w:pPr>
        <w:spacing w:line="276" w:lineRule="auto"/>
        <w:jc w:val="center"/>
        <w:rPr>
          <w:rFonts w:ascii="Symbol" w:hAnsi="Symbol"/>
          <w:color w:val="000000"/>
        </w:rPr>
      </w:pPr>
      <w:r w:rsidRPr="000D6800">
        <w:rPr>
          <w:b/>
          <w:bCs/>
          <w:i/>
          <w:iCs/>
          <w:color w:val="000000"/>
        </w:rPr>
        <w:t>Обучающийся научится:</w:t>
      </w:r>
      <w:r w:rsidRPr="000D6800">
        <w:rPr>
          <w:b/>
          <w:bCs/>
          <w:i/>
          <w:iCs/>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определять с помощью учителя и самостоятельно цель деятельности на уроке;</w:t>
      </w:r>
    </w:p>
    <w:p w:rsidR="00161B28" w:rsidRDefault="00161B28" w:rsidP="009108A9">
      <w:pPr>
        <w:spacing w:line="276" w:lineRule="auto"/>
        <w:jc w:val="center"/>
        <w:rPr>
          <w:color w:val="000000"/>
        </w:rPr>
      </w:pPr>
      <w:r w:rsidRPr="000D6800">
        <w:rPr>
          <w:rFonts w:ascii="Symbol" w:hAnsi="Symbol"/>
          <w:color w:val="000000"/>
        </w:rPr>
        <w:sym w:font="Symbol" w:char="F0B7"/>
      </w:r>
      <w:r w:rsidRPr="000D6800">
        <w:rPr>
          <w:rFonts w:ascii="Symbol" w:hAnsi="Symbol"/>
          <w:color w:val="000000"/>
        </w:rPr>
        <w:t></w:t>
      </w:r>
      <w:r w:rsidRPr="000D6800">
        <w:rPr>
          <w:color w:val="000000"/>
        </w:rPr>
        <w:t>выявлять и формулировать учебную проблему совместно с учителем (в ходе анализа</w:t>
      </w:r>
      <w:r w:rsidRPr="000D6800">
        <w:rPr>
          <w:color w:val="000000"/>
        </w:rPr>
        <w:br/>
        <w:t>предлагаемых заданий, образцов изделий);</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принимать установленные правила в планировании и контроле способа решения;</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в сотрудничестве с учителем находить несколько вариантов решения учебной задачи;</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под руководством учителя осуществлять пошаговый контроль по результату;</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принимать роль в учебном сотрудничестве;</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умению проговаривать свои действия после завершения работы;</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определять в диалоге с учителем успешность выполнения своего задания.</w:t>
      </w:r>
      <w:r w:rsidRPr="000D6800">
        <w:rPr>
          <w:color w:val="000000"/>
        </w:rPr>
        <w:br/>
      </w:r>
    </w:p>
    <w:p w:rsidR="00161B28" w:rsidRDefault="00161B28" w:rsidP="009108A9">
      <w:pPr>
        <w:spacing w:line="276" w:lineRule="auto"/>
        <w:jc w:val="center"/>
        <w:rPr>
          <w:color w:val="000000"/>
        </w:rPr>
      </w:pPr>
    </w:p>
    <w:p w:rsidR="00161B28" w:rsidRDefault="00161B28" w:rsidP="009108A9">
      <w:pPr>
        <w:spacing w:line="276" w:lineRule="auto"/>
        <w:jc w:val="center"/>
        <w:rPr>
          <w:color w:val="000000"/>
        </w:rPr>
      </w:pPr>
    </w:p>
    <w:p w:rsidR="00161B28" w:rsidRPr="00793C66" w:rsidRDefault="00161B28" w:rsidP="00793C66">
      <w:pPr>
        <w:spacing w:line="276" w:lineRule="auto"/>
        <w:jc w:val="center"/>
        <w:rPr>
          <w:color w:val="000000"/>
        </w:rPr>
      </w:pPr>
      <w:r w:rsidRPr="000D6800">
        <w:rPr>
          <w:b/>
          <w:bCs/>
          <w:i/>
          <w:iCs/>
          <w:color w:val="000000"/>
        </w:rPr>
        <w:t>Обучающийся получит возможность научиться:</w:t>
      </w:r>
      <w:r w:rsidRPr="000D6800">
        <w:rPr>
          <w:b/>
          <w:bCs/>
          <w:i/>
          <w:iCs/>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контролировать и оценивать свои действия при сотрудничеств</w:t>
      </w:r>
      <w:r>
        <w:rPr>
          <w:color w:val="000000"/>
        </w:rPr>
        <w:t>е с учителем и</w:t>
      </w:r>
      <w:r>
        <w:rPr>
          <w:color w:val="000000"/>
        </w:rPr>
        <w:br/>
        <w:t>одноклассниками;</w:t>
      </w:r>
    </w:p>
    <w:p w:rsidR="00161B28" w:rsidRDefault="00161B28" w:rsidP="009108A9">
      <w:pPr>
        <w:spacing w:line="276" w:lineRule="auto"/>
        <w:jc w:val="center"/>
        <w:rPr>
          <w:rFonts w:ascii="Symbol" w:hAnsi="Symbol"/>
          <w:color w:val="000000"/>
        </w:rPr>
      </w:pPr>
      <w:r w:rsidRPr="000D6800">
        <w:rPr>
          <w:rFonts w:ascii="Symbol" w:hAnsi="Symbol"/>
          <w:color w:val="000000"/>
        </w:rPr>
        <w:sym w:font="Symbol" w:char="F0B7"/>
      </w:r>
      <w:r w:rsidRPr="000D6800">
        <w:rPr>
          <w:rFonts w:ascii="Symbol" w:hAnsi="Symbol"/>
          <w:color w:val="000000"/>
        </w:rPr>
        <w:t></w:t>
      </w:r>
      <w:r w:rsidRPr="000D6800">
        <w:rPr>
          <w:color w:val="000000"/>
        </w:rPr>
        <w:t>преобразовывать практическую задачу в познавательную;</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проявлять познавательную инициативу в учебном сотрудничестве;</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самостоятельно адекватно оценивать правильность выполнения действия и вносить</w:t>
      </w:r>
      <w:r w:rsidRPr="000D6800">
        <w:rPr>
          <w:color w:val="000000"/>
        </w:rPr>
        <w:br/>
        <w:t>необходимые коррективы в конце действия.</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предлагать конструкторско-технологические приёмы и способы выполнения</w:t>
      </w:r>
      <w:r w:rsidRPr="000D6800">
        <w:rPr>
          <w:color w:val="000000"/>
        </w:rPr>
        <w:br/>
        <w:t>отдельных этапов изготовления изделий из числа освоенных (на основе</w:t>
      </w:r>
      <w:r w:rsidRPr="000D6800">
        <w:rPr>
          <w:color w:val="000000"/>
        </w:rPr>
        <w:br/>
        <w:t>продуктивных заданий в учебнике)</w:t>
      </w:r>
      <w:r w:rsidRPr="000D6800">
        <w:rPr>
          <w:rStyle w:val="Heading1Char"/>
          <w:sz w:val="24"/>
          <w:szCs w:val="24"/>
          <w:lang w:val="ru-RU"/>
        </w:rPr>
        <w:t xml:space="preserve"> </w:t>
      </w:r>
      <w:r w:rsidRPr="000D6800">
        <w:rPr>
          <w:b/>
          <w:bCs/>
          <w:i/>
          <w:iCs/>
          <w:color w:val="000000"/>
        </w:rPr>
        <w:t>Познавательные УУД</w:t>
      </w:r>
      <w:r w:rsidRPr="000D6800">
        <w:rPr>
          <w:b/>
          <w:bCs/>
          <w:i/>
          <w:iCs/>
          <w:color w:val="000000"/>
        </w:rPr>
        <w:br/>
        <w:t>Обучающийся научится:</w:t>
      </w:r>
      <w:r w:rsidRPr="000D6800">
        <w:rPr>
          <w:b/>
          <w:bCs/>
          <w:i/>
          <w:iCs/>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наблюдать конструкции и образы объектов природы и окружающего мира,</w:t>
      </w:r>
      <w:r w:rsidRPr="000D6800">
        <w:rPr>
          <w:color w:val="000000"/>
        </w:rPr>
        <w:br/>
        <w:t>результаты творчества мастеров родного края;</w:t>
      </w:r>
    </w:p>
    <w:p w:rsidR="00161B28" w:rsidRPr="000D6800" w:rsidRDefault="00161B28" w:rsidP="009108A9">
      <w:pPr>
        <w:spacing w:line="276" w:lineRule="auto"/>
        <w:jc w:val="center"/>
        <w:rPr>
          <w:rStyle w:val="Heading1Char"/>
          <w:sz w:val="24"/>
          <w:szCs w:val="24"/>
          <w:lang w:val="ru-RU"/>
        </w:rPr>
      </w:pPr>
      <w:r w:rsidRPr="000D6800">
        <w:rPr>
          <w:rFonts w:ascii="Symbol" w:hAnsi="Symbol"/>
          <w:color w:val="000000"/>
        </w:rPr>
        <w:sym w:font="Symbol" w:char="F0B7"/>
      </w:r>
      <w:r w:rsidRPr="000D6800">
        <w:rPr>
          <w:rFonts w:ascii="Symbol" w:hAnsi="Symbol"/>
          <w:color w:val="000000"/>
        </w:rPr>
        <w:t></w:t>
      </w:r>
      <w:r w:rsidRPr="000D6800">
        <w:rPr>
          <w:color w:val="000000"/>
        </w:rPr>
        <w:t>сравнивать конструктивные и декоративные особенности предметов быта и</w:t>
      </w:r>
      <w:r w:rsidRPr="000D6800">
        <w:rPr>
          <w:color w:val="000000"/>
        </w:rPr>
        <w:br/>
        <w:t>осознавать их связь с выполняемыми утилитарными функциями, понимать</w:t>
      </w:r>
      <w:r w:rsidRPr="000D6800">
        <w:rPr>
          <w:color w:val="000000"/>
        </w:rPr>
        <w:br/>
        <w:t>особенности изделий декоративно-прикладного искусства, называть используемые</w:t>
      </w:r>
      <w:r w:rsidRPr="000D6800">
        <w:rPr>
          <w:color w:val="000000"/>
        </w:rPr>
        <w:br/>
        <w:t>для рукотворной деятельности материалы;</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понимать необходимость использования пробно-поисковых практических</w:t>
      </w:r>
      <w:r w:rsidRPr="000D6800">
        <w:rPr>
          <w:color w:val="000000"/>
        </w:rPr>
        <w:br/>
        <w:t>упражнений для открытия нового знания и умения;</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самостоятельно делать простейшие обобщения и выводы.</w:t>
      </w:r>
      <w:r w:rsidRPr="000D6800">
        <w:rPr>
          <w:color w:val="000000"/>
        </w:rPr>
        <w:br/>
      </w:r>
      <w:r w:rsidRPr="000D6800">
        <w:rPr>
          <w:b/>
          <w:bCs/>
          <w:i/>
          <w:iCs/>
          <w:color w:val="000000"/>
        </w:rPr>
        <w:t>Обучающийся получит возможность научиться:</w:t>
      </w:r>
      <w:r w:rsidRPr="000D6800">
        <w:rPr>
          <w:b/>
          <w:bCs/>
          <w:i/>
          <w:iCs/>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строить небольшие сообщения в устной форме;</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находить необходимую информацию в учебнике, в предложенных учителем словарях</w:t>
      </w:r>
      <w:r w:rsidRPr="000D6800">
        <w:rPr>
          <w:color w:val="000000"/>
        </w:rPr>
        <w:br/>
        <w:t>и энциклопедиях (в учебнике — словарь терминов, дополнительный познавательный</w:t>
      </w:r>
      <w:r w:rsidRPr="000D6800">
        <w:rPr>
          <w:color w:val="000000"/>
        </w:rPr>
        <w:br/>
        <w:t>материал).</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проводить сравнение изучаемых объектов по самостоятельно выделенным критериям;</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описывать по определенному алгоритму объект наблюдения;</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под руководством учителя, осуществлять синтез как составление целого из частей;</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под руководством учителя в сотрудничестве с одноклассниками осуществлять выбор</w:t>
      </w:r>
      <w:r w:rsidRPr="000D6800">
        <w:rPr>
          <w:color w:val="000000"/>
        </w:rPr>
        <w:br/>
        <w:t>эффективных способов решения задач в зависимости от конкретных условий;</w:t>
      </w:r>
      <w:r w:rsidRPr="000D6800">
        <w:rPr>
          <w:rStyle w:val="Heading1Char"/>
          <w:sz w:val="24"/>
          <w:szCs w:val="24"/>
          <w:lang w:val="ru-RU"/>
        </w:rPr>
        <w:t xml:space="preserve"> </w:t>
      </w:r>
      <w:r w:rsidRPr="000D6800">
        <w:rPr>
          <w:rFonts w:ascii="Symbol" w:hAnsi="Symbol"/>
          <w:color w:val="000000"/>
        </w:rPr>
        <w:sym w:font="Symbol" w:char="F0B7"/>
      </w:r>
      <w:r w:rsidRPr="000D6800">
        <w:rPr>
          <w:rFonts w:ascii="Symbol" w:hAnsi="Symbol"/>
          <w:color w:val="000000"/>
        </w:rPr>
        <w:t></w:t>
      </w:r>
      <w:r w:rsidRPr="000D6800">
        <w:rPr>
          <w:color w:val="000000"/>
        </w:rPr>
        <w:t>проводить аналогии между изучаемым материалом и собственным опытом;</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работать с учебной и научно-популярной литературой, находить и использовать</w:t>
      </w:r>
      <w:r w:rsidRPr="000D6800">
        <w:rPr>
          <w:color w:val="000000"/>
        </w:rPr>
        <w:br/>
        <w:t>информацию для практической работы.</w:t>
      </w:r>
      <w:r w:rsidRPr="000D6800">
        <w:rPr>
          <w:color w:val="000000"/>
        </w:rPr>
        <w:br/>
      </w:r>
      <w:r w:rsidRPr="000D6800">
        <w:rPr>
          <w:b/>
          <w:bCs/>
          <w:i/>
          <w:iCs/>
          <w:color w:val="000000"/>
        </w:rPr>
        <w:t>Коммуникативные УУД</w:t>
      </w:r>
      <w:r w:rsidRPr="000D6800">
        <w:rPr>
          <w:b/>
          <w:bCs/>
          <w:i/>
          <w:iCs/>
          <w:color w:val="000000"/>
        </w:rPr>
        <w:br/>
        <w:t>Обучающийся научится:</w:t>
      </w:r>
      <w:r w:rsidRPr="000D6800">
        <w:rPr>
          <w:b/>
          <w:bCs/>
          <w:i/>
          <w:iCs/>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договариваться с партнерами, в т. ч. в ситуации столкновения интересов;</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строить понятные для партнера высказывания;</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контролировать действия партнеров в совместной деятельности;</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воспринимать другое мнение и позицию;</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формулировать собственное мнение и позицию;</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задавать вопросы, адекватные данной ситуации, позволяющие оценить ее в процессе</w:t>
      </w:r>
      <w:r w:rsidRPr="000D6800">
        <w:rPr>
          <w:color w:val="000000"/>
        </w:rPr>
        <w:br/>
        <w:t>общения;</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проявлять инициативу в коллективных работах</w:t>
      </w:r>
      <w:r w:rsidRPr="000D6800">
        <w:rPr>
          <w:rStyle w:val="Heading1Char"/>
          <w:sz w:val="24"/>
          <w:szCs w:val="24"/>
          <w:lang w:val="ru-RU"/>
        </w:rPr>
        <w:t xml:space="preserve"> </w:t>
      </w:r>
    </w:p>
    <w:p w:rsidR="00161B28" w:rsidRDefault="00161B28" w:rsidP="009108A9">
      <w:pPr>
        <w:spacing w:line="276" w:lineRule="auto"/>
        <w:rPr>
          <w:b/>
          <w:bCs/>
          <w:i/>
          <w:iCs/>
          <w:color w:val="000000"/>
        </w:rPr>
      </w:pPr>
    </w:p>
    <w:p w:rsidR="00161B28" w:rsidRDefault="00161B28" w:rsidP="009108A9">
      <w:pPr>
        <w:spacing w:line="276" w:lineRule="auto"/>
        <w:rPr>
          <w:rFonts w:ascii="Symbol" w:hAnsi="Symbol"/>
          <w:color w:val="000000"/>
        </w:rPr>
      </w:pPr>
      <w:r w:rsidRPr="000D6800">
        <w:rPr>
          <w:b/>
          <w:bCs/>
          <w:i/>
          <w:iCs/>
          <w:color w:val="000000"/>
        </w:rPr>
        <w:t>Обучающийся получит возможность научиться:</w:t>
      </w:r>
      <w:r w:rsidRPr="000D6800">
        <w:rPr>
          <w:b/>
          <w:bCs/>
          <w:i/>
          <w:iCs/>
          <w:color w:val="000000"/>
        </w:rPr>
        <w:br/>
      </w:r>
    </w:p>
    <w:p w:rsidR="00161B28" w:rsidRDefault="00161B28" w:rsidP="009108A9">
      <w:pPr>
        <w:spacing w:line="276" w:lineRule="auto"/>
        <w:rPr>
          <w:rFonts w:ascii="Symbol" w:hAnsi="Symbol"/>
          <w:color w:val="000000"/>
        </w:rPr>
      </w:pPr>
    </w:p>
    <w:p w:rsidR="00161B28" w:rsidRDefault="00161B28" w:rsidP="009108A9">
      <w:pPr>
        <w:spacing w:line="276" w:lineRule="auto"/>
        <w:rPr>
          <w:b/>
          <w:bCs/>
          <w:i/>
          <w:iCs/>
          <w:color w:val="000000"/>
        </w:rPr>
      </w:pPr>
      <w:r w:rsidRPr="000D6800">
        <w:rPr>
          <w:rFonts w:ascii="Symbol" w:hAnsi="Symbol"/>
          <w:color w:val="000000"/>
        </w:rPr>
        <w:sym w:font="Symbol" w:char="F0B7"/>
      </w:r>
      <w:r w:rsidRPr="000D6800">
        <w:rPr>
          <w:rFonts w:ascii="Symbol" w:hAnsi="Symbol"/>
          <w:color w:val="000000"/>
        </w:rPr>
        <w:t></w:t>
      </w:r>
      <w:r w:rsidRPr="000D6800">
        <w:rPr>
          <w:color w:val="000000"/>
        </w:rPr>
        <w:t>учитывать в сотрудничестве позицию других людей, отличную от собственной;</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ориентироваться на позицию партнера в общении и взаимодействии;</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продуктивно разрешать конфликты на основе учета интересов и позиций всех</w:t>
      </w:r>
      <w:r w:rsidRPr="000D6800">
        <w:rPr>
          <w:color w:val="000000"/>
        </w:rPr>
        <w:br/>
        <w:t>участников;</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оценивать действия партнера и соотносить со своей точкой зрения;</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адекватно использовать средства устной речи для решения коммуникативных задач.</w:t>
      </w:r>
      <w:r w:rsidRPr="000D6800">
        <w:rPr>
          <w:color w:val="000000"/>
        </w:rPr>
        <w:br/>
      </w:r>
      <w:r w:rsidRPr="000D6800">
        <w:rPr>
          <w:b/>
          <w:bCs/>
          <w:i/>
          <w:iCs/>
          <w:color w:val="000000"/>
        </w:rPr>
        <w:t>Предметные результаты</w:t>
      </w:r>
      <w:r w:rsidRPr="000D6800">
        <w:rPr>
          <w:b/>
          <w:bCs/>
          <w:i/>
          <w:iCs/>
          <w:color w:val="000000"/>
        </w:rPr>
        <w:br/>
      </w:r>
      <w:r w:rsidRPr="000D6800">
        <w:rPr>
          <w:b/>
          <w:bCs/>
          <w:color w:val="000000"/>
        </w:rPr>
        <w:t>1.Общекультурные и общетрудовые компетенции. Основы культуры труда,</w:t>
      </w:r>
      <w:r w:rsidRPr="000D6800">
        <w:rPr>
          <w:b/>
          <w:bCs/>
          <w:color w:val="000000"/>
        </w:rPr>
        <w:br/>
        <w:t>самообслуживание</w:t>
      </w:r>
      <w:r>
        <w:rPr>
          <w:b/>
          <w:bCs/>
          <w:color w:val="000000"/>
        </w:rPr>
        <w:t>.</w:t>
      </w:r>
    </w:p>
    <w:p w:rsidR="00161B28" w:rsidRDefault="00161B28" w:rsidP="009108A9">
      <w:pPr>
        <w:spacing w:line="276" w:lineRule="auto"/>
        <w:rPr>
          <w:b/>
          <w:bCs/>
          <w:i/>
          <w:iCs/>
          <w:color w:val="000000"/>
        </w:rPr>
      </w:pPr>
    </w:p>
    <w:p w:rsidR="00161B28" w:rsidRPr="000D6800" w:rsidRDefault="00161B28" w:rsidP="009108A9">
      <w:pPr>
        <w:spacing w:line="276" w:lineRule="auto"/>
        <w:rPr>
          <w:color w:val="000000"/>
        </w:rPr>
      </w:pPr>
      <w:r w:rsidRPr="000D6800">
        <w:rPr>
          <w:b/>
          <w:bCs/>
          <w:i/>
          <w:iCs/>
          <w:color w:val="000000"/>
        </w:rPr>
        <w:t>Обучающийся научится:</w:t>
      </w:r>
      <w:r w:rsidRPr="000D6800">
        <w:rPr>
          <w:b/>
          <w:bCs/>
          <w:i/>
          <w:iCs/>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самостоятельно отбирать материалы и инструменты для работы;</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готовить рабочее место в соответствии с видом деятельности, поддерживать порядок</w:t>
      </w:r>
      <w:r w:rsidRPr="000D6800">
        <w:rPr>
          <w:rStyle w:val="Heading1Char"/>
          <w:sz w:val="24"/>
          <w:szCs w:val="24"/>
          <w:lang w:val="ru-RU"/>
        </w:rPr>
        <w:t xml:space="preserve"> </w:t>
      </w:r>
      <w:r w:rsidRPr="000D6800">
        <w:rPr>
          <w:color w:val="000000"/>
        </w:rPr>
        <w:t>во время работы, убирать рабочее место;</w:t>
      </w:r>
    </w:p>
    <w:p w:rsidR="00161B28" w:rsidRPr="000D6800" w:rsidRDefault="00161B28" w:rsidP="009108A9">
      <w:pPr>
        <w:spacing w:line="276" w:lineRule="auto"/>
        <w:rPr>
          <w:color w:val="000000"/>
        </w:rPr>
      </w:pPr>
      <w:r w:rsidRPr="000D6800">
        <w:rPr>
          <w:color w:val="000000"/>
        </w:rPr>
        <w:t>Выделять,называть и применять  изученные правила создания рукотворного мира творческой деятельности;</w:t>
      </w:r>
    </w:p>
    <w:p w:rsidR="00161B28" w:rsidRPr="000D6800" w:rsidRDefault="00161B28" w:rsidP="009108A9">
      <w:pPr>
        <w:spacing w:line="276" w:lineRule="auto"/>
        <w:rPr>
          <w:color w:val="000000"/>
        </w:rPr>
      </w:pPr>
      <w:r w:rsidRPr="000D6800">
        <w:rPr>
          <w:color w:val="000000"/>
        </w:rPr>
        <w:t>Самостоятельно работать с инструкционной картой.</w:t>
      </w:r>
    </w:p>
    <w:p w:rsidR="00161B28" w:rsidRPr="000D6800" w:rsidRDefault="00161B28" w:rsidP="009108A9">
      <w:pPr>
        <w:spacing w:line="276" w:lineRule="auto"/>
        <w:rPr>
          <w:b/>
          <w:color w:val="000000"/>
        </w:rPr>
      </w:pPr>
      <w:r w:rsidRPr="000D6800">
        <w:rPr>
          <w:b/>
          <w:color w:val="000000"/>
        </w:rPr>
        <w:t>Обучающийся получит возможность обучиться:</w:t>
      </w:r>
    </w:p>
    <w:p w:rsidR="00161B28" w:rsidRPr="000D6800" w:rsidRDefault="00161B28" w:rsidP="009108A9">
      <w:pPr>
        <w:spacing w:line="276" w:lineRule="auto"/>
        <w:rPr>
          <w:color w:val="000000"/>
        </w:rPr>
      </w:pPr>
      <w:r w:rsidRPr="000D6800">
        <w:rPr>
          <w:color w:val="000000"/>
        </w:rPr>
        <w:t>Использовать полученные умения для работы в домашних условиях;</w:t>
      </w:r>
    </w:p>
    <w:p w:rsidR="00161B28" w:rsidRPr="000D6800" w:rsidRDefault="00161B28" w:rsidP="009108A9">
      <w:pPr>
        <w:spacing w:line="276" w:lineRule="auto"/>
        <w:rPr>
          <w:color w:val="000000"/>
        </w:rPr>
      </w:pPr>
      <w:r w:rsidRPr="000D6800">
        <w:rPr>
          <w:color w:val="000000"/>
        </w:rPr>
        <w:t>Называть традиционные народные промыслы и ремесла.</w:t>
      </w:r>
    </w:p>
    <w:p w:rsidR="00161B28" w:rsidRPr="000D6800" w:rsidRDefault="00161B28" w:rsidP="009108A9">
      <w:pPr>
        <w:widowControl/>
        <w:autoSpaceDE/>
        <w:autoSpaceDN/>
        <w:adjustRightInd/>
        <w:spacing w:line="276" w:lineRule="auto"/>
        <w:rPr>
          <w:b/>
          <w:bCs/>
          <w:i/>
          <w:iCs/>
          <w:color w:val="000000"/>
        </w:rPr>
      </w:pPr>
      <w:r w:rsidRPr="000D6800">
        <w:rPr>
          <w:b/>
          <w:bCs/>
          <w:color w:val="000000"/>
        </w:rPr>
        <w:t>2.Технология ручной обработки материалов. Элементы графической грамоты</w:t>
      </w:r>
      <w:r w:rsidRPr="000D6800">
        <w:rPr>
          <w:b/>
          <w:bCs/>
          <w:color w:val="000000"/>
        </w:rPr>
        <w:br/>
      </w:r>
      <w:r w:rsidRPr="000D6800">
        <w:rPr>
          <w:b/>
          <w:bCs/>
          <w:i/>
          <w:iCs/>
          <w:color w:val="000000"/>
        </w:rPr>
        <w:t>Обучающийся научится:</w:t>
      </w:r>
    </w:p>
    <w:p w:rsidR="00161B28" w:rsidRPr="000D6800" w:rsidRDefault="00161B28" w:rsidP="009108A9">
      <w:pPr>
        <w:widowControl/>
        <w:autoSpaceDE/>
        <w:autoSpaceDN/>
        <w:adjustRightInd/>
        <w:spacing w:line="276" w:lineRule="auto"/>
        <w:rPr>
          <w:bCs/>
          <w:iCs/>
          <w:color w:val="000000"/>
        </w:rPr>
      </w:pPr>
      <w:r w:rsidRPr="000D6800">
        <w:rPr>
          <w:bCs/>
          <w:iCs/>
          <w:color w:val="000000"/>
        </w:rPr>
        <w:t>читать простейшие чертежи;</w:t>
      </w:r>
    </w:p>
    <w:p w:rsidR="00161B28" w:rsidRPr="000D6800" w:rsidRDefault="00161B28" w:rsidP="009108A9">
      <w:pPr>
        <w:widowControl/>
        <w:autoSpaceDE/>
        <w:autoSpaceDN/>
        <w:adjustRightInd/>
        <w:spacing w:line="276" w:lineRule="auto"/>
        <w:rPr>
          <w:bCs/>
          <w:iCs/>
          <w:color w:val="000000"/>
        </w:rPr>
      </w:pPr>
      <w:r w:rsidRPr="000D6800">
        <w:rPr>
          <w:bCs/>
          <w:iCs/>
          <w:color w:val="000000"/>
        </w:rPr>
        <w:t>выполнять разметку;</w:t>
      </w:r>
    </w:p>
    <w:p w:rsidR="00161B28" w:rsidRPr="000D6800" w:rsidRDefault="00161B28" w:rsidP="009108A9">
      <w:pPr>
        <w:widowControl/>
        <w:autoSpaceDE/>
        <w:autoSpaceDN/>
        <w:adjustRightInd/>
        <w:spacing w:line="276" w:lineRule="auto"/>
        <w:rPr>
          <w:bCs/>
          <w:iCs/>
          <w:color w:val="000000"/>
        </w:rPr>
      </w:pPr>
      <w:r w:rsidRPr="000D6800">
        <w:rPr>
          <w:bCs/>
          <w:iCs/>
          <w:color w:val="000000"/>
        </w:rPr>
        <w:t>оформлять изделия,соединять детали прямой строчкой;</w:t>
      </w:r>
    </w:p>
    <w:p w:rsidR="00161B28" w:rsidRPr="000D6800" w:rsidRDefault="00161B28" w:rsidP="009108A9">
      <w:pPr>
        <w:widowControl/>
        <w:autoSpaceDE/>
        <w:autoSpaceDN/>
        <w:adjustRightInd/>
        <w:spacing w:line="276" w:lineRule="auto"/>
        <w:rPr>
          <w:bCs/>
          <w:iCs/>
          <w:color w:val="000000"/>
        </w:rPr>
      </w:pPr>
      <w:r w:rsidRPr="000D6800">
        <w:rPr>
          <w:bCs/>
          <w:iCs/>
          <w:color w:val="000000"/>
        </w:rPr>
        <w:t>решать несложные конструктивные задачи;</w:t>
      </w:r>
    </w:p>
    <w:p w:rsidR="00161B28" w:rsidRPr="000D6800" w:rsidRDefault="00161B28" w:rsidP="009108A9">
      <w:pPr>
        <w:widowControl/>
        <w:autoSpaceDE/>
        <w:autoSpaceDN/>
        <w:adjustRightInd/>
        <w:spacing w:line="276" w:lineRule="auto"/>
      </w:pPr>
      <w:r w:rsidRPr="000D6800">
        <w:rPr>
          <w:bCs/>
          <w:iCs/>
          <w:color w:val="000000"/>
        </w:rPr>
        <w:t>справляться с доступными задачами с опорой на инструкционную карту.</w:t>
      </w:r>
    </w:p>
    <w:p w:rsidR="00161B28" w:rsidRPr="000D6800" w:rsidRDefault="00161B28" w:rsidP="009108A9">
      <w:pPr>
        <w:widowControl/>
        <w:autoSpaceDE/>
        <w:autoSpaceDN/>
        <w:adjustRightInd/>
        <w:spacing w:line="276" w:lineRule="auto"/>
        <w:rPr>
          <w:b/>
          <w:bCs/>
          <w:i/>
          <w:iCs/>
          <w:color w:val="000000"/>
        </w:rPr>
      </w:pPr>
      <w:r w:rsidRPr="000D6800">
        <w:rPr>
          <w:b/>
          <w:bCs/>
          <w:i/>
          <w:iCs/>
          <w:color w:val="000000"/>
        </w:rPr>
        <w:t>Обучающийся получит возможность научиться:</w:t>
      </w:r>
    </w:p>
    <w:p w:rsidR="00161B28" w:rsidRPr="000D6800" w:rsidRDefault="00161B28" w:rsidP="009108A9">
      <w:pPr>
        <w:widowControl/>
        <w:autoSpaceDE/>
        <w:autoSpaceDN/>
        <w:adjustRightInd/>
        <w:spacing w:line="276" w:lineRule="auto"/>
      </w:pPr>
      <w:r w:rsidRPr="000D6800">
        <w:rPr>
          <w:bCs/>
          <w:iCs/>
          <w:color w:val="000000"/>
        </w:rPr>
        <w:t>Изготавливать изделие по простейшим чертежам;выстраивать последовательность реализации собственного замысла.</w:t>
      </w:r>
    </w:p>
    <w:p w:rsidR="00161B28" w:rsidRPr="000D6800" w:rsidRDefault="00161B28" w:rsidP="009108A9">
      <w:pPr>
        <w:widowControl/>
        <w:autoSpaceDE/>
        <w:autoSpaceDN/>
        <w:adjustRightInd/>
        <w:spacing w:line="276" w:lineRule="auto"/>
        <w:rPr>
          <w:b/>
          <w:bCs/>
          <w:i/>
          <w:iCs/>
          <w:color w:val="000000"/>
        </w:rPr>
      </w:pPr>
      <w:r w:rsidRPr="000D6800">
        <w:rPr>
          <w:b/>
          <w:bCs/>
          <w:color w:val="000000"/>
        </w:rPr>
        <w:t>3.Конструирование и моделирование</w:t>
      </w:r>
      <w:r w:rsidRPr="000D6800">
        <w:rPr>
          <w:b/>
          <w:bCs/>
          <w:color w:val="000000"/>
        </w:rPr>
        <w:br/>
      </w:r>
      <w:r w:rsidRPr="000D6800">
        <w:rPr>
          <w:b/>
          <w:bCs/>
          <w:i/>
          <w:iCs/>
          <w:color w:val="000000"/>
        </w:rPr>
        <w:t>Обучающийся научится:</w:t>
      </w:r>
    </w:p>
    <w:p w:rsidR="00161B28" w:rsidRPr="000D6800" w:rsidRDefault="00161B28" w:rsidP="009108A9">
      <w:pPr>
        <w:widowControl/>
        <w:autoSpaceDE/>
        <w:autoSpaceDN/>
        <w:adjustRightInd/>
        <w:spacing w:line="276" w:lineRule="auto"/>
        <w:rPr>
          <w:color w:val="000000"/>
        </w:rPr>
      </w:pPr>
      <w:r w:rsidRPr="000D6800">
        <w:rPr>
          <w:color w:val="000000"/>
        </w:rPr>
        <w:t xml:space="preserve"> различать неподвижный и подвижный способы соединения деталей;</w:t>
      </w:r>
      <w:r w:rsidRPr="000D6800">
        <w:rPr>
          <w:color w:val="000000"/>
        </w:rPr>
        <w:br/>
        <w:t>отличать макет от модели.</w:t>
      </w:r>
    </w:p>
    <w:p w:rsidR="00161B28" w:rsidRPr="000D6800" w:rsidRDefault="00161B28" w:rsidP="009108A9">
      <w:pPr>
        <w:widowControl/>
        <w:autoSpaceDE/>
        <w:autoSpaceDN/>
        <w:adjustRightInd/>
        <w:spacing w:line="276" w:lineRule="auto"/>
        <w:rPr>
          <w:b/>
          <w:bCs/>
          <w:i/>
          <w:iCs/>
          <w:color w:val="000000"/>
        </w:rPr>
      </w:pPr>
      <w:r w:rsidRPr="000D6800">
        <w:rPr>
          <w:color w:val="000000"/>
        </w:rPr>
        <w:t>конструировать и моделировать изделия из различных материалов по модели,</w:t>
      </w:r>
      <w:r w:rsidRPr="000D6800">
        <w:rPr>
          <w:color w:val="000000"/>
        </w:rPr>
        <w:br/>
        <w:t>простейшему чертежу или эскизу;</w:t>
      </w:r>
      <w:r w:rsidRPr="000D6800">
        <w:rPr>
          <w:color w:val="000000"/>
        </w:rPr>
        <w:br/>
        <w:t>определять способ соединения деталей и выполнять подвижное и неподвижное</w:t>
      </w:r>
      <w:r w:rsidRPr="000D6800">
        <w:rPr>
          <w:color w:val="000000"/>
        </w:rPr>
        <w:br/>
        <w:t>соединения известными способами.</w:t>
      </w:r>
    </w:p>
    <w:p w:rsidR="00161B28" w:rsidRPr="000D6800" w:rsidRDefault="00161B28" w:rsidP="009108A9">
      <w:pPr>
        <w:widowControl/>
        <w:autoSpaceDE/>
        <w:autoSpaceDN/>
        <w:adjustRightInd/>
        <w:spacing w:line="276" w:lineRule="auto"/>
        <w:rPr>
          <w:b/>
          <w:bCs/>
          <w:i/>
          <w:iCs/>
          <w:color w:val="000000"/>
        </w:rPr>
      </w:pPr>
      <w:r w:rsidRPr="000D6800">
        <w:rPr>
          <w:b/>
          <w:bCs/>
          <w:i/>
          <w:iCs/>
          <w:color w:val="000000"/>
        </w:rPr>
        <w:t>Обучающийся получит возможность научиться:</w:t>
      </w:r>
    </w:p>
    <w:p w:rsidR="00161B28" w:rsidRPr="00793C66" w:rsidRDefault="00161B28" w:rsidP="009108A9">
      <w:pPr>
        <w:widowControl/>
        <w:autoSpaceDE/>
        <w:autoSpaceDN/>
        <w:adjustRightInd/>
        <w:spacing w:line="276" w:lineRule="auto"/>
      </w:pPr>
      <w:r w:rsidRPr="000D6800">
        <w:rPr>
          <w:color w:val="000000"/>
        </w:rPr>
        <w:t>решать простейшие задачи конструктивного характера по изменению способа</w:t>
      </w:r>
      <w:r w:rsidRPr="000D6800">
        <w:rPr>
          <w:color w:val="000000"/>
        </w:rPr>
        <w:br/>
        <w:t>соединения деталей;</w:t>
      </w:r>
      <w:r w:rsidRPr="000D6800">
        <w:rPr>
          <w:color w:val="000000"/>
        </w:rPr>
        <w:br/>
        <w:t>создавать мысленный образ конструкции и самостоятельно воплощать его в</w:t>
      </w:r>
      <w:r w:rsidRPr="000D6800">
        <w:rPr>
          <w:color w:val="000000"/>
        </w:rPr>
        <w:br/>
        <w:t>материале.</w:t>
      </w:r>
    </w:p>
    <w:p w:rsidR="00161B28" w:rsidRPr="000D6800" w:rsidRDefault="00161B28" w:rsidP="009108A9">
      <w:pPr>
        <w:widowControl/>
        <w:autoSpaceDE/>
        <w:autoSpaceDN/>
        <w:adjustRightInd/>
        <w:spacing w:line="276" w:lineRule="auto"/>
        <w:rPr>
          <w:b/>
          <w:bCs/>
          <w:i/>
          <w:iCs/>
          <w:color w:val="000000"/>
        </w:rPr>
      </w:pPr>
      <w:r w:rsidRPr="000D6800">
        <w:rPr>
          <w:b/>
          <w:bCs/>
          <w:color w:val="000000"/>
        </w:rPr>
        <w:t>4.Использование информационных технологий (практика работы на компьютере)</w:t>
      </w:r>
      <w:r w:rsidRPr="000D6800">
        <w:rPr>
          <w:b/>
          <w:bCs/>
          <w:color w:val="000000"/>
        </w:rPr>
        <w:br/>
      </w:r>
      <w:r w:rsidRPr="000D6800">
        <w:rPr>
          <w:b/>
          <w:bCs/>
          <w:i/>
          <w:iCs/>
          <w:color w:val="000000"/>
        </w:rPr>
        <w:t>Обучающийся научится:</w:t>
      </w:r>
    </w:p>
    <w:p w:rsidR="00161B28" w:rsidRPr="00793C66" w:rsidRDefault="00161B28" w:rsidP="00793C66">
      <w:pPr>
        <w:widowControl/>
        <w:autoSpaceDE/>
        <w:autoSpaceDN/>
        <w:adjustRightInd/>
        <w:spacing w:line="276" w:lineRule="auto"/>
      </w:pPr>
      <w:r w:rsidRPr="000D6800">
        <w:rPr>
          <w:color w:val="000000"/>
        </w:rPr>
        <w:t>определять назначение персонального компьютера, его возможности в учебном</w:t>
      </w:r>
      <w:r w:rsidRPr="000D6800">
        <w:rPr>
          <w:color w:val="000000"/>
        </w:rPr>
        <w:br/>
        <w:t>процессе;</w:t>
      </w:r>
      <w:r w:rsidRPr="000D6800">
        <w:rPr>
          <w:color w:val="000000"/>
        </w:rPr>
        <w:br/>
        <w:t>наблюдать информационные объекты различной природы (текст, графика), которые</w:t>
      </w:r>
      <w:r w:rsidRPr="000D6800">
        <w:rPr>
          <w:color w:val="000000"/>
        </w:rPr>
        <w:br/>
        <w:t>демонстрирует взрослый.</w:t>
      </w:r>
    </w:p>
    <w:p w:rsidR="00161B28" w:rsidRDefault="00161B28" w:rsidP="009108A9">
      <w:pPr>
        <w:spacing w:line="276" w:lineRule="auto"/>
        <w:rPr>
          <w:rFonts w:ascii="Symbol" w:hAnsi="Symbol"/>
          <w:color w:val="000000"/>
        </w:rPr>
      </w:pPr>
      <w:r w:rsidRPr="000D6800">
        <w:rPr>
          <w:b/>
          <w:bCs/>
          <w:i/>
          <w:iCs/>
          <w:color w:val="000000"/>
        </w:rPr>
        <w:t>Обучающийся получит возможность научиться:</w:t>
      </w:r>
      <w:r w:rsidRPr="000D6800">
        <w:rPr>
          <w:b/>
          <w:bCs/>
          <w:i/>
          <w:iCs/>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понимать и объяснять значение компьютера в жизни человека, в собственной жизни;</w:t>
      </w:r>
      <w:r w:rsidRPr="000D6800">
        <w:br/>
      </w:r>
      <w:r w:rsidRPr="000D6800">
        <w:rPr>
          <w:rFonts w:ascii="Symbol" w:hAnsi="Symbol"/>
          <w:color w:val="000000"/>
        </w:rPr>
        <w:sym w:font="Symbol" w:char="F0B7"/>
      </w:r>
      <w:r w:rsidRPr="000D6800">
        <w:rPr>
          <w:rFonts w:ascii="Symbol" w:hAnsi="Symbol"/>
          <w:color w:val="000000"/>
        </w:rPr>
        <w:t></w:t>
      </w:r>
      <w:r w:rsidRPr="000D6800">
        <w:rPr>
          <w:color w:val="000000"/>
        </w:rPr>
        <w:t>понимать и объяснять смысл слова «информация»;</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с помощью взрослого выходить на учебный сайт по предмету «Технология»;</w:t>
      </w:r>
    </w:p>
    <w:p w:rsidR="00161B28" w:rsidRPr="000D6800" w:rsidRDefault="00161B28" w:rsidP="009108A9">
      <w:pPr>
        <w:spacing w:line="276" w:lineRule="auto"/>
        <w:rPr>
          <w:color w:val="000000"/>
        </w:rPr>
      </w:pPr>
      <w:r w:rsidRPr="000D6800">
        <w:rPr>
          <w:rFonts w:ascii="Symbol" w:hAnsi="Symbol"/>
          <w:color w:val="000000"/>
        </w:rPr>
        <w:sym w:font="Symbol" w:char="F0B7"/>
      </w:r>
      <w:r w:rsidRPr="000D6800">
        <w:rPr>
          <w:rFonts w:ascii="Symbol" w:hAnsi="Symbol"/>
          <w:color w:val="000000"/>
        </w:rPr>
        <w:t></w:t>
      </w:r>
      <w:r w:rsidRPr="000D6800">
        <w:rPr>
          <w:color w:val="000000"/>
        </w:rPr>
        <w:t>бережно относиться к техническим устройствам;</w:t>
      </w:r>
      <w:r w:rsidRPr="000D6800">
        <w:rPr>
          <w:color w:val="000000"/>
        </w:rPr>
        <w:br/>
      </w:r>
      <w:r w:rsidRPr="000D6800">
        <w:rPr>
          <w:rFonts w:ascii="Symbol" w:hAnsi="Symbol"/>
          <w:color w:val="000000"/>
        </w:rPr>
        <w:sym w:font="Symbol" w:char="F0B7"/>
      </w:r>
      <w:r w:rsidRPr="000D6800">
        <w:rPr>
          <w:rFonts w:ascii="Symbol" w:hAnsi="Symbol"/>
          <w:color w:val="000000"/>
        </w:rPr>
        <w:t></w:t>
      </w:r>
      <w:r w:rsidRPr="000D6800">
        <w:rPr>
          <w:color w:val="000000"/>
        </w:rPr>
        <w:t>соблюдать режим и правила работы на компьютере.</w:t>
      </w:r>
    </w:p>
    <w:p w:rsidR="00161B28" w:rsidRPr="000D6800" w:rsidRDefault="00161B28" w:rsidP="009108A9">
      <w:pPr>
        <w:spacing w:line="276" w:lineRule="auto"/>
        <w:jc w:val="both"/>
        <w:rPr>
          <w:b/>
          <w:lang w:eastAsia="en-US"/>
        </w:rPr>
      </w:pPr>
    </w:p>
    <w:p w:rsidR="00161B28" w:rsidRPr="000D6800" w:rsidRDefault="00161B28" w:rsidP="009108A9">
      <w:pPr>
        <w:spacing w:line="276" w:lineRule="auto"/>
        <w:jc w:val="both"/>
        <w:rPr>
          <w:b/>
          <w:lang w:eastAsia="en-US"/>
        </w:rPr>
      </w:pPr>
      <w:r w:rsidRPr="000D6800">
        <w:rPr>
          <w:b/>
          <w:lang w:eastAsia="en-US"/>
        </w:rPr>
        <w:t>3 класс</w:t>
      </w:r>
    </w:p>
    <w:p w:rsidR="00161B28" w:rsidRPr="000D6800" w:rsidRDefault="00161B28" w:rsidP="009108A9">
      <w:pPr>
        <w:spacing w:line="276" w:lineRule="auto"/>
        <w:ind w:firstLine="284"/>
        <w:jc w:val="both"/>
        <w:rPr>
          <w:i/>
        </w:rPr>
      </w:pPr>
      <w:r w:rsidRPr="000D6800">
        <w:rPr>
          <w:b/>
          <w:i/>
        </w:rPr>
        <w:t>Личностные результаты</w:t>
      </w:r>
      <w:r w:rsidRPr="000D6800">
        <w:rPr>
          <w:i/>
        </w:rPr>
        <w:t xml:space="preserve"> </w:t>
      </w:r>
    </w:p>
    <w:p w:rsidR="00161B28" w:rsidRPr="000D6800" w:rsidRDefault="00161B28" w:rsidP="009108A9">
      <w:pPr>
        <w:spacing w:line="276" w:lineRule="auto"/>
        <w:ind w:firstLine="284"/>
        <w:jc w:val="both"/>
      </w:pPr>
      <w:r w:rsidRPr="000D6800">
        <w:t>С</w:t>
      </w:r>
      <w:r w:rsidRPr="000D6800">
        <w:rPr>
          <w:bCs/>
        </w:rPr>
        <w:t>оздание условий для</w:t>
      </w:r>
      <w:r w:rsidRPr="000D6800">
        <w:rPr>
          <w:b/>
        </w:rPr>
        <w:t xml:space="preserve"> </w:t>
      </w:r>
      <w:r w:rsidRPr="000D6800">
        <w:t>формирования следующих умений:</w:t>
      </w:r>
    </w:p>
    <w:p w:rsidR="00161B28" w:rsidRPr="000D6800" w:rsidRDefault="00161B28" w:rsidP="009108A9">
      <w:pPr>
        <w:widowControl/>
        <w:numPr>
          <w:ilvl w:val="0"/>
          <w:numId w:val="34"/>
        </w:numPr>
        <w:adjustRightInd/>
        <w:spacing w:line="276" w:lineRule="auto"/>
        <w:ind w:left="709"/>
        <w:jc w:val="both"/>
      </w:pPr>
      <w:r w:rsidRPr="000D6800">
        <w:t>отзывчиво относиться и проявлять готовность оказать посильную помощь одноклассникам;</w:t>
      </w:r>
    </w:p>
    <w:p w:rsidR="00161B28" w:rsidRPr="000D6800" w:rsidRDefault="00161B28" w:rsidP="009108A9">
      <w:pPr>
        <w:widowControl/>
        <w:numPr>
          <w:ilvl w:val="0"/>
          <w:numId w:val="35"/>
        </w:numPr>
        <w:adjustRightInd/>
        <w:spacing w:line="276" w:lineRule="auto"/>
        <w:ind w:left="709"/>
        <w:jc w:val="both"/>
      </w:pPr>
      <w:r w:rsidRPr="000D6800">
        <w:t>проявлять интерес к историческим традициям своего края и России;</w:t>
      </w:r>
    </w:p>
    <w:p w:rsidR="00161B28" w:rsidRPr="000D6800" w:rsidRDefault="00161B28" w:rsidP="009108A9">
      <w:pPr>
        <w:widowControl/>
        <w:numPr>
          <w:ilvl w:val="0"/>
          <w:numId w:val="35"/>
        </w:numPr>
        <w:adjustRightInd/>
        <w:spacing w:line="276" w:lineRule="auto"/>
        <w:ind w:left="709"/>
        <w:jc w:val="both"/>
      </w:pPr>
      <w:r w:rsidRPr="000D6800">
        <w:t>испытывать потребность в самореализации в доступной декоративно-прикладной деятельности, простейшем техническом моделировании;</w:t>
      </w:r>
    </w:p>
    <w:p w:rsidR="00161B28" w:rsidRPr="000D6800" w:rsidRDefault="00161B28" w:rsidP="009108A9">
      <w:pPr>
        <w:pStyle w:val="35"/>
        <w:numPr>
          <w:ilvl w:val="0"/>
          <w:numId w:val="35"/>
        </w:numPr>
        <w:spacing w:before="0" w:line="276" w:lineRule="auto"/>
        <w:ind w:left="709"/>
        <w:jc w:val="both"/>
        <w:rPr>
          <w:b w:val="0"/>
          <w:sz w:val="24"/>
          <w:szCs w:val="24"/>
        </w:rPr>
      </w:pPr>
      <w:r w:rsidRPr="000D6800">
        <w:rPr>
          <w:b w:val="0"/>
          <w:iCs/>
          <w:sz w:val="24"/>
          <w:szCs w:val="24"/>
        </w:rPr>
        <w:t>принимать</w:t>
      </w:r>
      <w:r w:rsidRPr="000D6800">
        <w:rPr>
          <w:b w:val="0"/>
          <w:i/>
          <w:sz w:val="24"/>
          <w:szCs w:val="24"/>
        </w:rPr>
        <w:t xml:space="preserve"> </w:t>
      </w:r>
      <w:r w:rsidRPr="000D6800">
        <w:rPr>
          <w:b w:val="0"/>
          <w:iCs/>
          <w:sz w:val="24"/>
          <w:szCs w:val="24"/>
        </w:rPr>
        <w:t>мнения и высказывания других людей, уважительно относиться к ним;</w:t>
      </w:r>
    </w:p>
    <w:p w:rsidR="00161B28" w:rsidRPr="000D6800" w:rsidRDefault="00161B28" w:rsidP="009108A9">
      <w:pPr>
        <w:pStyle w:val="35"/>
        <w:numPr>
          <w:ilvl w:val="0"/>
          <w:numId w:val="35"/>
        </w:numPr>
        <w:spacing w:before="0" w:line="276" w:lineRule="auto"/>
        <w:ind w:left="709"/>
        <w:jc w:val="both"/>
        <w:rPr>
          <w:b w:val="0"/>
          <w:sz w:val="24"/>
          <w:szCs w:val="24"/>
        </w:rPr>
      </w:pPr>
      <w:r w:rsidRPr="000D6800">
        <w:rPr>
          <w:b w:val="0"/>
          <w:sz w:val="24"/>
          <w:szCs w:val="24"/>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161B28" w:rsidRPr="000D6800" w:rsidRDefault="00161B28" w:rsidP="009108A9">
      <w:pPr>
        <w:spacing w:line="276" w:lineRule="auto"/>
        <w:ind w:firstLine="284"/>
        <w:jc w:val="both"/>
        <w:rPr>
          <w:b/>
          <w:i/>
        </w:rPr>
      </w:pPr>
    </w:p>
    <w:p w:rsidR="00161B28" w:rsidRPr="000D6800" w:rsidRDefault="00161B28" w:rsidP="009108A9">
      <w:pPr>
        <w:spacing w:line="276" w:lineRule="auto"/>
        <w:ind w:firstLine="284"/>
        <w:jc w:val="both"/>
        <w:rPr>
          <w:i/>
        </w:rPr>
      </w:pPr>
      <w:r w:rsidRPr="000D6800">
        <w:rPr>
          <w:b/>
          <w:i/>
        </w:rPr>
        <w:t>Метапредметные результаты</w:t>
      </w:r>
    </w:p>
    <w:p w:rsidR="00161B28" w:rsidRPr="000D6800" w:rsidRDefault="00161B28" w:rsidP="009108A9">
      <w:pPr>
        <w:pStyle w:val="35"/>
        <w:spacing w:before="0" w:line="276" w:lineRule="auto"/>
        <w:ind w:firstLine="284"/>
        <w:jc w:val="both"/>
        <w:rPr>
          <w:sz w:val="24"/>
          <w:szCs w:val="24"/>
          <w:lang w:val="en-US"/>
        </w:rPr>
      </w:pPr>
      <w:r w:rsidRPr="000D6800">
        <w:rPr>
          <w:i/>
          <w:sz w:val="24"/>
          <w:szCs w:val="24"/>
        </w:rPr>
        <w:t>Регулятивные УУД</w:t>
      </w:r>
    </w:p>
    <w:p w:rsidR="00161B28" w:rsidRPr="000D6800" w:rsidRDefault="00161B28" w:rsidP="009108A9">
      <w:pPr>
        <w:pStyle w:val="35"/>
        <w:numPr>
          <w:ilvl w:val="0"/>
          <w:numId w:val="36"/>
        </w:numPr>
        <w:tabs>
          <w:tab w:val="clear" w:pos="987"/>
          <w:tab w:val="num" w:pos="709"/>
        </w:tabs>
        <w:spacing w:before="0" w:line="276" w:lineRule="auto"/>
        <w:ind w:firstLine="443"/>
        <w:jc w:val="both"/>
        <w:rPr>
          <w:b w:val="0"/>
          <w:sz w:val="24"/>
          <w:szCs w:val="24"/>
        </w:rPr>
      </w:pPr>
      <w:r w:rsidRPr="000D6800">
        <w:rPr>
          <w:b w:val="0"/>
          <w:sz w:val="24"/>
          <w:szCs w:val="24"/>
        </w:rPr>
        <w:t>совместно с учителем формулировать цель урока после предварительного обсуждения;</w:t>
      </w:r>
    </w:p>
    <w:p w:rsidR="00161B28" w:rsidRPr="000D6800" w:rsidRDefault="00161B28" w:rsidP="009108A9">
      <w:pPr>
        <w:pStyle w:val="35"/>
        <w:numPr>
          <w:ilvl w:val="0"/>
          <w:numId w:val="36"/>
        </w:numPr>
        <w:tabs>
          <w:tab w:val="clear" w:pos="987"/>
          <w:tab w:val="num" w:pos="709"/>
        </w:tabs>
        <w:spacing w:before="0" w:line="276" w:lineRule="auto"/>
        <w:ind w:firstLine="443"/>
        <w:jc w:val="both"/>
        <w:rPr>
          <w:b w:val="0"/>
          <w:sz w:val="24"/>
          <w:szCs w:val="24"/>
        </w:rPr>
      </w:pPr>
      <w:r w:rsidRPr="000D6800">
        <w:rPr>
          <w:b w:val="0"/>
          <w:i/>
          <w:sz w:val="24"/>
          <w:szCs w:val="24"/>
        </w:rPr>
        <w:t>совместно с учителем</w:t>
      </w:r>
      <w:r w:rsidRPr="000D6800">
        <w:rPr>
          <w:b w:val="0"/>
          <w:sz w:val="24"/>
          <w:szCs w:val="24"/>
        </w:rPr>
        <w:t xml:space="preserve"> выявлять и формулировать учебную проблему;</w:t>
      </w:r>
    </w:p>
    <w:p w:rsidR="00161B28" w:rsidRPr="000D6800" w:rsidRDefault="00161B28" w:rsidP="009108A9">
      <w:pPr>
        <w:pStyle w:val="35"/>
        <w:numPr>
          <w:ilvl w:val="0"/>
          <w:numId w:val="36"/>
        </w:numPr>
        <w:tabs>
          <w:tab w:val="clear" w:pos="987"/>
          <w:tab w:val="num" w:pos="709"/>
        </w:tabs>
        <w:spacing w:before="0" w:line="276" w:lineRule="auto"/>
        <w:ind w:firstLine="443"/>
        <w:jc w:val="both"/>
        <w:rPr>
          <w:b w:val="0"/>
          <w:sz w:val="24"/>
          <w:szCs w:val="24"/>
        </w:rPr>
      </w:pPr>
      <w:r w:rsidRPr="000D6800">
        <w:rPr>
          <w:b w:val="0"/>
          <w:i/>
          <w:sz w:val="24"/>
          <w:szCs w:val="24"/>
        </w:rPr>
        <w:t>совместно с учителем</w:t>
      </w:r>
      <w:r w:rsidRPr="000D6800">
        <w:rPr>
          <w:b w:val="0"/>
          <w:sz w:val="24"/>
          <w:szCs w:val="24"/>
        </w:rPr>
        <w:t xml:space="preserve"> анализировать предложенное задание, разделять известное и неизвестное;</w:t>
      </w:r>
    </w:p>
    <w:p w:rsidR="00161B28" w:rsidRPr="000D6800" w:rsidRDefault="00161B28" w:rsidP="009108A9">
      <w:pPr>
        <w:pStyle w:val="35"/>
        <w:numPr>
          <w:ilvl w:val="0"/>
          <w:numId w:val="36"/>
        </w:numPr>
        <w:tabs>
          <w:tab w:val="clear" w:pos="987"/>
          <w:tab w:val="num" w:pos="709"/>
        </w:tabs>
        <w:spacing w:before="0" w:line="276" w:lineRule="auto"/>
        <w:ind w:firstLine="443"/>
        <w:jc w:val="both"/>
        <w:rPr>
          <w:b w:val="0"/>
          <w:sz w:val="24"/>
          <w:szCs w:val="24"/>
        </w:rPr>
      </w:pPr>
      <w:r w:rsidRPr="000D6800">
        <w:rPr>
          <w:b w:val="0"/>
          <w:i/>
          <w:sz w:val="24"/>
          <w:szCs w:val="24"/>
        </w:rPr>
        <w:t xml:space="preserve">самостоятельно </w:t>
      </w:r>
      <w:r w:rsidRPr="000D6800">
        <w:rPr>
          <w:b w:val="0"/>
          <w:sz w:val="24"/>
          <w:szCs w:val="24"/>
        </w:rPr>
        <w:t>выполнять пробные поисковые действия (упражнения) для выявления оптимального решения проблемы (задачи);</w:t>
      </w:r>
    </w:p>
    <w:p w:rsidR="00161B28" w:rsidRPr="000D6800" w:rsidRDefault="00161B28" w:rsidP="009108A9">
      <w:pPr>
        <w:pStyle w:val="35"/>
        <w:numPr>
          <w:ilvl w:val="0"/>
          <w:numId w:val="36"/>
        </w:numPr>
        <w:tabs>
          <w:tab w:val="clear" w:pos="987"/>
          <w:tab w:val="num" w:pos="709"/>
        </w:tabs>
        <w:spacing w:before="0" w:line="276" w:lineRule="auto"/>
        <w:ind w:firstLine="443"/>
        <w:jc w:val="both"/>
        <w:rPr>
          <w:b w:val="0"/>
          <w:sz w:val="24"/>
          <w:szCs w:val="24"/>
        </w:rPr>
      </w:pPr>
      <w:r w:rsidRPr="000D6800">
        <w:rPr>
          <w:b w:val="0"/>
          <w:sz w:val="24"/>
          <w:szCs w:val="24"/>
        </w:rPr>
        <w:t xml:space="preserve">коллективно разрабатывать несложные тематические проекты и самостоятельно их реализовывать, вносить коррективы в полученные </w:t>
      </w:r>
      <w:r w:rsidRPr="000D6800">
        <w:rPr>
          <w:b w:val="0"/>
          <w:sz w:val="24"/>
          <w:szCs w:val="24"/>
        </w:rPr>
        <w:tab/>
        <w:t>результаты;</w:t>
      </w:r>
    </w:p>
    <w:p w:rsidR="00161B28" w:rsidRPr="000D6800" w:rsidRDefault="00161B28" w:rsidP="009108A9">
      <w:pPr>
        <w:pStyle w:val="35"/>
        <w:numPr>
          <w:ilvl w:val="0"/>
          <w:numId w:val="36"/>
        </w:numPr>
        <w:tabs>
          <w:tab w:val="clear" w:pos="987"/>
          <w:tab w:val="num" w:pos="709"/>
        </w:tabs>
        <w:spacing w:before="0" w:line="276" w:lineRule="auto"/>
        <w:ind w:firstLine="443"/>
        <w:jc w:val="both"/>
        <w:rPr>
          <w:b w:val="0"/>
          <w:sz w:val="24"/>
          <w:szCs w:val="24"/>
        </w:rPr>
      </w:pPr>
      <w:r w:rsidRPr="000D6800">
        <w:rPr>
          <w:b w:val="0"/>
          <w:sz w:val="24"/>
          <w:szCs w:val="24"/>
        </w:rPr>
        <w:t xml:space="preserve">осуществлять текущий контроль точности выполнения технологических операций (с помощью простых и сложных по конфигурации </w:t>
      </w:r>
      <w:r w:rsidRPr="000D6800">
        <w:rPr>
          <w:b w:val="0"/>
          <w:sz w:val="24"/>
          <w:szCs w:val="24"/>
        </w:rPr>
        <w:tab/>
        <w:t xml:space="preserve">шаблонов, чертежных инструментов), итоговый контроль общего качества выполненного изделия, задания; проверять модели в </w:t>
      </w:r>
      <w:r w:rsidRPr="000D6800">
        <w:rPr>
          <w:b w:val="0"/>
          <w:sz w:val="24"/>
          <w:szCs w:val="24"/>
        </w:rPr>
        <w:tab/>
        <w:t>действии, вносить необходимые конструктивные доработки;</w:t>
      </w:r>
    </w:p>
    <w:p w:rsidR="00161B28" w:rsidRPr="000D6800" w:rsidRDefault="00161B28" w:rsidP="009108A9">
      <w:pPr>
        <w:pStyle w:val="35"/>
        <w:numPr>
          <w:ilvl w:val="0"/>
          <w:numId w:val="36"/>
        </w:numPr>
        <w:tabs>
          <w:tab w:val="clear" w:pos="987"/>
          <w:tab w:val="num" w:pos="709"/>
        </w:tabs>
        <w:spacing w:before="0" w:line="276" w:lineRule="auto"/>
        <w:ind w:firstLine="443"/>
        <w:jc w:val="both"/>
        <w:rPr>
          <w:b w:val="0"/>
          <w:sz w:val="24"/>
          <w:szCs w:val="24"/>
        </w:rPr>
      </w:pPr>
      <w:r w:rsidRPr="000D6800">
        <w:rPr>
          <w:b w:val="0"/>
          <w:sz w:val="24"/>
          <w:szCs w:val="24"/>
        </w:rPr>
        <w:t xml:space="preserve">выполнять текущий контроль (точность изготовления деталей и аккуратность всей работы) и оценку выполненной работы по </w:t>
      </w:r>
      <w:r w:rsidRPr="000D6800">
        <w:rPr>
          <w:b w:val="0"/>
          <w:sz w:val="24"/>
          <w:szCs w:val="24"/>
        </w:rPr>
        <w:tab/>
        <w:t xml:space="preserve">предложенным учителем критериям. </w:t>
      </w:r>
    </w:p>
    <w:p w:rsidR="00161B28" w:rsidRDefault="00161B28" w:rsidP="009108A9">
      <w:pPr>
        <w:pStyle w:val="35"/>
        <w:spacing w:before="0" w:line="276" w:lineRule="auto"/>
        <w:ind w:firstLine="284"/>
        <w:jc w:val="both"/>
        <w:rPr>
          <w:i/>
          <w:sz w:val="24"/>
          <w:szCs w:val="24"/>
        </w:rPr>
      </w:pPr>
    </w:p>
    <w:p w:rsidR="00161B28" w:rsidRDefault="00161B28" w:rsidP="009108A9">
      <w:pPr>
        <w:pStyle w:val="35"/>
        <w:spacing w:before="0" w:line="276" w:lineRule="auto"/>
        <w:ind w:firstLine="284"/>
        <w:jc w:val="both"/>
        <w:rPr>
          <w:i/>
          <w:sz w:val="24"/>
          <w:szCs w:val="24"/>
        </w:rPr>
      </w:pPr>
    </w:p>
    <w:p w:rsidR="00161B28" w:rsidRPr="000D6800" w:rsidRDefault="00161B28" w:rsidP="009108A9">
      <w:pPr>
        <w:pStyle w:val="35"/>
        <w:spacing w:before="0" w:line="276" w:lineRule="auto"/>
        <w:ind w:firstLine="284"/>
        <w:jc w:val="both"/>
        <w:rPr>
          <w:sz w:val="24"/>
          <w:szCs w:val="24"/>
        </w:rPr>
      </w:pPr>
      <w:r w:rsidRPr="000D6800">
        <w:rPr>
          <w:i/>
          <w:sz w:val="24"/>
          <w:szCs w:val="24"/>
        </w:rPr>
        <w:t>Познавательные УУД</w:t>
      </w:r>
    </w:p>
    <w:p w:rsidR="00161B28" w:rsidRPr="000D6800" w:rsidRDefault="00161B28" w:rsidP="009108A9">
      <w:pPr>
        <w:pStyle w:val="35"/>
        <w:numPr>
          <w:ilvl w:val="0"/>
          <w:numId w:val="37"/>
        </w:numPr>
        <w:tabs>
          <w:tab w:val="clear" w:pos="987"/>
          <w:tab w:val="num" w:pos="709"/>
        </w:tabs>
        <w:spacing w:before="0" w:line="276" w:lineRule="auto"/>
        <w:ind w:firstLine="443"/>
        <w:jc w:val="both"/>
        <w:rPr>
          <w:b w:val="0"/>
          <w:sz w:val="24"/>
          <w:szCs w:val="24"/>
        </w:rPr>
      </w:pPr>
      <w:r w:rsidRPr="000D6800">
        <w:rPr>
          <w:b w:val="0"/>
          <w:i/>
          <w:iCs/>
          <w:sz w:val="24"/>
          <w:szCs w:val="24"/>
        </w:rPr>
        <w:t>с помощью учителя</w:t>
      </w:r>
      <w:r w:rsidRPr="000D6800">
        <w:rPr>
          <w:b w:val="0"/>
          <w:iCs/>
          <w:sz w:val="24"/>
          <w:szCs w:val="24"/>
        </w:rPr>
        <w:t xml:space="preserve"> искать и отбирать</w:t>
      </w:r>
      <w:r w:rsidRPr="000D6800">
        <w:rPr>
          <w:b w:val="0"/>
          <w:sz w:val="24"/>
          <w:szCs w:val="24"/>
        </w:rPr>
        <w:t xml:space="preserve"> необходимую для решения учебной задачи информацию в учебнике (текст, иллюстрация, схема, </w:t>
      </w:r>
      <w:r w:rsidRPr="000D6800">
        <w:rPr>
          <w:b w:val="0"/>
          <w:sz w:val="24"/>
          <w:szCs w:val="24"/>
        </w:rPr>
        <w:tab/>
        <w:t>чертеж, инструкционная карта), энциклопедиях, справочниках, сети Интернет;</w:t>
      </w:r>
    </w:p>
    <w:p w:rsidR="00161B28" w:rsidRPr="000D6800" w:rsidRDefault="00161B28" w:rsidP="009108A9">
      <w:pPr>
        <w:pStyle w:val="35"/>
        <w:numPr>
          <w:ilvl w:val="0"/>
          <w:numId w:val="37"/>
        </w:numPr>
        <w:tabs>
          <w:tab w:val="clear" w:pos="987"/>
          <w:tab w:val="num" w:pos="709"/>
        </w:tabs>
        <w:spacing w:before="0" w:line="276" w:lineRule="auto"/>
        <w:ind w:firstLine="443"/>
        <w:jc w:val="both"/>
        <w:rPr>
          <w:b w:val="0"/>
          <w:sz w:val="24"/>
          <w:szCs w:val="24"/>
        </w:rPr>
      </w:pPr>
      <w:r w:rsidRPr="000D6800">
        <w:rPr>
          <w:b w:val="0"/>
          <w:sz w:val="24"/>
          <w:szCs w:val="24"/>
        </w:rPr>
        <w:t xml:space="preserve">открывать новые знания, осваивать новые умения в процессе наблюдений, рассуждений и обсуждений материалов учебника, </w:t>
      </w:r>
      <w:r w:rsidRPr="000D6800">
        <w:rPr>
          <w:b w:val="0"/>
          <w:sz w:val="24"/>
          <w:szCs w:val="24"/>
        </w:rPr>
        <w:tab/>
        <w:t>выполнения пробных поисковых упражнений;</w:t>
      </w:r>
    </w:p>
    <w:p w:rsidR="00161B28" w:rsidRPr="000D6800" w:rsidRDefault="00161B28" w:rsidP="009108A9">
      <w:pPr>
        <w:pStyle w:val="35"/>
        <w:numPr>
          <w:ilvl w:val="0"/>
          <w:numId w:val="37"/>
        </w:numPr>
        <w:tabs>
          <w:tab w:val="clear" w:pos="987"/>
          <w:tab w:val="num" w:pos="709"/>
        </w:tabs>
        <w:spacing w:before="0" w:line="276" w:lineRule="auto"/>
        <w:ind w:firstLine="443"/>
        <w:jc w:val="both"/>
        <w:rPr>
          <w:b w:val="0"/>
          <w:sz w:val="24"/>
          <w:szCs w:val="24"/>
        </w:rPr>
      </w:pPr>
      <w:r w:rsidRPr="000D6800">
        <w:rPr>
          <w:b w:val="0"/>
          <w:sz w:val="24"/>
          <w:szCs w:val="24"/>
        </w:rPr>
        <w:t xml:space="preserve">преобразовывать информацию: </w:t>
      </w:r>
      <w:r w:rsidRPr="000D6800">
        <w:rPr>
          <w:b w:val="0"/>
          <w:i/>
          <w:sz w:val="24"/>
          <w:szCs w:val="24"/>
        </w:rPr>
        <w:t>представлять</w:t>
      </w:r>
      <w:r w:rsidRPr="000D6800">
        <w:rPr>
          <w:b w:val="0"/>
          <w:sz w:val="24"/>
          <w:szCs w:val="24"/>
        </w:rPr>
        <w:t xml:space="preserve"> </w:t>
      </w:r>
      <w:r w:rsidRPr="000D6800">
        <w:rPr>
          <w:b w:val="0"/>
          <w:i/>
          <w:sz w:val="24"/>
          <w:szCs w:val="24"/>
        </w:rPr>
        <w:t>информацию</w:t>
      </w:r>
      <w:r w:rsidRPr="000D6800">
        <w:rPr>
          <w:b w:val="0"/>
          <w:sz w:val="24"/>
          <w:szCs w:val="24"/>
        </w:rPr>
        <w:t xml:space="preserve"> в виде текста, таблицы, схемы (в информационных проектах).</w:t>
      </w:r>
    </w:p>
    <w:p w:rsidR="00161B28" w:rsidRDefault="00161B28" w:rsidP="009108A9">
      <w:pPr>
        <w:pStyle w:val="35"/>
        <w:spacing w:before="0" w:line="276" w:lineRule="auto"/>
        <w:jc w:val="both"/>
        <w:rPr>
          <w:i/>
          <w:sz w:val="24"/>
          <w:szCs w:val="24"/>
        </w:rPr>
      </w:pPr>
    </w:p>
    <w:p w:rsidR="00161B28" w:rsidRPr="000D6800" w:rsidRDefault="00161B28" w:rsidP="009108A9">
      <w:pPr>
        <w:pStyle w:val="35"/>
        <w:spacing w:before="0" w:line="276" w:lineRule="auto"/>
        <w:ind w:firstLine="284"/>
        <w:jc w:val="both"/>
        <w:rPr>
          <w:sz w:val="24"/>
          <w:szCs w:val="24"/>
        </w:rPr>
      </w:pPr>
      <w:r w:rsidRPr="000D6800">
        <w:rPr>
          <w:i/>
          <w:sz w:val="24"/>
          <w:szCs w:val="24"/>
        </w:rPr>
        <w:t>Коммуникативные УУД</w:t>
      </w:r>
    </w:p>
    <w:p w:rsidR="00161B28" w:rsidRPr="000D6800" w:rsidRDefault="00161B28" w:rsidP="009108A9">
      <w:pPr>
        <w:pStyle w:val="35"/>
        <w:numPr>
          <w:ilvl w:val="0"/>
          <w:numId w:val="38"/>
        </w:numPr>
        <w:tabs>
          <w:tab w:val="clear" w:pos="987"/>
          <w:tab w:val="num" w:pos="709"/>
        </w:tabs>
        <w:spacing w:before="0" w:line="276" w:lineRule="auto"/>
        <w:ind w:firstLine="443"/>
        <w:jc w:val="both"/>
        <w:rPr>
          <w:b w:val="0"/>
          <w:sz w:val="24"/>
          <w:szCs w:val="24"/>
        </w:rPr>
      </w:pPr>
      <w:r w:rsidRPr="000D6800">
        <w:rPr>
          <w:b w:val="0"/>
          <w:iCs/>
          <w:sz w:val="24"/>
          <w:szCs w:val="24"/>
        </w:rPr>
        <w:t>учиться высказывать</w:t>
      </w:r>
      <w:r w:rsidRPr="000D6800">
        <w:rPr>
          <w:b w:val="0"/>
          <w:sz w:val="24"/>
          <w:szCs w:val="24"/>
        </w:rPr>
        <w:t xml:space="preserve"> свою точку зрения и пытаться ее </w:t>
      </w:r>
      <w:r w:rsidRPr="000D6800">
        <w:rPr>
          <w:b w:val="0"/>
          <w:i/>
          <w:sz w:val="24"/>
          <w:szCs w:val="24"/>
        </w:rPr>
        <w:t>обосновать</w:t>
      </w:r>
      <w:r w:rsidRPr="000D6800">
        <w:rPr>
          <w:b w:val="0"/>
          <w:sz w:val="24"/>
          <w:szCs w:val="24"/>
        </w:rPr>
        <w:t>;</w:t>
      </w:r>
    </w:p>
    <w:p w:rsidR="00161B28" w:rsidRPr="000D6800" w:rsidRDefault="00161B28" w:rsidP="009108A9">
      <w:pPr>
        <w:pStyle w:val="35"/>
        <w:numPr>
          <w:ilvl w:val="0"/>
          <w:numId w:val="38"/>
        </w:numPr>
        <w:tabs>
          <w:tab w:val="clear" w:pos="987"/>
          <w:tab w:val="num" w:pos="709"/>
        </w:tabs>
        <w:spacing w:before="0" w:line="276" w:lineRule="auto"/>
        <w:ind w:firstLine="443"/>
        <w:jc w:val="both"/>
        <w:rPr>
          <w:b w:val="0"/>
          <w:sz w:val="24"/>
          <w:szCs w:val="24"/>
        </w:rPr>
      </w:pPr>
      <w:r w:rsidRPr="000D6800">
        <w:rPr>
          <w:b w:val="0"/>
          <w:sz w:val="24"/>
          <w:szCs w:val="24"/>
        </w:rPr>
        <w:t>слушать других, пытаться принимать другую точку зрения;</w:t>
      </w:r>
    </w:p>
    <w:p w:rsidR="00161B28" w:rsidRPr="000D6800" w:rsidRDefault="00161B28" w:rsidP="009108A9">
      <w:pPr>
        <w:pStyle w:val="35"/>
        <w:numPr>
          <w:ilvl w:val="0"/>
          <w:numId w:val="38"/>
        </w:numPr>
        <w:tabs>
          <w:tab w:val="clear" w:pos="987"/>
          <w:tab w:val="num" w:pos="709"/>
        </w:tabs>
        <w:spacing w:before="0" w:line="276" w:lineRule="auto"/>
        <w:ind w:firstLine="443"/>
        <w:jc w:val="both"/>
        <w:rPr>
          <w:b w:val="0"/>
          <w:sz w:val="24"/>
          <w:szCs w:val="24"/>
        </w:rPr>
      </w:pPr>
      <w:r w:rsidRPr="000D6800">
        <w:rPr>
          <w:b w:val="0"/>
          <w:sz w:val="24"/>
          <w:szCs w:val="24"/>
        </w:rPr>
        <w:t>уметь сотрудничать, выполняя различные роли в группе, в совместном решении проблемы (задачи);</w:t>
      </w:r>
    </w:p>
    <w:p w:rsidR="00161B28" w:rsidRPr="000D6800" w:rsidRDefault="00161B28" w:rsidP="009108A9">
      <w:pPr>
        <w:pStyle w:val="35"/>
        <w:numPr>
          <w:ilvl w:val="0"/>
          <w:numId w:val="38"/>
        </w:numPr>
        <w:tabs>
          <w:tab w:val="clear" w:pos="987"/>
          <w:tab w:val="num" w:pos="709"/>
        </w:tabs>
        <w:spacing w:before="0" w:line="276" w:lineRule="auto"/>
        <w:ind w:firstLine="443"/>
        <w:jc w:val="both"/>
        <w:rPr>
          <w:b w:val="0"/>
          <w:sz w:val="24"/>
          <w:szCs w:val="24"/>
        </w:rPr>
      </w:pPr>
      <w:r w:rsidRPr="000D6800">
        <w:rPr>
          <w:b w:val="0"/>
          <w:sz w:val="24"/>
          <w:szCs w:val="24"/>
        </w:rPr>
        <w:t>уважительно относиться к позиции других, пытаться договариваться.</w:t>
      </w:r>
    </w:p>
    <w:p w:rsidR="00161B28" w:rsidRPr="000D6800" w:rsidRDefault="00161B28" w:rsidP="009108A9">
      <w:pPr>
        <w:spacing w:line="276" w:lineRule="auto"/>
        <w:ind w:firstLine="567"/>
        <w:jc w:val="both"/>
        <w:rPr>
          <w:b/>
        </w:rPr>
      </w:pPr>
      <w:r w:rsidRPr="000D6800">
        <w:rPr>
          <w:b/>
        </w:rPr>
        <w:t xml:space="preserve">Предметные результаты </w:t>
      </w:r>
    </w:p>
    <w:p w:rsidR="00161B28" w:rsidRPr="000D6800" w:rsidRDefault="00161B28" w:rsidP="009108A9">
      <w:pPr>
        <w:spacing w:line="276" w:lineRule="auto"/>
        <w:ind w:firstLine="612"/>
        <w:jc w:val="both"/>
        <w:rPr>
          <w:b/>
          <w:bCs/>
          <w:i/>
        </w:rPr>
      </w:pPr>
      <w:r w:rsidRPr="000D6800">
        <w:rPr>
          <w:b/>
          <w:bCs/>
          <w:i/>
        </w:rPr>
        <w:t>1. Общекультурные и общетрудовые компетенции. Основы культуры труда, с</w:t>
      </w:r>
      <w:r w:rsidRPr="000D6800">
        <w:rPr>
          <w:b/>
          <w:i/>
        </w:rPr>
        <w:t>амообслуживание</w:t>
      </w:r>
    </w:p>
    <w:p w:rsidR="00161B28" w:rsidRPr="000D6800" w:rsidRDefault="00161B28" w:rsidP="009108A9">
      <w:pPr>
        <w:spacing w:line="276" w:lineRule="auto"/>
        <w:jc w:val="both"/>
      </w:pPr>
      <w:r w:rsidRPr="000D6800">
        <w:rPr>
          <w:i/>
        </w:rPr>
        <w:t>Знать</w:t>
      </w:r>
      <w:r w:rsidRPr="000D6800">
        <w:t xml:space="preserve">: </w:t>
      </w:r>
    </w:p>
    <w:p w:rsidR="00161B28" w:rsidRPr="000D6800" w:rsidRDefault="00161B28" w:rsidP="009108A9">
      <w:pPr>
        <w:widowControl/>
        <w:numPr>
          <w:ilvl w:val="0"/>
          <w:numId w:val="14"/>
        </w:numPr>
        <w:adjustRightInd/>
        <w:spacing w:line="276" w:lineRule="auto"/>
        <w:jc w:val="both"/>
      </w:pPr>
      <w:r w:rsidRPr="000D6800">
        <w:t>о характерных особенностях изученных видов декоративно-прикладного искусства;</w:t>
      </w:r>
    </w:p>
    <w:p w:rsidR="00161B28" w:rsidRPr="000D6800" w:rsidRDefault="00161B28" w:rsidP="009108A9">
      <w:pPr>
        <w:widowControl/>
        <w:numPr>
          <w:ilvl w:val="0"/>
          <w:numId w:val="14"/>
        </w:numPr>
        <w:adjustRightInd/>
        <w:spacing w:line="276" w:lineRule="auto"/>
        <w:jc w:val="both"/>
      </w:pPr>
      <w:r w:rsidRPr="000D6800">
        <w:t>о профессиях мастеров прикладного искусства (в рамках изученного).</w:t>
      </w:r>
    </w:p>
    <w:p w:rsidR="00161B28" w:rsidRPr="000D6800" w:rsidRDefault="00161B28" w:rsidP="009108A9">
      <w:pPr>
        <w:spacing w:line="276" w:lineRule="auto"/>
        <w:ind w:firstLine="567"/>
        <w:jc w:val="both"/>
        <w:rPr>
          <w:i/>
          <w:iCs/>
        </w:rPr>
      </w:pPr>
      <w:r w:rsidRPr="000D6800">
        <w:rPr>
          <w:i/>
          <w:iCs/>
        </w:rPr>
        <w:t>Уметь:</w:t>
      </w:r>
    </w:p>
    <w:p w:rsidR="00161B28" w:rsidRPr="000D6800" w:rsidRDefault="00161B28" w:rsidP="009108A9">
      <w:pPr>
        <w:widowControl/>
        <w:numPr>
          <w:ilvl w:val="0"/>
          <w:numId w:val="14"/>
        </w:numPr>
        <w:adjustRightInd/>
        <w:spacing w:line="276" w:lineRule="auto"/>
        <w:jc w:val="both"/>
      </w:pPr>
      <w:r w:rsidRPr="000D6800">
        <w:t>узнавать и называть по характерным особенностям образцов или по описанию изученные и распространенные в крае ремесла;</w:t>
      </w:r>
    </w:p>
    <w:p w:rsidR="00161B28" w:rsidRPr="000D6800" w:rsidRDefault="00161B28" w:rsidP="009108A9">
      <w:pPr>
        <w:widowControl/>
        <w:numPr>
          <w:ilvl w:val="0"/>
          <w:numId w:val="14"/>
        </w:numPr>
        <w:autoSpaceDE/>
        <w:autoSpaceDN/>
        <w:adjustRightInd/>
        <w:spacing w:line="276" w:lineRule="auto"/>
        <w:jc w:val="both"/>
      </w:pPr>
      <w:r w:rsidRPr="000D6800">
        <w:t>соблюдать правила безопасного пользования домашними электроприборами (светильниками, звонками, теле- и радиоаппаратурой).</w:t>
      </w:r>
    </w:p>
    <w:p w:rsidR="00161B28" w:rsidRPr="000D6800" w:rsidRDefault="00161B28" w:rsidP="009108A9">
      <w:pPr>
        <w:spacing w:line="276" w:lineRule="auto"/>
        <w:ind w:right="57" w:firstLine="324"/>
        <w:jc w:val="both"/>
        <w:rPr>
          <w:b/>
          <w:bCs/>
          <w:i/>
        </w:rPr>
      </w:pPr>
      <w:r w:rsidRPr="000D6800">
        <w:rPr>
          <w:b/>
          <w:bCs/>
          <w:i/>
        </w:rPr>
        <w:t>2. Технология ручной обработки материалов. Элементы графической грамоты</w:t>
      </w:r>
    </w:p>
    <w:p w:rsidR="00161B28" w:rsidRPr="000D6800" w:rsidRDefault="00161B28" w:rsidP="009108A9">
      <w:pPr>
        <w:spacing w:line="276" w:lineRule="auto"/>
        <w:ind w:right="57" w:firstLine="324"/>
        <w:jc w:val="both"/>
        <w:rPr>
          <w:b/>
          <w:bCs/>
          <w:i/>
        </w:rPr>
      </w:pPr>
      <w:r w:rsidRPr="000D6800">
        <w:rPr>
          <w:i/>
          <w:iCs/>
        </w:rPr>
        <w:t>Знать:</w:t>
      </w:r>
    </w:p>
    <w:p w:rsidR="00161B28" w:rsidRPr="000D6800" w:rsidRDefault="00161B28" w:rsidP="009108A9">
      <w:pPr>
        <w:widowControl/>
        <w:numPr>
          <w:ilvl w:val="0"/>
          <w:numId w:val="14"/>
        </w:numPr>
        <w:tabs>
          <w:tab w:val="left" w:pos="252"/>
        </w:tabs>
        <w:adjustRightInd/>
        <w:spacing w:line="276" w:lineRule="auto"/>
        <w:jc w:val="both"/>
      </w:pPr>
      <w:r w:rsidRPr="000D6800">
        <w:t xml:space="preserve">названия и свойства наиболее распространенных искусственных и синтетических материалов (бумага, металлы, ткани); </w:t>
      </w:r>
    </w:p>
    <w:p w:rsidR="00161B28" w:rsidRPr="000D6800" w:rsidRDefault="00161B28" w:rsidP="009108A9">
      <w:pPr>
        <w:widowControl/>
        <w:numPr>
          <w:ilvl w:val="0"/>
          <w:numId w:val="14"/>
        </w:numPr>
        <w:adjustRightInd/>
        <w:spacing w:line="276" w:lineRule="auto"/>
        <w:jc w:val="both"/>
      </w:pPr>
      <w:r w:rsidRPr="000D6800">
        <w:t>последовательность чтения и выполнения разметки разверток с помощью контрольно-измерительных инструментов;</w:t>
      </w:r>
    </w:p>
    <w:p w:rsidR="00161B28" w:rsidRPr="000D6800" w:rsidRDefault="00161B28" w:rsidP="009108A9">
      <w:pPr>
        <w:widowControl/>
        <w:numPr>
          <w:ilvl w:val="0"/>
          <w:numId w:val="14"/>
        </w:numPr>
        <w:adjustRightInd/>
        <w:spacing w:line="276" w:lineRule="auto"/>
        <w:jc w:val="both"/>
      </w:pPr>
      <w:r w:rsidRPr="000D6800">
        <w:t>основные линии чертежа (осевая и центровая);</w:t>
      </w:r>
    </w:p>
    <w:p w:rsidR="00161B28" w:rsidRPr="000D6800" w:rsidRDefault="00161B28" w:rsidP="009108A9">
      <w:pPr>
        <w:widowControl/>
        <w:numPr>
          <w:ilvl w:val="0"/>
          <w:numId w:val="14"/>
        </w:numPr>
        <w:adjustRightInd/>
        <w:spacing w:line="276" w:lineRule="auto"/>
        <w:jc w:val="both"/>
      </w:pPr>
      <w:r w:rsidRPr="000D6800">
        <w:t>правила безопасной работы канцелярским ножом;</w:t>
      </w:r>
    </w:p>
    <w:p w:rsidR="00161B28" w:rsidRPr="000D6800" w:rsidRDefault="00161B28" w:rsidP="009108A9">
      <w:pPr>
        <w:widowControl/>
        <w:numPr>
          <w:ilvl w:val="0"/>
          <w:numId w:val="14"/>
        </w:numPr>
        <w:adjustRightInd/>
        <w:spacing w:line="276" w:lineRule="auto"/>
        <w:jc w:val="both"/>
      </w:pPr>
      <w:r w:rsidRPr="000D6800">
        <w:t>косую строчку, ее варианты, их назначение;</w:t>
      </w:r>
    </w:p>
    <w:p w:rsidR="00161B28" w:rsidRPr="000D6800" w:rsidRDefault="00161B28" w:rsidP="009108A9">
      <w:pPr>
        <w:widowControl/>
        <w:numPr>
          <w:ilvl w:val="0"/>
          <w:numId w:val="14"/>
        </w:numPr>
        <w:adjustRightInd/>
        <w:spacing w:line="276" w:lineRule="auto"/>
        <w:jc w:val="both"/>
      </w:pPr>
      <w:r w:rsidRPr="000D6800">
        <w:t>названия нескольких видов информационных технологий и соответствующих способов передачи информации (из реального окружения учащихся).</w:t>
      </w:r>
    </w:p>
    <w:p w:rsidR="00161B28" w:rsidRPr="000D6800" w:rsidRDefault="00161B28" w:rsidP="009108A9">
      <w:pPr>
        <w:spacing w:line="276" w:lineRule="auto"/>
        <w:ind w:firstLine="72"/>
        <w:jc w:val="both"/>
        <w:rPr>
          <w:i/>
        </w:rPr>
      </w:pPr>
      <w:r w:rsidRPr="000D6800">
        <w:rPr>
          <w:i/>
        </w:rPr>
        <w:t xml:space="preserve">Иметь представление: </w:t>
      </w:r>
    </w:p>
    <w:p w:rsidR="00161B28" w:rsidRPr="000D6800" w:rsidRDefault="00161B28" w:rsidP="009108A9">
      <w:pPr>
        <w:widowControl/>
        <w:numPr>
          <w:ilvl w:val="0"/>
          <w:numId w:val="14"/>
        </w:numPr>
        <w:adjustRightInd/>
        <w:spacing w:line="276" w:lineRule="auto"/>
        <w:jc w:val="both"/>
      </w:pPr>
      <w:r w:rsidRPr="000D6800">
        <w:t xml:space="preserve">о композиции декоративно-прикладного характера на плоскости и в объеме, </w:t>
      </w:r>
    </w:p>
    <w:p w:rsidR="00161B28" w:rsidRPr="000D6800" w:rsidRDefault="00161B28" w:rsidP="009108A9">
      <w:pPr>
        <w:widowControl/>
        <w:numPr>
          <w:ilvl w:val="0"/>
          <w:numId w:val="14"/>
        </w:numPr>
        <w:adjustRightInd/>
        <w:spacing w:line="276" w:lineRule="auto"/>
        <w:jc w:val="both"/>
      </w:pPr>
      <w:r w:rsidRPr="000D6800">
        <w:t>о традициях декоративно-прикладного искусства в создании изделий.</w:t>
      </w:r>
    </w:p>
    <w:p w:rsidR="00161B28" w:rsidRPr="000D6800" w:rsidRDefault="00161B28" w:rsidP="009108A9">
      <w:pPr>
        <w:pStyle w:val="BodyTextIndent2"/>
        <w:spacing w:after="0" w:line="276" w:lineRule="auto"/>
        <w:ind w:left="0" w:firstLine="72"/>
        <w:jc w:val="both"/>
        <w:rPr>
          <w:bCs/>
        </w:rPr>
      </w:pPr>
      <w:r w:rsidRPr="000D6800">
        <w:rPr>
          <w:bCs/>
          <w:i/>
          <w:iCs/>
        </w:rPr>
        <w:t>Уметь</w:t>
      </w:r>
      <w:r w:rsidRPr="000D6800">
        <w:rPr>
          <w:bCs/>
        </w:rPr>
        <w:t xml:space="preserve"> </w:t>
      </w:r>
      <w:r w:rsidRPr="000D6800">
        <w:rPr>
          <w:bCs/>
          <w:i/>
        </w:rPr>
        <w:t>частично самостоятельно:</w:t>
      </w:r>
    </w:p>
    <w:p w:rsidR="00161B28" w:rsidRPr="000D6800" w:rsidRDefault="00161B28" w:rsidP="009108A9">
      <w:pPr>
        <w:pStyle w:val="BodyTextIndent2"/>
        <w:numPr>
          <w:ilvl w:val="0"/>
          <w:numId w:val="14"/>
        </w:numPr>
        <w:autoSpaceDE w:val="0"/>
        <w:autoSpaceDN w:val="0"/>
        <w:spacing w:after="0" w:line="276" w:lineRule="auto"/>
        <w:jc w:val="both"/>
        <w:rPr>
          <w:bCs/>
        </w:rPr>
      </w:pPr>
      <w:r w:rsidRPr="000D6800">
        <w:rPr>
          <w:bCs/>
        </w:rPr>
        <w:t>читать простейший чертеж (эскиз) разверток;</w:t>
      </w:r>
    </w:p>
    <w:p w:rsidR="00161B28" w:rsidRDefault="00161B28" w:rsidP="009108A9">
      <w:pPr>
        <w:pStyle w:val="BodyTextIndent2"/>
        <w:autoSpaceDE w:val="0"/>
        <w:autoSpaceDN w:val="0"/>
        <w:spacing w:after="0" w:line="276" w:lineRule="auto"/>
        <w:ind w:left="720"/>
        <w:jc w:val="both"/>
        <w:rPr>
          <w:bCs/>
        </w:rPr>
      </w:pPr>
    </w:p>
    <w:p w:rsidR="00161B28" w:rsidRDefault="00161B28" w:rsidP="009108A9">
      <w:pPr>
        <w:pStyle w:val="BodyTextIndent2"/>
        <w:autoSpaceDE w:val="0"/>
        <w:autoSpaceDN w:val="0"/>
        <w:spacing w:after="0" w:line="276" w:lineRule="auto"/>
        <w:ind w:left="720"/>
        <w:jc w:val="both"/>
        <w:rPr>
          <w:bCs/>
        </w:rPr>
      </w:pPr>
    </w:p>
    <w:p w:rsidR="00161B28" w:rsidRPr="000D6800" w:rsidRDefault="00161B28" w:rsidP="009108A9">
      <w:pPr>
        <w:pStyle w:val="BodyTextIndent2"/>
        <w:numPr>
          <w:ilvl w:val="0"/>
          <w:numId w:val="14"/>
        </w:numPr>
        <w:autoSpaceDE w:val="0"/>
        <w:autoSpaceDN w:val="0"/>
        <w:spacing w:after="0" w:line="276" w:lineRule="auto"/>
        <w:jc w:val="both"/>
        <w:rPr>
          <w:bCs/>
        </w:rPr>
      </w:pPr>
      <w:r w:rsidRPr="000D6800">
        <w:rPr>
          <w:bCs/>
        </w:rPr>
        <w:t>выполнять разметку разверток с помощью чертежных инструментов;</w:t>
      </w:r>
    </w:p>
    <w:p w:rsidR="00161B28" w:rsidRPr="000D6800" w:rsidRDefault="00161B28" w:rsidP="009108A9">
      <w:pPr>
        <w:pStyle w:val="BodyTextIndent2"/>
        <w:numPr>
          <w:ilvl w:val="0"/>
          <w:numId w:val="14"/>
        </w:numPr>
        <w:autoSpaceDE w:val="0"/>
        <w:autoSpaceDN w:val="0"/>
        <w:spacing w:after="0" w:line="276" w:lineRule="auto"/>
        <w:jc w:val="both"/>
        <w:rPr>
          <w:bCs/>
        </w:rPr>
      </w:pPr>
      <w:r w:rsidRPr="000D6800">
        <w:rPr>
          <w:bCs/>
        </w:rPr>
        <w:t>подбирать и обосновывать наиболее рациональные технологические приемы изготовления изделий;</w:t>
      </w:r>
    </w:p>
    <w:p w:rsidR="00161B28" w:rsidRPr="000D6800" w:rsidRDefault="00161B28" w:rsidP="009108A9">
      <w:pPr>
        <w:pStyle w:val="BodyTextIndent2"/>
        <w:numPr>
          <w:ilvl w:val="0"/>
          <w:numId w:val="14"/>
        </w:numPr>
        <w:autoSpaceDE w:val="0"/>
        <w:autoSpaceDN w:val="0"/>
        <w:spacing w:after="0" w:line="276" w:lineRule="auto"/>
        <w:jc w:val="both"/>
        <w:rPr>
          <w:bCs/>
        </w:rPr>
      </w:pPr>
      <w:r w:rsidRPr="000D6800">
        <w:rPr>
          <w:bCs/>
        </w:rPr>
        <w:t>выполнять рицовку;</w:t>
      </w:r>
    </w:p>
    <w:p w:rsidR="00161B28" w:rsidRPr="000D6800" w:rsidRDefault="00161B28" w:rsidP="009108A9">
      <w:pPr>
        <w:pStyle w:val="BodyTextIndent2"/>
        <w:numPr>
          <w:ilvl w:val="0"/>
          <w:numId w:val="14"/>
        </w:numPr>
        <w:autoSpaceDE w:val="0"/>
        <w:autoSpaceDN w:val="0"/>
        <w:spacing w:after="0" w:line="276" w:lineRule="auto"/>
        <w:jc w:val="both"/>
        <w:rPr>
          <w:bCs/>
        </w:rPr>
      </w:pPr>
      <w:r w:rsidRPr="000D6800">
        <w:rPr>
          <w:bCs/>
        </w:rPr>
        <w:t>оформлять изделия и соединять детали косой строчкой и ее вариантами;</w:t>
      </w:r>
    </w:p>
    <w:p w:rsidR="00161B28" w:rsidRPr="000D6800" w:rsidRDefault="00161B28" w:rsidP="009108A9">
      <w:pPr>
        <w:widowControl/>
        <w:numPr>
          <w:ilvl w:val="0"/>
          <w:numId w:val="14"/>
        </w:numPr>
        <w:adjustRightInd/>
        <w:spacing w:line="276" w:lineRule="auto"/>
        <w:jc w:val="both"/>
      </w:pPr>
      <w:r w:rsidRPr="000D6800">
        <w:t xml:space="preserve">находить и использовать дополнительную информацию из различных источников (в том числе из сети Интернет), </w:t>
      </w:r>
    </w:p>
    <w:p w:rsidR="00161B28" w:rsidRPr="000D6800" w:rsidRDefault="00161B28" w:rsidP="009108A9">
      <w:pPr>
        <w:widowControl/>
        <w:numPr>
          <w:ilvl w:val="0"/>
          <w:numId w:val="14"/>
        </w:numPr>
        <w:adjustRightInd/>
        <w:spacing w:line="276" w:lineRule="auto"/>
        <w:jc w:val="both"/>
      </w:pPr>
      <w:r w:rsidRPr="000D6800">
        <w:t>решать доступные технологические задачи.</w:t>
      </w:r>
    </w:p>
    <w:p w:rsidR="00161B28" w:rsidRPr="000D6800" w:rsidRDefault="00161B28" w:rsidP="009108A9">
      <w:pPr>
        <w:spacing w:line="276" w:lineRule="auto"/>
        <w:ind w:left="284"/>
        <w:jc w:val="both"/>
      </w:pPr>
      <w:r w:rsidRPr="000D6800">
        <w:rPr>
          <w:b/>
          <w:bCs/>
          <w:i/>
        </w:rPr>
        <w:t>3. Конструирование и моделирование</w:t>
      </w:r>
    </w:p>
    <w:p w:rsidR="00161B28" w:rsidRPr="000D6800" w:rsidRDefault="00161B28" w:rsidP="009108A9">
      <w:pPr>
        <w:pStyle w:val="BodyTextIndent2"/>
        <w:spacing w:after="0" w:line="276" w:lineRule="auto"/>
        <w:ind w:left="0" w:firstLine="540"/>
        <w:jc w:val="both"/>
        <w:rPr>
          <w:bCs/>
          <w:i/>
        </w:rPr>
      </w:pPr>
      <w:r w:rsidRPr="000D6800">
        <w:rPr>
          <w:bCs/>
          <w:i/>
        </w:rPr>
        <w:t>Знать:</w:t>
      </w:r>
    </w:p>
    <w:p w:rsidR="00161B28" w:rsidRPr="000D6800" w:rsidRDefault="00161B28" w:rsidP="009108A9">
      <w:pPr>
        <w:pStyle w:val="BodyTextIndent2"/>
        <w:numPr>
          <w:ilvl w:val="0"/>
          <w:numId w:val="14"/>
        </w:numPr>
        <w:autoSpaceDE w:val="0"/>
        <w:autoSpaceDN w:val="0"/>
        <w:spacing w:after="0" w:line="276" w:lineRule="auto"/>
        <w:jc w:val="both"/>
        <w:rPr>
          <w:bCs/>
        </w:rPr>
      </w:pPr>
      <w:r w:rsidRPr="000D6800">
        <w:rPr>
          <w:bCs/>
        </w:rPr>
        <w:t>простейшие способы достижения прочности конструкций.</w:t>
      </w:r>
    </w:p>
    <w:p w:rsidR="00161B28" w:rsidRPr="000D6800" w:rsidRDefault="00161B28" w:rsidP="009108A9">
      <w:pPr>
        <w:spacing w:line="276" w:lineRule="auto"/>
        <w:ind w:firstLine="567"/>
        <w:jc w:val="both"/>
      </w:pPr>
      <w:r w:rsidRPr="000D6800">
        <w:rPr>
          <w:i/>
          <w:iCs/>
        </w:rPr>
        <w:t>Уметь</w:t>
      </w:r>
      <w:r w:rsidRPr="000D6800">
        <w:t>:</w:t>
      </w:r>
    </w:p>
    <w:p w:rsidR="00161B28" w:rsidRPr="000D6800" w:rsidRDefault="00161B28" w:rsidP="009108A9">
      <w:pPr>
        <w:pStyle w:val="BodyTextIndent2"/>
        <w:numPr>
          <w:ilvl w:val="0"/>
          <w:numId w:val="14"/>
        </w:numPr>
        <w:autoSpaceDE w:val="0"/>
        <w:autoSpaceDN w:val="0"/>
        <w:spacing w:after="0" w:line="276" w:lineRule="auto"/>
        <w:jc w:val="both"/>
        <w:rPr>
          <w:bCs/>
        </w:rPr>
      </w:pPr>
      <w:r w:rsidRPr="000D6800">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161B28" w:rsidRPr="000D6800" w:rsidRDefault="00161B28" w:rsidP="009108A9">
      <w:pPr>
        <w:pStyle w:val="BodyTextIndent2"/>
        <w:numPr>
          <w:ilvl w:val="0"/>
          <w:numId w:val="14"/>
        </w:numPr>
        <w:autoSpaceDE w:val="0"/>
        <w:autoSpaceDN w:val="0"/>
        <w:spacing w:after="0" w:line="276" w:lineRule="auto"/>
        <w:jc w:val="both"/>
        <w:rPr>
          <w:bCs/>
        </w:rPr>
      </w:pPr>
      <w:r w:rsidRPr="000D6800">
        <w:rPr>
          <w:bCs/>
        </w:rPr>
        <w:t>изменять конструкцию изделия по заданным условиям;</w:t>
      </w:r>
    </w:p>
    <w:p w:rsidR="00161B28" w:rsidRPr="000D6800" w:rsidRDefault="00161B28" w:rsidP="009108A9">
      <w:pPr>
        <w:pStyle w:val="BodyTextIndent2"/>
        <w:spacing w:after="0" w:line="276" w:lineRule="auto"/>
        <w:ind w:left="680"/>
        <w:jc w:val="both"/>
      </w:pPr>
      <w:r w:rsidRPr="000D6800">
        <w:t>* выбирать способ соединения и соединительного материала в зависимости от требований конструкции.</w:t>
      </w:r>
    </w:p>
    <w:p w:rsidR="00161B28" w:rsidRPr="000D6800" w:rsidRDefault="00161B28" w:rsidP="009108A9">
      <w:pPr>
        <w:spacing w:line="276" w:lineRule="auto"/>
        <w:jc w:val="both"/>
        <w:rPr>
          <w:b/>
          <w:i/>
        </w:rPr>
      </w:pPr>
      <w:r w:rsidRPr="000D6800">
        <w:rPr>
          <w:b/>
          <w:i/>
        </w:rPr>
        <w:t>4. Использование информационных технологий (практика работы на компьютере)</w:t>
      </w:r>
    </w:p>
    <w:p w:rsidR="00161B28" w:rsidRPr="000D6800" w:rsidRDefault="00161B28" w:rsidP="009108A9">
      <w:pPr>
        <w:spacing w:line="276" w:lineRule="auto"/>
        <w:ind w:firstLine="567"/>
        <w:jc w:val="both"/>
        <w:rPr>
          <w:i/>
          <w:iCs/>
        </w:rPr>
      </w:pPr>
      <w:r w:rsidRPr="000D6800">
        <w:rPr>
          <w:i/>
          <w:iCs/>
        </w:rPr>
        <w:t>Знать:</w:t>
      </w:r>
    </w:p>
    <w:p w:rsidR="00161B28" w:rsidRPr="000D6800" w:rsidRDefault="00161B28" w:rsidP="009108A9">
      <w:pPr>
        <w:pStyle w:val="BodyText2"/>
        <w:widowControl/>
        <w:numPr>
          <w:ilvl w:val="0"/>
          <w:numId w:val="14"/>
        </w:numPr>
        <w:overflowPunct w:val="0"/>
        <w:spacing w:after="0" w:line="276" w:lineRule="auto"/>
        <w:jc w:val="both"/>
        <w:textAlignment w:val="baseline"/>
      </w:pPr>
      <w:r w:rsidRPr="000D6800">
        <w:t>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rsidR="00161B28" w:rsidRPr="000D6800" w:rsidRDefault="00161B28" w:rsidP="009108A9">
      <w:pPr>
        <w:widowControl/>
        <w:numPr>
          <w:ilvl w:val="0"/>
          <w:numId w:val="14"/>
        </w:numPr>
        <w:adjustRightInd/>
        <w:spacing w:line="276" w:lineRule="auto"/>
        <w:jc w:val="both"/>
      </w:pPr>
      <w:r w:rsidRPr="000D6800">
        <w:t>иметь общее представление о назначении клавиатуры, пользовании компьютерной мышью.</w:t>
      </w:r>
    </w:p>
    <w:p w:rsidR="00161B28" w:rsidRDefault="00161B28" w:rsidP="009108A9">
      <w:pPr>
        <w:spacing w:line="276" w:lineRule="auto"/>
        <w:ind w:firstLine="567"/>
        <w:jc w:val="both"/>
        <w:rPr>
          <w:i/>
          <w:iCs/>
        </w:rPr>
      </w:pPr>
    </w:p>
    <w:p w:rsidR="00161B28" w:rsidRPr="000D6800" w:rsidRDefault="00161B28" w:rsidP="009108A9">
      <w:pPr>
        <w:spacing w:line="276" w:lineRule="auto"/>
        <w:ind w:firstLine="567"/>
        <w:jc w:val="both"/>
      </w:pPr>
      <w:r w:rsidRPr="000D6800">
        <w:rPr>
          <w:i/>
          <w:iCs/>
        </w:rPr>
        <w:t>Уметь</w:t>
      </w:r>
      <w:r w:rsidRPr="000D6800">
        <w:t xml:space="preserve"> </w:t>
      </w:r>
      <w:r w:rsidRPr="000D6800">
        <w:rPr>
          <w:i/>
        </w:rPr>
        <w:t>с помощью учителя:</w:t>
      </w:r>
    </w:p>
    <w:p w:rsidR="00161B28" w:rsidRPr="000D6800" w:rsidRDefault="00161B28" w:rsidP="009108A9">
      <w:pPr>
        <w:widowControl/>
        <w:numPr>
          <w:ilvl w:val="0"/>
          <w:numId w:val="14"/>
        </w:numPr>
        <w:adjustRightInd/>
        <w:spacing w:line="276" w:lineRule="auto"/>
        <w:jc w:val="both"/>
      </w:pPr>
      <w:r w:rsidRPr="000D6800">
        <w:t>включать и выключать компьютер;</w:t>
      </w:r>
    </w:p>
    <w:p w:rsidR="00161B28" w:rsidRPr="000D6800" w:rsidRDefault="00161B28" w:rsidP="009108A9">
      <w:pPr>
        <w:widowControl/>
        <w:numPr>
          <w:ilvl w:val="0"/>
          <w:numId w:val="14"/>
        </w:numPr>
        <w:adjustRightInd/>
        <w:spacing w:line="276" w:lineRule="auto"/>
        <w:jc w:val="both"/>
      </w:pPr>
      <w:r w:rsidRPr="000D6800">
        <w:t>пользоваться клавиатурой (в рамках необходимого для выполнения предъявляемого задания);</w:t>
      </w:r>
    </w:p>
    <w:p w:rsidR="00161B28" w:rsidRPr="000D6800" w:rsidRDefault="00161B28" w:rsidP="009108A9">
      <w:pPr>
        <w:widowControl/>
        <w:numPr>
          <w:ilvl w:val="0"/>
          <w:numId w:val="14"/>
        </w:numPr>
        <w:adjustRightInd/>
        <w:spacing w:line="276" w:lineRule="auto"/>
        <w:jc w:val="both"/>
      </w:pPr>
      <w:r w:rsidRPr="000D6800">
        <w:t>выполнять простейшие операции с готовыми файлами и папками (открывать, читать);</w:t>
      </w:r>
    </w:p>
    <w:p w:rsidR="00161B28" w:rsidRPr="000D6800" w:rsidRDefault="00161B28" w:rsidP="009108A9">
      <w:pPr>
        <w:widowControl/>
        <w:numPr>
          <w:ilvl w:val="0"/>
          <w:numId w:val="14"/>
        </w:numPr>
        <w:adjustRightInd/>
        <w:spacing w:line="276" w:lineRule="auto"/>
        <w:jc w:val="both"/>
      </w:pPr>
      <w:r w:rsidRPr="000D6800">
        <w:t>работать с ЦОР (цифровыми образовательными ресурсами), готовыми материалами на электронных носителях (</w:t>
      </w:r>
      <w:r w:rsidRPr="000D6800">
        <w:rPr>
          <w:lang w:val="en-US"/>
        </w:rPr>
        <w:t>CD</w:t>
      </w:r>
      <w:r w:rsidRPr="000D6800">
        <w:t>): активировать диск, читать информацию, выполнять предложенные задания.</w:t>
      </w:r>
    </w:p>
    <w:p w:rsidR="00161B28" w:rsidRPr="000D6800" w:rsidRDefault="00161B28" w:rsidP="009108A9">
      <w:pPr>
        <w:pStyle w:val="ListParagraph"/>
        <w:widowControl/>
        <w:autoSpaceDE/>
        <w:autoSpaceDN/>
        <w:adjustRightInd/>
        <w:spacing w:line="276" w:lineRule="auto"/>
        <w:jc w:val="both"/>
        <w:rPr>
          <w:b/>
        </w:rPr>
      </w:pPr>
      <w:r w:rsidRPr="000D6800">
        <w:rPr>
          <w:b/>
        </w:rPr>
        <w:t>4 класс</w:t>
      </w:r>
    </w:p>
    <w:p w:rsidR="00161B28" w:rsidRPr="000D6800" w:rsidRDefault="00161B28" w:rsidP="009108A9">
      <w:pPr>
        <w:spacing w:line="276" w:lineRule="auto"/>
        <w:ind w:firstLine="708"/>
        <w:jc w:val="both"/>
        <w:rPr>
          <w:b/>
        </w:rPr>
      </w:pPr>
      <w:r w:rsidRPr="000D6800">
        <w:rPr>
          <w:b/>
        </w:rPr>
        <w:t>Личностные результаты</w:t>
      </w:r>
    </w:p>
    <w:p w:rsidR="00161B28" w:rsidRPr="000D6800" w:rsidRDefault="00161B28" w:rsidP="009108A9">
      <w:pPr>
        <w:pStyle w:val="ListParagraph"/>
        <w:spacing w:line="276" w:lineRule="auto"/>
        <w:jc w:val="both"/>
      </w:pPr>
      <w:r w:rsidRPr="000D6800">
        <w:t>Создание условий для формирования следующих умений:</w:t>
      </w:r>
    </w:p>
    <w:p w:rsidR="00161B28" w:rsidRPr="000D6800" w:rsidRDefault="00161B28" w:rsidP="009108A9">
      <w:pPr>
        <w:pStyle w:val="ListParagraph"/>
        <w:widowControl/>
        <w:numPr>
          <w:ilvl w:val="0"/>
          <w:numId w:val="39"/>
        </w:numPr>
        <w:autoSpaceDE/>
        <w:autoSpaceDN/>
        <w:adjustRightInd/>
        <w:spacing w:line="276" w:lineRule="auto"/>
        <w:jc w:val="both"/>
      </w:pPr>
      <w:r w:rsidRPr="000D6800">
        <w:t>оценивать поступки, явления, события с точки зрения собственных ощущений, соотносить их с общепринятыми нормами и ценностями;</w:t>
      </w:r>
    </w:p>
    <w:p w:rsidR="00161B28" w:rsidRPr="000D6800" w:rsidRDefault="00161B28" w:rsidP="009108A9">
      <w:pPr>
        <w:pStyle w:val="ListParagraph"/>
        <w:widowControl/>
        <w:numPr>
          <w:ilvl w:val="0"/>
          <w:numId w:val="39"/>
        </w:numPr>
        <w:autoSpaceDE/>
        <w:autoSpaceDN/>
        <w:adjustRightInd/>
        <w:spacing w:line="276" w:lineRule="auto"/>
        <w:jc w:val="both"/>
      </w:pPr>
      <w:r w:rsidRPr="000D6800">
        <w:t>описывать свои чувства и ощущения от наблюдаемых явлений, событий, изделий декоративно – прикладного характера, уважительно относиться к результатам труда мастеров;</w:t>
      </w:r>
    </w:p>
    <w:p w:rsidR="00161B28" w:rsidRPr="000D6800" w:rsidRDefault="00161B28" w:rsidP="009108A9">
      <w:pPr>
        <w:pStyle w:val="ListParagraph"/>
        <w:widowControl/>
        <w:numPr>
          <w:ilvl w:val="0"/>
          <w:numId w:val="39"/>
        </w:numPr>
        <w:autoSpaceDE/>
        <w:autoSpaceDN/>
        <w:adjustRightInd/>
        <w:spacing w:line="276" w:lineRule="auto"/>
        <w:jc w:val="both"/>
      </w:pPr>
      <w:r w:rsidRPr="000D6800">
        <w:t>принимать другие мнения и высказывания, уважительно относиться к ним;</w:t>
      </w:r>
    </w:p>
    <w:p w:rsidR="00161B28" w:rsidRDefault="00161B28" w:rsidP="009108A9">
      <w:pPr>
        <w:pStyle w:val="ListParagraph"/>
        <w:widowControl/>
        <w:numPr>
          <w:ilvl w:val="0"/>
          <w:numId w:val="39"/>
        </w:numPr>
        <w:autoSpaceDE/>
        <w:autoSpaceDN/>
        <w:adjustRightInd/>
        <w:spacing w:line="276" w:lineRule="auto"/>
        <w:jc w:val="both"/>
      </w:pPr>
      <w:r w:rsidRPr="000D6800">
        <w:t xml:space="preserve">опираясь на освоенные изобразительные и конструкторско – технологические знания и </w:t>
      </w:r>
    </w:p>
    <w:p w:rsidR="00161B28" w:rsidRDefault="00161B28" w:rsidP="003011AE">
      <w:pPr>
        <w:pStyle w:val="ListParagraph"/>
        <w:widowControl/>
        <w:autoSpaceDE/>
        <w:autoSpaceDN/>
        <w:adjustRightInd/>
        <w:spacing w:line="276" w:lineRule="auto"/>
        <w:jc w:val="both"/>
      </w:pPr>
    </w:p>
    <w:p w:rsidR="00161B28" w:rsidRPr="000D6800" w:rsidRDefault="00161B28" w:rsidP="003011AE">
      <w:pPr>
        <w:pStyle w:val="ListParagraph"/>
        <w:widowControl/>
        <w:autoSpaceDE/>
        <w:autoSpaceDN/>
        <w:adjustRightInd/>
        <w:spacing w:line="276" w:lineRule="auto"/>
        <w:jc w:val="both"/>
      </w:pPr>
      <w:r w:rsidRPr="000D6800">
        <w:t xml:space="preserve">умения, </w:t>
      </w:r>
      <w:r w:rsidRPr="000D6800">
        <w:rPr>
          <w:i/>
        </w:rPr>
        <w:t xml:space="preserve">делать выбор  </w:t>
      </w:r>
      <w:r w:rsidRPr="000D6800">
        <w:t>способов реализации предложенного или собственного замысла;</w:t>
      </w:r>
    </w:p>
    <w:p w:rsidR="00161B28" w:rsidRPr="000D6800" w:rsidRDefault="00161B28" w:rsidP="009108A9">
      <w:pPr>
        <w:pStyle w:val="ListParagraph"/>
        <w:widowControl/>
        <w:numPr>
          <w:ilvl w:val="0"/>
          <w:numId w:val="39"/>
        </w:numPr>
        <w:autoSpaceDE/>
        <w:autoSpaceDN/>
        <w:adjustRightInd/>
        <w:spacing w:line="276" w:lineRule="auto"/>
        <w:jc w:val="both"/>
      </w:pPr>
      <w:r w:rsidRPr="000D6800">
        <w:t>понимать  необходимость бережного отношения к результатам труда людей; уважать людей труда.</w:t>
      </w:r>
    </w:p>
    <w:p w:rsidR="00161B28" w:rsidRPr="000D6800" w:rsidRDefault="00161B28" w:rsidP="009108A9">
      <w:pPr>
        <w:spacing w:line="276" w:lineRule="auto"/>
        <w:ind w:left="-426" w:firstLine="1134"/>
        <w:jc w:val="both"/>
        <w:rPr>
          <w:b/>
        </w:rPr>
      </w:pPr>
      <w:r w:rsidRPr="000D6800">
        <w:rPr>
          <w:b/>
        </w:rPr>
        <w:t>Метапредметные  результаты</w:t>
      </w:r>
    </w:p>
    <w:p w:rsidR="00161B28" w:rsidRPr="000D6800" w:rsidRDefault="00161B28" w:rsidP="009108A9">
      <w:pPr>
        <w:spacing w:line="276" w:lineRule="auto"/>
        <w:ind w:left="-426" w:firstLine="426"/>
        <w:jc w:val="both"/>
        <w:rPr>
          <w:b/>
        </w:rPr>
      </w:pPr>
      <w:r w:rsidRPr="000D6800">
        <w:rPr>
          <w:b/>
        </w:rPr>
        <w:t>Регулятивные УУД</w:t>
      </w:r>
    </w:p>
    <w:p w:rsidR="00161B28" w:rsidRPr="000D6800" w:rsidRDefault="00161B28" w:rsidP="009108A9">
      <w:pPr>
        <w:pStyle w:val="ListParagraph"/>
        <w:widowControl/>
        <w:numPr>
          <w:ilvl w:val="0"/>
          <w:numId w:val="40"/>
        </w:numPr>
        <w:autoSpaceDE/>
        <w:autoSpaceDN/>
        <w:adjustRightInd/>
        <w:spacing w:line="276" w:lineRule="auto"/>
        <w:jc w:val="both"/>
      </w:pPr>
      <w:r w:rsidRPr="000D6800">
        <w:rPr>
          <w:i/>
        </w:rPr>
        <w:t>Самостоятельно</w:t>
      </w:r>
      <w:r w:rsidRPr="000D6800">
        <w:t xml:space="preserve"> сформулировать цель урока после предварительного обсуждения;</w:t>
      </w:r>
    </w:p>
    <w:p w:rsidR="00161B28" w:rsidRPr="000D6800" w:rsidRDefault="00161B28" w:rsidP="009108A9">
      <w:pPr>
        <w:pStyle w:val="ListParagraph"/>
        <w:widowControl/>
        <w:numPr>
          <w:ilvl w:val="0"/>
          <w:numId w:val="40"/>
        </w:numPr>
        <w:autoSpaceDE/>
        <w:autoSpaceDN/>
        <w:adjustRightInd/>
        <w:spacing w:line="276" w:lineRule="auto"/>
        <w:jc w:val="both"/>
      </w:pPr>
      <w:r w:rsidRPr="000D6800">
        <w:rPr>
          <w:i/>
        </w:rPr>
        <w:t>с помощью учителя</w:t>
      </w:r>
      <w:r w:rsidRPr="000D6800">
        <w:t xml:space="preserve"> анализировать предложенное задание, отделять известное от неизвестного;</w:t>
      </w:r>
    </w:p>
    <w:p w:rsidR="00161B28" w:rsidRPr="000D6800" w:rsidRDefault="00161B28" w:rsidP="009108A9">
      <w:pPr>
        <w:pStyle w:val="ListParagraph"/>
        <w:widowControl/>
        <w:numPr>
          <w:ilvl w:val="0"/>
          <w:numId w:val="40"/>
        </w:numPr>
        <w:autoSpaceDE/>
        <w:autoSpaceDN/>
        <w:adjustRightInd/>
        <w:spacing w:line="276" w:lineRule="auto"/>
        <w:jc w:val="both"/>
      </w:pPr>
      <w:r w:rsidRPr="000D6800">
        <w:rPr>
          <w:i/>
        </w:rPr>
        <w:t>совместно с учителем</w:t>
      </w:r>
      <w:r w:rsidRPr="000D6800">
        <w:t xml:space="preserve"> выявлять и формулировать учебную проблему;</w:t>
      </w:r>
    </w:p>
    <w:p w:rsidR="00161B28" w:rsidRDefault="00161B28" w:rsidP="003011AE">
      <w:pPr>
        <w:pStyle w:val="ListParagraph"/>
        <w:widowControl/>
        <w:numPr>
          <w:ilvl w:val="0"/>
          <w:numId w:val="40"/>
        </w:numPr>
        <w:autoSpaceDE/>
        <w:autoSpaceDN/>
        <w:adjustRightInd/>
        <w:spacing w:line="276" w:lineRule="auto"/>
        <w:jc w:val="both"/>
      </w:pPr>
      <w:r w:rsidRPr="000D6800">
        <w:rPr>
          <w:i/>
        </w:rPr>
        <w:t>самостоятельно</w:t>
      </w:r>
      <w:r w:rsidRPr="000D6800">
        <w:t xml:space="preserve"> выполнять пробные поисковые (упражнения), отбирать оптимальные решение проблемы (задачи);</w:t>
      </w:r>
    </w:p>
    <w:p w:rsidR="00161B28" w:rsidRPr="000D6800" w:rsidRDefault="00161B28" w:rsidP="009108A9">
      <w:pPr>
        <w:pStyle w:val="ListParagraph"/>
        <w:widowControl/>
        <w:numPr>
          <w:ilvl w:val="0"/>
          <w:numId w:val="40"/>
        </w:numPr>
        <w:autoSpaceDE/>
        <w:autoSpaceDN/>
        <w:adjustRightInd/>
        <w:spacing w:line="276" w:lineRule="auto"/>
        <w:jc w:val="both"/>
      </w:pPr>
      <w:r w:rsidRPr="000D6800">
        <w:t>предлагать конструкторско-технологические решения и способы выполнения отдельных этапов изготовления изделий из числа освоенных;</w:t>
      </w:r>
    </w:p>
    <w:p w:rsidR="00161B28" w:rsidRPr="000D6800" w:rsidRDefault="00161B28" w:rsidP="009108A9">
      <w:pPr>
        <w:pStyle w:val="ListParagraph"/>
        <w:widowControl/>
        <w:numPr>
          <w:ilvl w:val="0"/>
          <w:numId w:val="40"/>
        </w:numPr>
        <w:autoSpaceDE/>
        <w:autoSpaceDN/>
        <w:adjustRightInd/>
        <w:spacing w:line="276" w:lineRule="auto"/>
        <w:jc w:val="both"/>
      </w:pPr>
      <w:r w:rsidRPr="000D6800">
        <w:rPr>
          <w:i/>
        </w:rPr>
        <w:t>самостоятельно</w:t>
      </w:r>
      <w:r w:rsidRPr="000D6800">
        <w:t xml:space="preserve"> отбирать наиболее подходящее для выполнения задания материалы и инструменты;</w:t>
      </w:r>
    </w:p>
    <w:p w:rsidR="00161B28" w:rsidRPr="000D6800" w:rsidRDefault="00161B28" w:rsidP="009108A9">
      <w:pPr>
        <w:pStyle w:val="ListParagraph"/>
        <w:widowControl/>
        <w:numPr>
          <w:ilvl w:val="0"/>
          <w:numId w:val="40"/>
        </w:numPr>
        <w:autoSpaceDE/>
        <w:autoSpaceDN/>
        <w:adjustRightInd/>
        <w:spacing w:line="276" w:lineRule="auto"/>
        <w:jc w:val="both"/>
      </w:pPr>
      <w:r w:rsidRPr="000D6800">
        <w:t>выполнять задание по коллективно составленному плану, сверять с ним свои  действия;</w:t>
      </w:r>
    </w:p>
    <w:p w:rsidR="00161B28" w:rsidRPr="000D6800" w:rsidRDefault="00161B28" w:rsidP="009108A9">
      <w:pPr>
        <w:pStyle w:val="ListParagraph"/>
        <w:widowControl/>
        <w:numPr>
          <w:ilvl w:val="0"/>
          <w:numId w:val="40"/>
        </w:numPr>
        <w:autoSpaceDE/>
        <w:autoSpaceDN/>
        <w:adjustRightInd/>
        <w:spacing w:line="276" w:lineRule="auto"/>
        <w:jc w:val="both"/>
      </w:pPr>
      <w:r w:rsidRPr="000D6800">
        <w:t>осуществлять текущий и итоговый контроль выполненной работы, уметь проверять модели в действии, вносить необходимые конструктивные  доработки.</w:t>
      </w:r>
    </w:p>
    <w:p w:rsidR="00161B28" w:rsidRPr="000D6800" w:rsidRDefault="00161B28" w:rsidP="009108A9">
      <w:pPr>
        <w:spacing w:line="276" w:lineRule="auto"/>
        <w:jc w:val="both"/>
        <w:rPr>
          <w:b/>
        </w:rPr>
      </w:pPr>
      <w:r w:rsidRPr="000D6800">
        <w:rPr>
          <w:b/>
        </w:rPr>
        <w:t>Познавательные УУД</w:t>
      </w:r>
    </w:p>
    <w:p w:rsidR="00161B28" w:rsidRPr="000D6800" w:rsidRDefault="00161B28" w:rsidP="009108A9">
      <w:pPr>
        <w:pStyle w:val="ListParagraph"/>
        <w:widowControl/>
        <w:numPr>
          <w:ilvl w:val="0"/>
          <w:numId w:val="41"/>
        </w:numPr>
        <w:autoSpaceDE/>
        <w:autoSpaceDN/>
        <w:adjustRightInd/>
        <w:spacing w:line="276" w:lineRule="auto"/>
        <w:jc w:val="both"/>
      </w:pPr>
      <w:r w:rsidRPr="000D6800">
        <w:t>искать и отбирать необходимую информацию для решения учебной задачи в учебнике, энциклопедиях, справочниках, в сети Интернет;</w:t>
      </w:r>
    </w:p>
    <w:p w:rsidR="00161B28" w:rsidRPr="000D6800" w:rsidRDefault="00161B28" w:rsidP="009108A9">
      <w:pPr>
        <w:pStyle w:val="ListParagraph"/>
        <w:widowControl/>
        <w:numPr>
          <w:ilvl w:val="0"/>
          <w:numId w:val="41"/>
        </w:numPr>
        <w:autoSpaceDE/>
        <w:autoSpaceDN/>
        <w:adjustRightInd/>
        <w:spacing w:line="276" w:lineRule="auto"/>
        <w:jc w:val="both"/>
      </w:pPr>
      <w:r w:rsidRPr="000D6800">
        <w:t>приобретать новые знания в процессе наблюдений, рассуждений и обсуждений материалов учебника, выполнения пробных поисковых упражнений;</w:t>
      </w:r>
    </w:p>
    <w:p w:rsidR="00161B28" w:rsidRPr="000D6800" w:rsidRDefault="00161B28" w:rsidP="009108A9">
      <w:pPr>
        <w:pStyle w:val="ListParagraph"/>
        <w:widowControl/>
        <w:numPr>
          <w:ilvl w:val="0"/>
          <w:numId w:val="41"/>
        </w:numPr>
        <w:autoSpaceDE/>
        <w:autoSpaceDN/>
        <w:adjustRightInd/>
        <w:spacing w:line="276" w:lineRule="auto"/>
        <w:jc w:val="both"/>
      </w:pPr>
      <w:r w:rsidRPr="000D6800">
        <w:t>перерабатывать полученную информацию: сравнивать и классифицировать факты и явления;</w:t>
      </w:r>
    </w:p>
    <w:p w:rsidR="00161B28" w:rsidRPr="000D6800" w:rsidRDefault="00161B28" w:rsidP="009108A9">
      <w:pPr>
        <w:pStyle w:val="ListParagraph"/>
        <w:widowControl/>
        <w:numPr>
          <w:ilvl w:val="0"/>
          <w:numId w:val="41"/>
        </w:numPr>
        <w:autoSpaceDE/>
        <w:autoSpaceDN/>
        <w:adjustRightInd/>
        <w:spacing w:line="276" w:lineRule="auto"/>
        <w:jc w:val="both"/>
      </w:pPr>
      <w:r w:rsidRPr="000D6800">
        <w:t>определять причинно - следственные связи изучаемых явлений событий, использовать её для выполнения предлагаемых и жизненных задач;</w:t>
      </w:r>
    </w:p>
    <w:p w:rsidR="00161B28" w:rsidRPr="000D6800" w:rsidRDefault="00161B28" w:rsidP="009108A9">
      <w:pPr>
        <w:pStyle w:val="ListParagraph"/>
        <w:widowControl/>
        <w:numPr>
          <w:ilvl w:val="0"/>
          <w:numId w:val="41"/>
        </w:numPr>
        <w:autoSpaceDE/>
        <w:autoSpaceDN/>
        <w:adjustRightInd/>
        <w:spacing w:line="276" w:lineRule="auto"/>
        <w:jc w:val="both"/>
      </w:pPr>
      <w:r w:rsidRPr="000D6800">
        <w:t>делать выводы на основе обобщения полученных знаний и освоенных умений.</w:t>
      </w:r>
    </w:p>
    <w:p w:rsidR="00161B28" w:rsidRPr="000D6800" w:rsidRDefault="00161B28" w:rsidP="009108A9">
      <w:pPr>
        <w:spacing w:line="276" w:lineRule="auto"/>
        <w:jc w:val="both"/>
        <w:rPr>
          <w:b/>
        </w:rPr>
      </w:pPr>
      <w:r w:rsidRPr="000D6800">
        <w:rPr>
          <w:b/>
        </w:rPr>
        <w:t>Коммуникативные УУД</w:t>
      </w:r>
    </w:p>
    <w:p w:rsidR="00161B28" w:rsidRPr="000D6800" w:rsidRDefault="00161B28" w:rsidP="009108A9">
      <w:pPr>
        <w:pStyle w:val="ListParagraph"/>
        <w:widowControl/>
        <w:numPr>
          <w:ilvl w:val="0"/>
          <w:numId w:val="42"/>
        </w:numPr>
        <w:autoSpaceDE/>
        <w:autoSpaceDN/>
        <w:adjustRightInd/>
        <w:spacing w:line="276" w:lineRule="auto"/>
        <w:jc w:val="both"/>
      </w:pPr>
      <w:r w:rsidRPr="000D6800">
        <w:t>Формулировать свои мысли с учетом учебных и жизненных речевых ситуаций;</w:t>
      </w:r>
    </w:p>
    <w:p w:rsidR="00161B28" w:rsidRPr="000D6800" w:rsidRDefault="00161B28" w:rsidP="009108A9">
      <w:pPr>
        <w:pStyle w:val="ListParagraph"/>
        <w:widowControl/>
        <w:numPr>
          <w:ilvl w:val="0"/>
          <w:numId w:val="42"/>
        </w:numPr>
        <w:autoSpaceDE/>
        <w:autoSpaceDN/>
        <w:adjustRightInd/>
        <w:spacing w:line="276" w:lineRule="auto"/>
        <w:jc w:val="both"/>
      </w:pPr>
      <w:r w:rsidRPr="000D6800">
        <w:t>высказывать свою точку зрения и пытаться её обосновать и аргументировать;</w:t>
      </w:r>
    </w:p>
    <w:p w:rsidR="00161B28" w:rsidRPr="000D6800" w:rsidRDefault="00161B28" w:rsidP="009108A9">
      <w:pPr>
        <w:pStyle w:val="ListParagraph"/>
        <w:widowControl/>
        <w:numPr>
          <w:ilvl w:val="0"/>
          <w:numId w:val="42"/>
        </w:numPr>
        <w:autoSpaceDE/>
        <w:autoSpaceDN/>
        <w:adjustRightInd/>
        <w:spacing w:line="276" w:lineRule="auto"/>
        <w:jc w:val="both"/>
      </w:pPr>
      <w:r w:rsidRPr="000D6800">
        <w:t>слушать других, уважительно относиться к их мнениям ,пытаться договариваться;</w:t>
      </w:r>
    </w:p>
    <w:p w:rsidR="00161B28" w:rsidRPr="000D6800" w:rsidRDefault="00161B28" w:rsidP="009108A9">
      <w:pPr>
        <w:pStyle w:val="ListParagraph"/>
        <w:widowControl/>
        <w:numPr>
          <w:ilvl w:val="0"/>
          <w:numId w:val="42"/>
        </w:numPr>
        <w:autoSpaceDE/>
        <w:autoSpaceDN/>
        <w:adjustRightInd/>
        <w:spacing w:line="276" w:lineRule="auto"/>
        <w:jc w:val="both"/>
      </w:pPr>
      <w:r w:rsidRPr="000D6800">
        <w:t>сотрудничать, выполняя различные роли в группе ,при совместном решении проблемы(задачи).</w:t>
      </w:r>
    </w:p>
    <w:p w:rsidR="00161B28" w:rsidRPr="000D6800" w:rsidRDefault="00161B28" w:rsidP="009108A9">
      <w:pPr>
        <w:spacing w:line="276" w:lineRule="auto"/>
        <w:ind w:firstLine="708"/>
        <w:jc w:val="center"/>
        <w:rPr>
          <w:b/>
        </w:rPr>
      </w:pPr>
      <w:r w:rsidRPr="000D6800">
        <w:rPr>
          <w:b/>
        </w:rPr>
        <w:t>Предметные результаты</w:t>
      </w:r>
    </w:p>
    <w:p w:rsidR="00161B28" w:rsidRPr="000D6800" w:rsidRDefault="00161B28" w:rsidP="009108A9">
      <w:pPr>
        <w:spacing w:line="276" w:lineRule="auto"/>
        <w:ind w:firstLine="708"/>
        <w:jc w:val="both"/>
        <w:rPr>
          <w:b/>
        </w:rPr>
      </w:pPr>
      <w:r w:rsidRPr="000D6800">
        <w:rPr>
          <w:b/>
        </w:rPr>
        <w:t>1.Общекультурные и общетрудовые  компетенции. Основы культуры труда, самообслуживание</w:t>
      </w:r>
    </w:p>
    <w:p w:rsidR="00161B28" w:rsidRPr="000D6800" w:rsidRDefault="00161B28" w:rsidP="009108A9">
      <w:pPr>
        <w:pStyle w:val="ListParagraph"/>
        <w:spacing w:line="276" w:lineRule="auto"/>
        <w:jc w:val="both"/>
        <w:rPr>
          <w:i/>
        </w:rPr>
      </w:pPr>
      <w:r w:rsidRPr="000D6800">
        <w:rPr>
          <w:i/>
        </w:rPr>
        <w:t>знать на уровне представлений:</w:t>
      </w:r>
    </w:p>
    <w:p w:rsidR="00161B28" w:rsidRPr="000D6800" w:rsidRDefault="00161B28" w:rsidP="009108A9">
      <w:pPr>
        <w:pStyle w:val="ListParagraph"/>
        <w:widowControl/>
        <w:numPr>
          <w:ilvl w:val="0"/>
          <w:numId w:val="19"/>
        </w:numPr>
        <w:autoSpaceDE/>
        <w:autoSpaceDN/>
        <w:adjustRightInd/>
        <w:spacing w:line="276" w:lineRule="auto"/>
        <w:jc w:val="both"/>
      </w:pPr>
      <w:r w:rsidRPr="000D6800">
        <w:t xml:space="preserve"> о творчестве и творческих профессиях, мировых достижениях в области техники и искусства (в рамках изученного), о наиболее значимых производствах;</w:t>
      </w:r>
    </w:p>
    <w:p w:rsidR="00161B28" w:rsidRPr="000D6800" w:rsidRDefault="00161B28" w:rsidP="009108A9">
      <w:pPr>
        <w:pStyle w:val="ListParagraph"/>
        <w:widowControl/>
        <w:numPr>
          <w:ilvl w:val="0"/>
          <w:numId w:val="19"/>
        </w:numPr>
        <w:autoSpaceDE/>
        <w:autoSpaceDN/>
        <w:adjustRightInd/>
        <w:spacing w:line="276" w:lineRule="auto"/>
        <w:jc w:val="both"/>
      </w:pPr>
      <w:r w:rsidRPr="000D6800">
        <w:t>об основных правилах дизайна и их учете при конструировании изделий (единство формы, функции и декора; стилевая гармония);</w:t>
      </w:r>
    </w:p>
    <w:p w:rsidR="00161B28" w:rsidRPr="000D6800" w:rsidRDefault="00161B28" w:rsidP="009108A9">
      <w:pPr>
        <w:pStyle w:val="ListParagraph"/>
        <w:widowControl/>
        <w:numPr>
          <w:ilvl w:val="0"/>
          <w:numId w:val="19"/>
        </w:numPr>
        <w:autoSpaceDE/>
        <w:autoSpaceDN/>
        <w:adjustRightInd/>
        <w:spacing w:line="276" w:lineRule="auto"/>
        <w:jc w:val="both"/>
      </w:pPr>
      <w:r w:rsidRPr="000D6800">
        <w:t>о правилах безопасного пользования бытовыми приборами.</w:t>
      </w:r>
    </w:p>
    <w:p w:rsidR="00161B28" w:rsidRDefault="00161B28" w:rsidP="009108A9">
      <w:pPr>
        <w:pStyle w:val="ListParagraph"/>
        <w:spacing w:line="276" w:lineRule="auto"/>
        <w:jc w:val="both"/>
        <w:rPr>
          <w:i/>
        </w:rPr>
      </w:pPr>
    </w:p>
    <w:p w:rsidR="00161B28" w:rsidRDefault="00161B28" w:rsidP="009108A9">
      <w:pPr>
        <w:pStyle w:val="ListParagraph"/>
        <w:spacing w:line="276" w:lineRule="auto"/>
        <w:jc w:val="both"/>
        <w:rPr>
          <w:i/>
        </w:rPr>
      </w:pPr>
    </w:p>
    <w:p w:rsidR="00161B28" w:rsidRPr="000D6800" w:rsidRDefault="00161B28" w:rsidP="009108A9">
      <w:pPr>
        <w:pStyle w:val="ListParagraph"/>
        <w:spacing w:line="276" w:lineRule="auto"/>
        <w:jc w:val="both"/>
        <w:rPr>
          <w:i/>
        </w:rPr>
      </w:pPr>
      <w:r w:rsidRPr="000D6800">
        <w:rPr>
          <w:i/>
        </w:rPr>
        <w:t>Уметь:</w:t>
      </w:r>
    </w:p>
    <w:p w:rsidR="00161B28" w:rsidRPr="000D6800" w:rsidRDefault="00161B28" w:rsidP="009108A9">
      <w:pPr>
        <w:pStyle w:val="ListParagraph"/>
        <w:widowControl/>
        <w:numPr>
          <w:ilvl w:val="0"/>
          <w:numId w:val="20"/>
        </w:numPr>
        <w:autoSpaceDE/>
        <w:autoSpaceDN/>
        <w:adjustRightInd/>
        <w:spacing w:line="276" w:lineRule="auto"/>
        <w:jc w:val="both"/>
      </w:pPr>
      <w:r w:rsidRPr="000D6800">
        <w:t>организовать и выполнять свою художественно – практическую деятельность в соответствии с собственным замыслом;</w:t>
      </w:r>
    </w:p>
    <w:p w:rsidR="00161B28" w:rsidRPr="000D6800" w:rsidRDefault="00161B28" w:rsidP="009108A9">
      <w:pPr>
        <w:pStyle w:val="ListParagraph"/>
        <w:widowControl/>
        <w:numPr>
          <w:ilvl w:val="0"/>
          <w:numId w:val="20"/>
        </w:numPr>
        <w:autoSpaceDE/>
        <w:autoSpaceDN/>
        <w:adjustRightInd/>
        <w:spacing w:line="276" w:lineRule="auto"/>
        <w:jc w:val="both"/>
      </w:pPr>
      <w:r w:rsidRPr="000D6800">
        <w:t>использовать знания и умения, приобретенные в ходе изучения технологии, изобразительного искусства и других учебных предметов ,в собственной творческой деятельности;</w:t>
      </w:r>
    </w:p>
    <w:p w:rsidR="00161B28" w:rsidRPr="000D6800" w:rsidRDefault="00161B28" w:rsidP="009108A9">
      <w:pPr>
        <w:pStyle w:val="ListParagraph"/>
        <w:widowControl/>
        <w:numPr>
          <w:ilvl w:val="0"/>
          <w:numId w:val="20"/>
        </w:numPr>
        <w:autoSpaceDE/>
        <w:autoSpaceDN/>
        <w:adjustRightInd/>
        <w:spacing w:line="276" w:lineRule="auto"/>
        <w:jc w:val="both"/>
      </w:pPr>
      <w:r w:rsidRPr="000D6800">
        <w:t>бережно относиться и защищать природу и материальный мир;</w:t>
      </w:r>
    </w:p>
    <w:p w:rsidR="00161B28" w:rsidRPr="000D6800" w:rsidRDefault="00161B28" w:rsidP="009108A9">
      <w:pPr>
        <w:pStyle w:val="ListParagraph"/>
        <w:widowControl/>
        <w:numPr>
          <w:ilvl w:val="0"/>
          <w:numId w:val="20"/>
        </w:numPr>
        <w:autoSpaceDE/>
        <w:autoSpaceDN/>
        <w:adjustRightInd/>
        <w:spacing w:line="276" w:lineRule="auto"/>
        <w:jc w:val="both"/>
      </w:pPr>
      <w:r w:rsidRPr="000D6800">
        <w:t>безопасно пользоваться бытовыми приборами (розетками, электрочайником, компьютером);</w:t>
      </w:r>
    </w:p>
    <w:p w:rsidR="00161B28" w:rsidRPr="000D6800" w:rsidRDefault="00161B28" w:rsidP="009108A9">
      <w:pPr>
        <w:pStyle w:val="ListParagraph"/>
        <w:widowControl/>
        <w:numPr>
          <w:ilvl w:val="0"/>
          <w:numId w:val="20"/>
        </w:numPr>
        <w:autoSpaceDE/>
        <w:autoSpaceDN/>
        <w:adjustRightInd/>
        <w:spacing w:line="276" w:lineRule="auto"/>
        <w:jc w:val="both"/>
      </w:pPr>
      <w:r w:rsidRPr="000D6800">
        <w:t>выполнять простой ремонт одежды (пришивать  пуговицы, сшивать разрывы по шву).</w:t>
      </w:r>
    </w:p>
    <w:p w:rsidR="00161B28" w:rsidRPr="000D6800" w:rsidRDefault="00161B28" w:rsidP="009108A9">
      <w:pPr>
        <w:spacing w:line="276" w:lineRule="auto"/>
        <w:ind w:firstLine="360"/>
        <w:jc w:val="both"/>
        <w:rPr>
          <w:b/>
        </w:rPr>
      </w:pPr>
      <w:r w:rsidRPr="000D6800">
        <w:rPr>
          <w:b/>
        </w:rPr>
        <w:t>2. Технология ручной обработки материалов. Основы графической грамоты.</w:t>
      </w:r>
    </w:p>
    <w:p w:rsidR="00161B28" w:rsidRDefault="00161B28" w:rsidP="003011AE">
      <w:pPr>
        <w:spacing w:line="276" w:lineRule="auto"/>
        <w:ind w:firstLine="360"/>
        <w:jc w:val="both"/>
      </w:pPr>
      <w:r w:rsidRPr="000D6800">
        <w:rPr>
          <w:i/>
        </w:rPr>
        <w:t>Знать</w:t>
      </w:r>
      <w:r w:rsidRPr="000D6800">
        <w:rPr>
          <w:b/>
        </w:rPr>
        <w:t>:</w:t>
      </w:r>
    </w:p>
    <w:p w:rsidR="00161B28" w:rsidRPr="000D6800" w:rsidRDefault="00161B28" w:rsidP="009108A9">
      <w:pPr>
        <w:pStyle w:val="ListParagraph"/>
        <w:widowControl/>
        <w:numPr>
          <w:ilvl w:val="0"/>
          <w:numId w:val="21"/>
        </w:numPr>
        <w:autoSpaceDE/>
        <w:autoSpaceDN/>
        <w:adjustRightInd/>
        <w:spacing w:line="276" w:lineRule="auto"/>
        <w:jc w:val="both"/>
      </w:pPr>
      <w:r w:rsidRPr="000D6800">
        <w:t>названия и свойства наиболее распространенных искусственных и синтетических материалов (бумаги, металлов, тканей);</w:t>
      </w:r>
    </w:p>
    <w:p w:rsidR="00161B28" w:rsidRPr="000D6800" w:rsidRDefault="00161B28" w:rsidP="009108A9">
      <w:pPr>
        <w:pStyle w:val="ListParagraph"/>
        <w:widowControl/>
        <w:numPr>
          <w:ilvl w:val="0"/>
          <w:numId w:val="21"/>
        </w:numPr>
        <w:autoSpaceDE/>
        <w:autoSpaceDN/>
        <w:adjustRightInd/>
        <w:spacing w:line="276" w:lineRule="auto"/>
        <w:jc w:val="both"/>
      </w:pPr>
      <w:r w:rsidRPr="000D6800">
        <w:t>последовательность чтения и выполнения разметки разверток с помощью контрольно – измерительных инструментов;</w:t>
      </w:r>
    </w:p>
    <w:p w:rsidR="00161B28" w:rsidRPr="000D6800" w:rsidRDefault="00161B28" w:rsidP="009108A9">
      <w:pPr>
        <w:pStyle w:val="ListParagraph"/>
        <w:widowControl/>
        <w:numPr>
          <w:ilvl w:val="0"/>
          <w:numId w:val="21"/>
        </w:numPr>
        <w:autoSpaceDE/>
        <w:autoSpaceDN/>
        <w:adjustRightInd/>
        <w:spacing w:line="276" w:lineRule="auto"/>
        <w:jc w:val="both"/>
      </w:pPr>
      <w:r w:rsidRPr="000D6800">
        <w:t>основные линии чертежа (осевая и центровая)</w:t>
      </w:r>
    </w:p>
    <w:p w:rsidR="00161B28" w:rsidRPr="000D6800" w:rsidRDefault="00161B28" w:rsidP="009108A9">
      <w:pPr>
        <w:pStyle w:val="ListParagraph"/>
        <w:widowControl/>
        <w:numPr>
          <w:ilvl w:val="0"/>
          <w:numId w:val="21"/>
        </w:numPr>
        <w:autoSpaceDE/>
        <w:autoSpaceDN/>
        <w:adjustRightInd/>
        <w:spacing w:line="276" w:lineRule="auto"/>
        <w:jc w:val="both"/>
      </w:pPr>
      <w:r w:rsidRPr="000D6800">
        <w:t>Правила безопасной работы канцелярским ножом;</w:t>
      </w:r>
    </w:p>
    <w:p w:rsidR="00161B28" w:rsidRPr="000D6800" w:rsidRDefault="00161B28" w:rsidP="009108A9">
      <w:pPr>
        <w:pStyle w:val="ListParagraph"/>
        <w:widowControl/>
        <w:numPr>
          <w:ilvl w:val="0"/>
          <w:numId w:val="21"/>
        </w:numPr>
        <w:autoSpaceDE/>
        <w:autoSpaceDN/>
        <w:adjustRightInd/>
        <w:spacing w:line="276" w:lineRule="auto"/>
        <w:jc w:val="both"/>
      </w:pPr>
      <w:r w:rsidRPr="000D6800">
        <w:t>Петельную строчку, её варианты, их назначение;</w:t>
      </w:r>
    </w:p>
    <w:p w:rsidR="00161B28" w:rsidRPr="000D6800" w:rsidRDefault="00161B28" w:rsidP="009108A9">
      <w:pPr>
        <w:pStyle w:val="ListParagraph"/>
        <w:widowControl/>
        <w:numPr>
          <w:ilvl w:val="0"/>
          <w:numId w:val="21"/>
        </w:numPr>
        <w:autoSpaceDE/>
        <w:autoSpaceDN/>
        <w:adjustRightInd/>
        <w:spacing w:line="276" w:lineRule="auto"/>
        <w:jc w:val="both"/>
      </w:pPr>
      <w:r w:rsidRPr="000D6800">
        <w:t>Названия нескольких видов информационных технологий и соответствующих способов  передачи информации (из реального окружения учащихся).</w:t>
      </w:r>
    </w:p>
    <w:p w:rsidR="00161B28" w:rsidRPr="000D6800" w:rsidRDefault="00161B28" w:rsidP="009108A9">
      <w:pPr>
        <w:pStyle w:val="ListParagraph"/>
        <w:spacing w:line="276" w:lineRule="auto"/>
        <w:jc w:val="both"/>
        <w:rPr>
          <w:i/>
        </w:rPr>
      </w:pPr>
      <w:r w:rsidRPr="000D6800">
        <w:rPr>
          <w:i/>
        </w:rPr>
        <w:t>Иметь представление:</w:t>
      </w:r>
    </w:p>
    <w:p w:rsidR="00161B28" w:rsidRPr="000D6800" w:rsidRDefault="00161B28" w:rsidP="009108A9">
      <w:pPr>
        <w:pStyle w:val="ListParagraph"/>
        <w:widowControl/>
        <w:numPr>
          <w:ilvl w:val="0"/>
          <w:numId w:val="16"/>
        </w:numPr>
        <w:autoSpaceDE/>
        <w:autoSpaceDN/>
        <w:adjustRightInd/>
        <w:spacing w:line="276" w:lineRule="auto"/>
        <w:jc w:val="both"/>
      </w:pPr>
      <w:r w:rsidRPr="000D6800">
        <w:t>О дизайне, его месте и роли в современной проектной деятельности;</w:t>
      </w:r>
    </w:p>
    <w:p w:rsidR="00161B28" w:rsidRPr="000D6800" w:rsidRDefault="00161B28" w:rsidP="009108A9">
      <w:pPr>
        <w:pStyle w:val="ListParagraph"/>
        <w:widowControl/>
        <w:numPr>
          <w:ilvl w:val="0"/>
          <w:numId w:val="16"/>
        </w:numPr>
        <w:autoSpaceDE/>
        <w:autoSpaceDN/>
        <w:adjustRightInd/>
        <w:spacing w:line="276" w:lineRule="auto"/>
        <w:jc w:val="both"/>
      </w:pPr>
      <w:r w:rsidRPr="000D6800">
        <w:t>Об основных условиях дизайна – единстве пользы, удобства и красоты;</w:t>
      </w:r>
    </w:p>
    <w:p w:rsidR="00161B28" w:rsidRPr="000D6800" w:rsidRDefault="00161B28" w:rsidP="009108A9">
      <w:pPr>
        <w:pStyle w:val="ListParagraph"/>
        <w:widowControl/>
        <w:numPr>
          <w:ilvl w:val="0"/>
          <w:numId w:val="16"/>
        </w:numPr>
        <w:autoSpaceDE/>
        <w:autoSpaceDN/>
        <w:adjustRightInd/>
        <w:spacing w:line="276" w:lineRule="auto"/>
        <w:jc w:val="both"/>
      </w:pPr>
      <w:r w:rsidRPr="000D6800">
        <w:t>О композиции изделий декоративно-прикладного характера на плоскости и в объёме;</w:t>
      </w:r>
    </w:p>
    <w:p w:rsidR="00161B28" w:rsidRPr="000D6800" w:rsidRDefault="00161B28" w:rsidP="009108A9">
      <w:pPr>
        <w:pStyle w:val="ListParagraph"/>
        <w:widowControl/>
        <w:numPr>
          <w:ilvl w:val="0"/>
          <w:numId w:val="16"/>
        </w:numPr>
        <w:autoSpaceDE/>
        <w:autoSpaceDN/>
        <w:adjustRightInd/>
        <w:spacing w:line="276" w:lineRule="auto"/>
        <w:jc w:val="both"/>
      </w:pPr>
      <w:r w:rsidRPr="000D6800">
        <w:t>Традициях декоративно-прикладного искусства в создании изделий;</w:t>
      </w:r>
    </w:p>
    <w:p w:rsidR="00161B28" w:rsidRPr="000D6800" w:rsidRDefault="00161B28" w:rsidP="009108A9">
      <w:pPr>
        <w:pStyle w:val="ListParagraph"/>
        <w:widowControl/>
        <w:numPr>
          <w:ilvl w:val="0"/>
          <w:numId w:val="16"/>
        </w:numPr>
        <w:autoSpaceDE/>
        <w:autoSpaceDN/>
        <w:adjustRightInd/>
        <w:spacing w:line="276" w:lineRule="auto"/>
        <w:jc w:val="both"/>
      </w:pPr>
      <w:r w:rsidRPr="000D6800">
        <w:t>Стилизации природных форм в технике, архитектуре и др.;</w:t>
      </w:r>
    </w:p>
    <w:p w:rsidR="00161B28" w:rsidRPr="000D6800" w:rsidRDefault="00161B28" w:rsidP="009108A9">
      <w:pPr>
        <w:pStyle w:val="ListParagraph"/>
        <w:widowControl/>
        <w:numPr>
          <w:ilvl w:val="0"/>
          <w:numId w:val="16"/>
        </w:numPr>
        <w:autoSpaceDE/>
        <w:autoSpaceDN/>
        <w:adjustRightInd/>
        <w:spacing w:line="276" w:lineRule="auto"/>
        <w:jc w:val="both"/>
      </w:pPr>
      <w:r w:rsidRPr="000D6800">
        <w:t>Художественных техниках (в рамках изученного).</w:t>
      </w:r>
    </w:p>
    <w:p w:rsidR="00161B28" w:rsidRPr="000D6800" w:rsidRDefault="00161B28" w:rsidP="009108A9">
      <w:pPr>
        <w:pStyle w:val="ListParagraph"/>
        <w:spacing w:line="276" w:lineRule="auto"/>
        <w:jc w:val="both"/>
        <w:rPr>
          <w:i/>
        </w:rPr>
      </w:pPr>
      <w:r w:rsidRPr="000D6800">
        <w:rPr>
          <w:i/>
        </w:rPr>
        <w:t>Уметь самостоятельно:</w:t>
      </w:r>
    </w:p>
    <w:p w:rsidR="00161B28" w:rsidRPr="000D6800" w:rsidRDefault="00161B28" w:rsidP="009108A9">
      <w:pPr>
        <w:pStyle w:val="ListParagraph"/>
        <w:widowControl/>
        <w:numPr>
          <w:ilvl w:val="0"/>
          <w:numId w:val="17"/>
        </w:numPr>
        <w:autoSpaceDE/>
        <w:autoSpaceDN/>
        <w:adjustRightInd/>
        <w:spacing w:line="276" w:lineRule="auto"/>
        <w:jc w:val="both"/>
      </w:pPr>
      <w:r w:rsidRPr="000D6800">
        <w:t>Читать простейший чертёж (эскиз) развёрток:</w:t>
      </w:r>
    </w:p>
    <w:p w:rsidR="00161B28" w:rsidRPr="000D6800" w:rsidRDefault="00161B28" w:rsidP="009108A9">
      <w:pPr>
        <w:pStyle w:val="ListParagraph"/>
        <w:widowControl/>
        <w:numPr>
          <w:ilvl w:val="0"/>
          <w:numId w:val="17"/>
        </w:numPr>
        <w:autoSpaceDE/>
        <w:autoSpaceDN/>
        <w:adjustRightInd/>
        <w:spacing w:line="276" w:lineRule="auto"/>
        <w:jc w:val="both"/>
      </w:pPr>
      <w:r w:rsidRPr="000D6800">
        <w:t>Выполнять разметку развёрток с помощью чертёжных инструментов;</w:t>
      </w:r>
    </w:p>
    <w:p w:rsidR="00161B28" w:rsidRPr="000D6800" w:rsidRDefault="00161B28" w:rsidP="009108A9">
      <w:pPr>
        <w:pStyle w:val="ListParagraph"/>
        <w:widowControl/>
        <w:numPr>
          <w:ilvl w:val="0"/>
          <w:numId w:val="17"/>
        </w:numPr>
        <w:autoSpaceDE/>
        <w:autoSpaceDN/>
        <w:adjustRightInd/>
        <w:spacing w:line="276" w:lineRule="auto"/>
        <w:jc w:val="both"/>
      </w:pPr>
      <w:r w:rsidRPr="000D6800">
        <w:t>Подбирать и обосновывать наиболее рациональные технологические приёмы изготовления изделий;</w:t>
      </w:r>
    </w:p>
    <w:p w:rsidR="00161B28" w:rsidRPr="000D6800" w:rsidRDefault="00161B28" w:rsidP="009108A9">
      <w:pPr>
        <w:pStyle w:val="ListParagraph"/>
        <w:widowControl/>
        <w:numPr>
          <w:ilvl w:val="0"/>
          <w:numId w:val="17"/>
        </w:numPr>
        <w:autoSpaceDE/>
        <w:autoSpaceDN/>
        <w:adjustRightInd/>
        <w:spacing w:line="276" w:lineRule="auto"/>
        <w:jc w:val="both"/>
      </w:pPr>
      <w:r w:rsidRPr="000D6800">
        <w:t>Выполнять рицовку;</w:t>
      </w:r>
    </w:p>
    <w:p w:rsidR="00161B28" w:rsidRPr="000D6800" w:rsidRDefault="00161B28" w:rsidP="009108A9">
      <w:pPr>
        <w:pStyle w:val="ListParagraph"/>
        <w:widowControl/>
        <w:numPr>
          <w:ilvl w:val="0"/>
          <w:numId w:val="17"/>
        </w:numPr>
        <w:autoSpaceDE/>
        <w:autoSpaceDN/>
        <w:adjustRightInd/>
        <w:spacing w:line="276" w:lineRule="auto"/>
        <w:jc w:val="both"/>
      </w:pPr>
      <w:r w:rsidRPr="000D6800">
        <w:t>Оформлять изделия и соединять детали петельной строчки и её вариантами;</w:t>
      </w:r>
    </w:p>
    <w:p w:rsidR="00161B28" w:rsidRPr="000D6800" w:rsidRDefault="00161B28" w:rsidP="009108A9">
      <w:pPr>
        <w:pStyle w:val="ListParagraph"/>
        <w:widowControl/>
        <w:numPr>
          <w:ilvl w:val="0"/>
          <w:numId w:val="17"/>
        </w:numPr>
        <w:autoSpaceDE/>
        <w:autoSpaceDN/>
        <w:adjustRightInd/>
        <w:spacing w:line="276" w:lineRule="auto"/>
        <w:jc w:val="both"/>
      </w:pPr>
      <w:r w:rsidRPr="000D6800">
        <w:t>Находить и использовать дополнительную информацию из различных источников (в том числе из сети Интернет).</w:t>
      </w:r>
    </w:p>
    <w:p w:rsidR="00161B28" w:rsidRPr="000D6800" w:rsidRDefault="00161B28" w:rsidP="009108A9">
      <w:pPr>
        <w:spacing w:line="276" w:lineRule="auto"/>
        <w:ind w:firstLine="360"/>
        <w:jc w:val="both"/>
        <w:rPr>
          <w:b/>
        </w:rPr>
      </w:pPr>
      <w:r w:rsidRPr="000D6800">
        <w:rPr>
          <w:b/>
        </w:rPr>
        <w:t>3.Конструирование и моделирование</w:t>
      </w:r>
    </w:p>
    <w:p w:rsidR="00161B28" w:rsidRPr="000D6800" w:rsidRDefault="00161B28" w:rsidP="009108A9">
      <w:pPr>
        <w:spacing w:line="276" w:lineRule="auto"/>
        <w:ind w:firstLine="360"/>
        <w:jc w:val="both"/>
        <w:rPr>
          <w:i/>
        </w:rPr>
      </w:pPr>
      <w:r w:rsidRPr="000D6800">
        <w:rPr>
          <w:i/>
        </w:rPr>
        <w:tab/>
        <w:t>Знать</w:t>
      </w:r>
    </w:p>
    <w:p w:rsidR="00161B28" w:rsidRPr="000D6800" w:rsidRDefault="00161B28" w:rsidP="009108A9">
      <w:pPr>
        <w:pStyle w:val="ListParagraph"/>
        <w:widowControl/>
        <w:numPr>
          <w:ilvl w:val="0"/>
          <w:numId w:val="18"/>
        </w:numPr>
        <w:autoSpaceDE/>
        <w:autoSpaceDN/>
        <w:adjustRightInd/>
        <w:spacing w:line="276" w:lineRule="auto"/>
        <w:jc w:val="both"/>
      </w:pPr>
      <w:r w:rsidRPr="000D6800">
        <w:t>Простейшие способы достижения прочности конструкций.</w:t>
      </w:r>
    </w:p>
    <w:p w:rsidR="00161B28" w:rsidRPr="000D6800" w:rsidRDefault="00161B28" w:rsidP="009108A9">
      <w:pPr>
        <w:pStyle w:val="ListParagraph"/>
        <w:spacing w:line="276" w:lineRule="auto"/>
        <w:jc w:val="both"/>
      </w:pPr>
      <w:r w:rsidRPr="000D6800">
        <w:rPr>
          <w:i/>
        </w:rPr>
        <w:t>Уметь</w:t>
      </w:r>
      <w:r w:rsidRPr="000D6800">
        <w:t>:</w:t>
      </w:r>
    </w:p>
    <w:p w:rsidR="00161B28" w:rsidRDefault="00161B28" w:rsidP="009108A9">
      <w:pPr>
        <w:pStyle w:val="ListParagraph"/>
        <w:widowControl/>
        <w:numPr>
          <w:ilvl w:val="0"/>
          <w:numId w:val="18"/>
        </w:numPr>
        <w:autoSpaceDE/>
        <w:autoSpaceDN/>
        <w:adjustRightInd/>
        <w:spacing w:line="276" w:lineRule="auto"/>
        <w:jc w:val="both"/>
      </w:pPr>
      <w:r w:rsidRPr="000D6800">
        <w:t xml:space="preserve">Конструировать и моделировать изделия из разных материалов по заданным </w:t>
      </w:r>
    </w:p>
    <w:p w:rsidR="00161B28" w:rsidRDefault="00161B28" w:rsidP="003011AE">
      <w:pPr>
        <w:pStyle w:val="ListParagraph"/>
        <w:widowControl/>
        <w:autoSpaceDE/>
        <w:autoSpaceDN/>
        <w:adjustRightInd/>
        <w:spacing w:line="276" w:lineRule="auto"/>
        <w:ind w:left="360"/>
        <w:jc w:val="both"/>
      </w:pPr>
    </w:p>
    <w:p w:rsidR="00161B28" w:rsidRDefault="00161B28" w:rsidP="003011AE">
      <w:pPr>
        <w:pStyle w:val="ListParagraph"/>
        <w:widowControl/>
        <w:autoSpaceDE/>
        <w:autoSpaceDN/>
        <w:adjustRightInd/>
        <w:spacing w:line="276" w:lineRule="auto"/>
        <w:jc w:val="both"/>
      </w:pPr>
    </w:p>
    <w:p w:rsidR="00161B28" w:rsidRPr="000D6800" w:rsidRDefault="00161B28" w:rsidP="003011AE">
      <w:pPr>
        <w:pStyle w:val="ListParagraph"/>
        <w:widowControl/>
        <w:autoSpaceDE/>
        <w:autoSpaceDN/>
        <w:adjustRightInd/>
        <w:spacing w:line="276" w:lineRule="auto"/>
        <w:jc w:val="both"/>
      </w:pPr>
      <w:r w:rsidRPr="000D6800">
        <w:t>декоративно-художественным условиям;</w:t>
      </w:r>
    </w:p>
    <w:p w:rsidR="00161B28" w:rsidRPr="000D6800" w:rsidRDefault="00161B28" w:rsidP="009108A9">
      <w:pPr>
        <w:pStyle w:val="ListParagraph"/>
        <w:widowControl/>
        <w:numPr>
          <w:ilvl w:val="0"/>
          <w:numId w:val="18"/>
        </w:numPr>
        <w:autoSpaceDE/>
        <w:autoSpaceDN/>
        <w:adjustRightInd/>
        <w:spacing w:line="276" w:lineRule="auto"/>
        <w:jc w:val="both"/>
      </w:pPr>
      <w:r w:rsidRPr="000D6800">
        <w:t>Изменять конструкцию изделия по заданным условиям;</w:t>
      </w:r>
    </w:p>
    <w:p w:rsidR="00161B28" w:rsidRPr="000D6800" w:rsidRDefault="00161B28" w:rsidP="009108A9">
      <w:pPr>
        <w:pStyle w:val="ListParagraph"/>
        <w:widowControl/>
        <w:numPr>
          <w:ilvl w:val="0"/>
          <w:numId w:val="18"/>
        </w:numPr>
        <w:autoSpaceDE/>
        <w:autoSpaceDN/>
        <w:adjustRightInd/>
        <w:spacing w:line="276" w:lineRule="auto"/>
        <w:jc w:val="both"/>
      </w:pPr>
      <w:r w:rsidRPr="000D6800">
        <w:t>Выбирать способ соединения и соединительный материал в зависимости от требований  конструкции.</w:t>
      </w:r>
    </w:p>
    <w:p w:rsidR="00161B28" w:rsidRPr="000D6800" w:rsidRDefault="00161B28" w:rsidP="009108A9">
      <w:pPr>
        <w:spacing w:line="276" w:lineRule="auto"/>
        <w:ind w:firstLine="360"/>
        <w:jc w:val="both"/>
        <w:rPr>
          <w:b/>
        </w:rPr>
      </w:pPr>
      <w:r w:rsidRPr="000D6800">
        <w:rPr>
          <w:b/>
        </w:rPr>
        <w:t>4.Ипользование компьютерных технологий (практика работы на компьютере).</w:t>
      </w:r>
    </w:p>
    <w:p w:rsidR="00161B28" w:rsidRPr="000D6800" w:rsidRDefault="00161B28" w:rsidP="009108A9">
      <w:pPr>
        <w:spacing w:line="276" w:lineRule="auto"/>
        <w:ind w:firstLine="360"/>
        <w:jc w:val="both"/>
        <w:rPr>
          <w:i/>
        </w:rPr>
      </w:pPr>
      <w:r w:rsidRPr="000D6800">
        <w:rPr>
          <w:i/>
        </w:rPr>
        <w:t>Иметь представление:</w:t>
      </w:r>
    </w:p>
    <w:p w:rsidR="00161B28" w:rsidRPr="000D6800" w:rsidRDefault="00161B28" w:rsidP="009108A9">
      <w:pPr>
        <w:pStyle w:val="ListParagraph"/>
        <w:widowControl/>
        <w:numPr>
          <w:ilvl w:val="0"/>
          <w:numId w:val="22"/>
        </w:numPr>
        <w:autoSpaceDE/>
        <w:autoSpaceDN/>
        <w:adjustRightInd/>
        <w:spacing w:line="276" w:lineRule="auto"/>
        <w:jc w:val="both"/>
        <w:rPr>
          <w:b/>
        </w:rPr>
      </w:pPr>
      <w:r w:rsidRPr="000D6800">
        <w:t>об использовании компьютеров в различных сферах жизни и деятельности человека.</w:t>
      </w:r>
    </w:p>
    <w:p w:rsidR="00161B28" w:rsidRPr="000D6800" w:rsidRDefault="00161B28" w:rsidP="009108A9">
      <w:pPr>
        <w:pStyle w:val="ListParagraph"/>
        <w:spacing w:line="276" w:lineRule="auto"/>
        <w:jc w:val="both"/>
        <w:rPr>
          <w:b/>
          <w:i/>
        </w:rPr>
      </w:pPr>
      <w:r w:rsidRPr="000D6800">
        <w:rPr>
          <w:i/>
        </w:rPr>
        <w:t>Знать:</w:t>
      </w:r>
    </w:p>
    <w:p w:rsidR="00161B28" w:rsidRPr="000D6800" w:rsidRDefault="00161B28" w:rsidP="009108A9">
      <w:pPr>
        <w:pStyle w:val="ListParagraph"/>
        <w:widowControl/>
        <w:numPr>
          <w:ilvl w:val="0"/>
          <w:numId w:val="22"/>
        </w:numPr>
        <w:autoSpaceDE/>
        <w:autoSpaceDN/>
        <w:adjustRightInd/>
        <w:spacing w:line="276" w:lineRule="auto"/>
        <w:jc w:val="both"/>
        <w:rPr>
          <w:b/>
        </w:rPr>
      </w:pPr>
      <w:r w:rsidRPr="000D6800">
        <w:t>названия и основное назначение частей компьютера (с которыми работали на уроках)</w:t>
      </w:r>
    </w:p>
    <w:p w:rsidR="00161B28" w:rsidRPr="000D6800" w:rsidRDefault="00161B28" w:rsidP="009108A9">
      <w:pPr>
        <w:pStyle w:val="ListParagraph"/>
        <w:spacing w:line="276" w:lineRule="auto"/>
        <w:jc w:val="both"/>
        <w:rPr>
          <w:b/>
          <w:i/>
        </w:rPr>
      </w:pPr>
      <w:r w:rsidRPr="000D6800">
        <w:rPr>
          <w:i/>
        </w:rPr>
        <w:t>Уметь с помощью учителя:</w:t>
      </w:r>
    </w:p>
    <w:p w:rsidR="00161B28" w:rsidRPr="000D6800" w:rsidRDefault="00161B28" w:rsidP="009108A9">
      <w:pPr>
        <w:pStyle w:val="ListParagraph"/>
        <w:widowControl/>
        <w:numPr>
          <w:ilvl w:val="0"/>
          <w:numId w:val="22"/>
        </w:numPr>
        <w:autoSpaceDE/>
        <w:autoSpaceDN/>
        <w:adjustRightInd/>
        <w:spacing w:line="276" w:lineRule="auto"/>
        <w:jc w:val="both"/>
        <w:rPr>
          <w:b/>
        </w:rPr>
      </w:pPr>
      <w:r w:rsidRPr="000D6800">
        <w:t>создавать  небольшие тексты и печатные публикации с использованием изображений на экране компьютера;</w:t>
      </w:r>
    </w:p>
    <w:p w:rsidR="00161B28" w:rsidRPr="000D6800" w:rsidRDefault="00161B28" w:rsidP="009108A9">
      <w:pPr>
        <w:pStyle w:val="ListParagraph"/>
        <w:widowControl/>
        <w:numPr>
          <w:ilvl w:val="0"/>
          <w:numId w:val="22"/>
        </w:numPr>
        <w:autoSpaceDE/>
        <w:autoSpaceDN/>
        <w:adjustRightInd/>
        <w:spacing w:line="276" w:lineRule="auto"/>
        <w:jc w:val="both"/>
        <w:rPr>
          <w:b/>
        </w:rPr>
      </w:pPr>
      <w:r w:rsidRPr="000D6800">
        <w:t>оформлять текст (выбор шрифта, его размера и цвета, выравнивание абзаца);</w:t>
      </w:r>
    </w:p>
    <w:p w:rsidR="00161B28" w:rsidRPr="000D6800" w:rsidRDefault="00161B28" w:rsidP="009108A9">
      <w:pPr>
        <w:pStyle w:val="ListParagraph"/>
        <w:widowControl/>
        <w:numPr>
          <w:ilvl w:val="0"/>
          <w:numId w:val="22"/>
        </w:numPr>
        <w:autoSpaceDE/>
        <w:autoSpaceDN/>
        <w:adjustRightInd/>
        <w:spacing w:line="276" w:lineRule="auto"/>
        <w:jc w:val="both"/>
        <w:rPr>
          <w:b/>
        </w:rPr>
      </w:pPr>
      <w:r w:rsidRPr="000D6800">
        <w:t>работать с доступной информацией;</w:t>
      </w:r>
    </w:p>
    <w:p w:rsidR="00161B28" w:rsidRPr="000D6800" w:rsidRDefault="00161B28" w:rsidP="009108A9">
      <w:pPr>
        <w:pStyle w:val="ListParagraph"/>
        <w:widowControl/>
        <w:numPr>
          <w:ilvl w:val="0"/>
          <w:numId w:val="22"/>
        </w:numPr>
        <w:autoSpaceDE/>
        <w:autoSpaceDN/>
        <w:adjustRightInd/>
        <w:spacing w:line="276" w:lineRule="auto"/>
        <w:jc w:val="both"/>
        <w:rPr>
          <w:b/>
        </w:rPr>
      </w:pPr>
      <w:r w:rsidRPr="000D6800">
        <w:t>работать  в программах Word , Po</w:t>
      </w:r>
      <w:r w:rsidRPr="000D6800">
        <w:rPr>
          <w:lang w:val="en-US"/>
        </w:rPr>
        <w:t>werPoint</w:t>
      </w:r>
      <w:r w:rsidRPr="000D6800">
        <w:t>.</w:t>
      </w:r>
    </w:p>
    <w:p w:rsidR="00161B28" w:rsidRPr="000D6800" w:rsidRDefault="00161B28" w:rsidP="009108A9">
      <w:pPr>
        <w:spacing w:line="276" w:lineRule="auto"/>
        <w:jc w:val="both"/>
      </w:pPr>
    </w:p>
    <w:p w:rsidR="00161B28" w:rsidRDefault="00161B28" w:rsidP="009108A9">
      <w:pPr>
        <w:spacing w:line="276" w:lineRule="auto"/>
        <w:jc w:val="center"/>
        <w:rPr>
          <w:b/>
        </w:rPr>
      </w:pPr>
    </w:p>
    <w:p w:rsidR="00161B28" w:rsidRPr="000D6800" w:rsidRDefault="00161B28" w:rsidP="009108A9">
      <w:pPr>
        <w:spacing w:line="276" w:lineRule="auto"/>
        <w:jc w:val="center"/>
      </w:pPr>
      <w:r w:rsidRPr="000D6800">
        <w:rPr>
          <w:b/>
        </w:rPr>
        <w:t>Содержание курса</w:t>
      </w:r>
    </w:p>
    <w:p w:rsidR="00161B28" w:rsidRPr="000D6800" w:rsidRDefault="00161B28" w:rsidP="009108A9">
      <w:pPr>
        <w:spacing w:line="276" w:lineRule="auto"/>
        <w:jc w:val="both"/>
        <w:rPr>
          <w:b/>
        </w:rPr>
      </w:pPr>
      <w:r w:rsidRPr="000D6800">
        <w:rPr>
          <w:b/>
        </w:rPr>
        <w:t>1 класс (33 ч)</w:t>
      </w:r>
    </w:p>
    <w:p w:rsidR="00161B28" w:rsidRPr="000D6800" w:rsidRDefault="00161B28" w:rsidP="009108A9">
      <w:pPr>
        <w:spacing w:line="276" w:lineRule="auto"/>
        <w:jc w:val="both"/>
        <w:rPr>
          <w:b/>
        </w:rPr>
      </w:pPr>
      <w:r w:rsidRPr="000D6800">
        <w:rPr>
          <w:b/>
        </w:rPr>
        <w:t>1. Общекультурные и общетрудовые компетенции. Основы культуры</w:t>
      </w:r>
    </w:p>
    <w:p w:rsidR="00161B28" w:rsidRPr="000D6800" w:rsidRDefault="00161B28" w:rsidP="009108A9">
      <w:pPr>
        <w:spacing w:line="276" w:lineRule="auto"/>
        <w:jc w:val="both"/>
      </w:pPr>
      <w:r w:rsidRPr="000D6800">
        <w:rPr>
          <w:b/>
        </w:rPr>
        <w:t>труда, самообслуживание (6 ч).</w:t>
      </w:r>
      <w:r w:rsidRPr="000D6800">
        <w:t xml:space="preserve"> </w:t>
      </w:r>
    </w:p>
    <w:p w:rsidR="00161B28" w:rsidRPr="000D6800" w:rsidRDefault="00161B28" w:rsidP="009108A9">
      <w:pPr>
        <w:spacing w:line="276" w:lineRule="auto"/>
        <w:ind w:firstLine="708"/>
        <w:jc w:val="both"/>
      </w:pPr>
      <w:r w:rsidRPr="000D6800">
        <w:t xml:space="preserve">Мир профессий. Профессии близких; профессии, знакомые детям; профессии мастеров. </w:t>
      </w:r>
    </w:p>
    <w:p w:rsidR="00161B28" w:rsidRPr="000D6800" w:rsidRDefault="00161B28" w:rsidP="009108A9">
      <w:pPr>
        <w:spacing w:line="276" w:lineRule="auto"/>
        <w:ind w:firstLine="708"/>
        <w:jc w:val="both"/>
      </w:pPr>
      <w:r w:rsidRPr="000D6800">
        <w:t xml:space="preserve">Разнообразные предметы рукотворного мира (быта и декоративно-прикладного искусства). </w:t>
      </w:r>
    </w:p>
    <w:p w:rsidR="00161B28" w:rsidRPr="000D6800" w:rsidRDefault="00161B28" w:rsidP="009108A9">
      <w:pPr>
        <w:spacing w:line="276" w:lineRule="auto"/>
        <w:ind w:firstLine="708"/>
        <w:jc w:val="both"/>
      </w:pPr>
      <w:r w:rsidRPr="000D6800">
        <w:t xml:space="preserve">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 </w:t>
      </w:r>
    </w:p>
    <w:p w:rsidR="00161B28" w:rsidRPr="000D6800" w:rsidRDefault="00161B28" w:rsidP="009108A9">
      <w:pPr>
        <w:spacing w:line="276" w:lineRule="auto"/>
        <w:ind w:firstLine="708"/>
        <w:jc w:val="both"/>
      </w:pPr>
      <w:r w:rsidRPr="000D6800">
        <w:t xml:space="preserve">Бережное отношение к природе как к источнику сырьевых ресурсов, природные материалы. </w:t>
      </w:r>
    </w:p>
    <w:p w:rsidR="00161B28" w:rsidRPr="000D6800" w:rsidRDefault="00161B28" w:rsidP="009108A9">
      <w:pPr>
        <w:spacing w:line="276" w:lineRule="auto"/>
        <w:ind w:firstLine="708"/>
        <w:jc w:val="both"/>
      </w:pPr>
      <w:r w:rsidRPr="000D6800">
        <w:t xml:space="preserve">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 </w:t>
      </w:r>
    </w:p>
    <w:p w:rsidR="00161B28" w:rsidRPr="000D6800" w:rsidRDefault="00161B28" w:rsidP="009108A9">
      <w:pPr>
        <w:spacing w:line="276" w:lineRule="auto"/>
        <w:ind w:firstLine="708"/>
        <w:jc w:val="both"/>
      </w:pPr>
      <w:r w:rsidRPr="000D6800">
        <w:t xml:space="preserve">Организация рабочего места (рациональное размещение материалов и инструментов) и сохранение порядка на нем во время и после работы. </w:t>
      </w:r>
    </w:p>
    <w:p w:rsidR="00161B28" w:rsidRPr="000D6800" w:rsidRDefault="00161B28" w:rsidP="009108A9">
      <w:pPr>
        <w:spacing w:line="276" w:lineRule="auto"/>
        <w:ind w:firstLine="708"/>
        <w:jc w:val="both"/>
      </w:pPr>
      <w:r w:rsidRPr="000D6800">
        <w:t xml:space="preserve">Простейший анализ задания (образца), планирование трудового процесса. </w:t>
      </w:r>
    </w:p>
    <w:p w:rsidR="00161B28" w:rsidRPr="000D6800" w:rsidRDefault="00161B28" w:rsidP="009108A9">
      <w:pPr>
        <w:spacing w:line="276" w:lineRule="auto"/>
        <w:ind w:firstLine="708"/>
        <w:jc w:val="both"/>
      </w:pPr>
      <w:r w:rsidRPr="000D6800">
        <w:t xml:space="preserve">Работа с доступной информацией в учебнике, рабочей тетради (приложении) —рисунки,  схемы, инструкционные карты; образцы изделий. </w:t>
      </w:r>
    </w:p>
    <w:p w:rsidR="00161B28" w:rsidRPr="000D6800" w:rsidRDefault="00161B28" w:rsidP="009108A9">
      <w:pPr>
        <w:spacing w:line="276" w:lineRule="auto"/>
        <w:ind w:firstLine="708"/>
        <w:jc w:val="both"/>
      </w:pPr>
      <w:r w:rsidRPr="000D6800">
        <w:t xml:space="preserve">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 </w:t>
      </w:r>
    </w:p>
    <w:p w:rsidR="00161B28" w:rsidRPr="000D6800" w:rsidRDefault="00161B28" w:rsidP="009108A9">
      <w:pPr>
        <w:spacing w:line="276" w:lineRule="auto"/>
        <w:ind w:firstLine="708"/>
        <w:jc w:val="both"/>
        <w:rPr>
          <w:b/>
        </w:rPr>
      </w:pPr>
      <w:r w:rsidRPr="000D6800">
        <w:t>Выполнение коллективных работ.</w:t>
      </w:r>
      <w:r w:rsidRPr="000D6800">
        <w:rPr>
          <w:b/>
        </w:rPr>
        <w:t xml:space="preserve"> </w:t>
      </w:r>
    </w:p>
    <w:p w:rsidR="00161B28" w:rsidRPr="000D6800" w:rsidRDefault="00161B28" w:rsidP="009108A9">
      <w:pPr>
        <w:spacing w:line="276" w:lineRule="auto"/>
        <w:jc w:val="both"/>
        <w:rPr>
          <w:b/>
        </w:rPr>
      </w:pPr>
      <w:r w:rsidRPr="000D6800">
        <w:rPr>
          <w:b/>
        </w:rPr>
        <w:t xml:space="preserve">2. Технология ручной обработки материалов. Элементы графической грамоты (17 ч). </w:t>
      </w:r>
    </w:p>
    <w:p w:rsidR="00161B28" w:rsidRDefault="00161B28" w:rsidP="009108A9">
      <w:pPr>
        <w:spacing w:line="276" w:lineRule="auto"/>
        <w:ind w:firstLine="708"/>
        <w:jc w:val="both"/>
      </w:pPr>
    </w:p>
    <w:p w:rsidR="00161B28" w:rsidRDefault="00161B28" w:rsidP="009108A9">
      <w:pPr>
        <w:spacing w:line="276" w:lineRule="auto"/>
        <w:ind w:firstLine="708"/>
        <w:jc w:val="both"/>
      </w:pPr>
    </w:p>
    <w:p w:rsidR="00161B28" w:rsidRPr="000D6800" w:rsidRDefault="00161B28" w:rsidP="009108A9">
      <w:pPr>
        <w:spacing w:line="276" w:lineRule="auto"/>
        <w:ind w:firstLine="708"/>
        <w:jc w:val="both"/>
      </w:pPr>
      <w:r w:rsidRPr="000D6800">
        <w:t xml:space="preserve">Знакомство с материалами (бумага, картон, нитки, ткань) и их практическим применением в жизни. Основные свойства материалов: цвет, пластичность, мягкость, твердость, прочность; глад -кость, шершавость, влагопроницаемость, коробление (для бумаги и картона). Сравнение материалов по их свойствам: декоративно-художественные и конструктивные. Виды бумаги (рисовальная, цвет -ная тонкая, газетная и др.). Тонкий картон, пластичные материалы (глина, пластилин), природные материалы. Свойства этих материалов. </w:t>
      </w:r>
    </w:p>
    <w:p w:rsidR="00161B28" w:rsidRPr="000D6800" w:rsidRDefault="00161B28" w:rsidP="009108A9">
      <w:pPr>
        <w:spacing w:line="276" w:lineRule="auto"/>
        <w:ind w:firstLine="708"/>
        <w:jc w:val="both"/>
      </w:pPr>
      <w:r w:rsidRPr="000D6800">
        <w:t xml:space="preserve">Подготовка материалов к работе. Сбор и сушка природного материала. Экономное расходование материалов. </w:t>
      </w:r>
    </w:p>
    <w:p w:rsidR="00161B28" w:rsidRPr="000D6800" w:rsidRDefault="00161B28" w:rsidP="009108A9">
      <w:pPr>
        <w:spacing w:line="276" w:lineRule="auto"/>
        <w:ind w:firstLine="708"/>
        <w:jc w:val="both"/>
      </w:pPr>
      <w:r w:rsidRPr="000D6800">
        <w:t xml:space="preserve">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 -го и безопасного пользования ими. </w:t>
      </w:r>
    </w:p>
    <w:p w:rsidR="00161B28" w:rsidRPr="000D6800" w:rsidRDefault="00161B28" w:rsidP="009108A9">
      <w:pPr>
        <w:spacing w:line="276" w:lineRule="auto"/>
        <w:ind w:firstLine="708"/>
        <w:jc w:val="both"/>
      </w:pPr>
      <w:r w:rsidRPr="000D6800">
        <w:t xml:space="preserve">Знакомство с графическими изображениями: рисунок, схема (их узнавание). Обозначение ли -нии сгиба на рисунках, схемах. </w:t>
      </w:r>
    </w:p>
    <w:p w:rsidR="00161B28" w:rsidRPr="000D6800" w:rsidRDefault="00161B28" w:rsidP="009108A9">
      <w:pPr>
        <w:spacing w:line="276" w:lineRule="auto"/>
        <w:ind w:firstLine="708"/>
        <w:jc w:val="both"/>
      </w:pPr>
      <w:r w:rsidRPr="000D6800">
        <w:t>Общее понятие о технологии. Элементарное знакомство (понимание и называние) с техноло-</w:t>
      </w:r>
    </w:p>
    <w:p w:rsidR="00161B28" w:rsidRDefault="00161B28" w:rsidP="009108A9">
      <w:pPr>
        <w:spacing w:line="276" w:lineRule="auto"/>
        <w:jc w:val="both"/>
      </w:pPr>
      <w:r w:rsidRPr="000D6800">
        <w:t xml:space="preserve">гическим процессом изготовления изделия из материалов: разметка деталей, их выделение, формо -образование, сборка. Разметка деталей на глаз, по шаблону. Выделение деталей отрыванием, резанием ножницами. </w:t>
      </w:r>
    </w:p>
    <w:p w:rsidR="00161B28" w:rsidRPr="000D6800" w:rsidRDefault="00161B28" w:rsidP="009108A9">
      <w:pPr>
        <w:spacing w:line="276" w:lineRule="auto"/>
        <w:jc w:val="both"/>
      </w:pPr>
      <w:r w:rsidRPr="000D6800">
        <w:t xml:space="preserve">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 </w:t>
      </w:r>
    </w:p>
    <w:p w:rsidR="00161B28" w:rsidRPr="000D6800" w:rsidRDefault="00161B28" w:rsidP="009108A9">
      <w:pPr>
        <w:spacing w:line="276" w:lineRule="auto"/>
        <w:ind w:firstLine="708"/>
        <w:jc w:val="both"/>
      </w:pPr>
      <w:r w:rsidRPr="000D6800">
        <w:t xml:space="preserve">Единообразие технологических операций (как последовательности выполнения изделия) при изготовлении изделий из разных материалов. </w:t>
      </w:r>
    </w:p>
    <w:p w:rsidR="00161B28" w:rsidRPr="000D6800" w:rsidRDefault="00161B28" w:rsidP="009108A9">
      <w:pPr>
        <w:spacing w:line="276" w:lineRule="auto"/>
        <w:ind w:firstLine="708"/>
        <w:jc w:val="both"/>
      </w:pPr>
      <w:r w:rsidRPr="000D6800">
        <w:t xml:space="preserve">Связь и взаимообусловленность свойств используемых учащимися материалов и технологических приемов их обработки. </w:t>
      </w:r>
    </w:p>
    <w:p w:rsidR="00161B28" w:rsidRPr="000D6800" w:rsidRDefault="00161B28" w:rsidP="009108A9">
      <w:pPr>
        <w:spacing w:line="276" w:lineRule="auto"/>
        <w:ind w:firstLine="708"/>
        <w:jc w:val="both"/>
      </w:pPr>
      <w:r w:rsidRPr="000D6800">
        <w:t xml:space="preserve">Приемы выполнения различных видов декоративно-художественных изделий (в технике аппликации, мозаики, лепки, оригами, бумажной пластики и пр.). </w:t>
      </w:r>
    </w:p>
    <w:p w:rsidR="00161B28" w:rsidRPr="000D6800" w:rsidRDefault="00161B28" w:rsidP="009108A9">
      <w:pPr>
        <w:spacing w:line="276" w:lineRule="auto"/>
        <w:jc w:val="both"/>
        <w:rPr>
          <w:b/>
        </w:rPr>
      </w:pPr>
      <w:r w:rsidRPr="000D6800">
        <w:rPr>
          <w:b/>
        </w:rPr>
        <w:t xml:space="preserve">3. Конструирование и моделирование (10 ч). </w:t>
      </w:r>
    </w:p>
    <w:p w:rsidR="00161B28" w:rsidRPr="000D6800" w:rsidRDefault="00161B28" w:rsidP="009108A9">
      <w:pPr>
        <w:spacing w:line="276" w:lineRule="auto"/>
        <w:ind w:firstLine="708"/>
        <w:jc w:val="both"/>
      </w:pPr>
      <w:r w:rsidRPr="000D6800">
        <w:t xml:space="preserve">Элементарное понятие конструкции. Изделие, деталь изделия. </w:t>
      </w:r>
    </w:p>
    <w:p w:rsidR="00161B28" w:rsidRPr="000D6800" w:rsidRDefault="00161B28" w:rsidP="009108A9">
      <w:pPr>
        <w:spacing w:line="276" w:lineRule="auto"/>
        <w:ind w:firstLine="708"/>
        <w:jc w:val="both"/>
      </w:pPr>
      <w:r w:rsidRPr="000D6800">
        <w:t xml:space="preserve">Конструирование и моделирование изделий из природных материалов и бумаги складыванием, сгибанием, вытягиванием по образцу и рисунку. Неразборные (однодетальные) и разборные (многодетальные) конструкции (аппликации, изделия из текстиля, комбинированных материалов), общее представление. </w:t>
      </w:r>
    </w:p>
    <w:p w:rsidR="00161B28" w:rsidRPr="000D6800" w:rsidRDefault="00161B28" w:rsidP="009108A9">
      <w:pPr>
        <w:spacing w:line="276" w:lineRule="auto"/>
        <w:jc w:val="both"/>
      </w:pPr>
      <w:r w:rsidRPr="000D6800">
        <w:t xml:space="preserve">Неподвижное соединение деталей. </w:t>
      </w:r>
    </w:p>
    <w:p w:rsidR="00161B28" w:rsidRPr="000D6800" w:rsidRDefault="00161B28" w:rsidP="009108A9">
      <w:pPr>
        <w:spacing w:line="276" w:lineRule="auto"/>
        <w:jc w:val="both"/>
      </w:pPr>
      <w:r w:rsidRPr="000D6800">
        <w:rPr>
          <w:b/>
        </w:rPr>
        <w:t>4. Использование информационных технологий (практика работы на компьютере).</w:t>
      </w:r>
      <w:r w:rsidRPr="000D6800">
        <w:t xml:space="preserve"> </w:t>
      </w:r>
    </w:p>
    <w:p w:rsidR="00161B28" w:rsidRPr="000D6800" w:rsidRDefault="00161B28" w:rsidP="009108A9">
      <w:pPr>
        <w:spacing w:line="276" w:lineRule="auto"/>
        <w:ind w:firstLine="708"/>
        <w:jc w:val="both"/>
        <w:rPr>
          <w:rFonts w:ascii="Calibri" w:hAnsi="Calibri"/>
        </w:rPr>
      </w:pPr>
      <w:r w:rsidRPr="000D6800">
        <w:t>Демонстрация учителем готовых материалов на цифровых носителях (СD) по изучаемым темам.</w:t>
      </w:r>
    </w:p>
    <w:p w:rsidR="00161B28" w:rsidRPr="000D6800" w:rsidRDefault="00161B28" w:rsidP="009108A9">
      <w:pPr>
        <w:spacing w:line="276" w:lineRule="auto"/>
        <w:jc w:val="both"/>
        <w:rPr>
          <w:b/>
        </w:rPr>
      </w:pPr>
    </w:p>
    <w:p w:rsidR="00161B28" w:rsidRPr="000D6800" w:rsidRDefault="00161B28" w:rsidP="009108A9">
      <w:pPr>
        <w:spacing w:line="276" w:lineRule="auto"/>
        <w:ind w:left="1065"/>
        <w:jc w:val="both"/>
        <w:rPr>
          <w:b/>
        </w:rPr>
      </w:pPr>
      <w:r w:rsidRPr="000D6800">
        <w:rPr>
          <w:b/>
        </w:rPr>
        <w:t>2 класс (34 часа)</w:t>
      </w:r>
    </w:p>
    <w:p w:rsidR="00161B28" w:rsidRPr="000D6800" w:rsidRDefault="00161B28" w:rsidP="009108A9">
      <w:pPr>
        <w:shd w:val="clear" w:color="auto" w:fill="FFFFFF"/>
        <w:spacing w:line="276" w:lineRule="auto"/>
        <w:ind w:left="31" w:right="26" w:hanging="31"/>
        <w:jc w:val="both"/>
      </w:pPr>
      <w:r w:rsidRPr="000D6800">
        <w:rPr>
          <w:b/>
          <w:bCs/>
        </w:rPr>
        <w:t>1. Общекультурные и общетрудовые компетенции. Основы культуры труда, са</w:t>
      </w:r>
      <w:r w:rsidRPr="000D6800">
        <w:rPr>
          <w:b/>
          <w:bCs/>
        </w:rPr>
        <w:softHyphen/>
        <w:t>мообслуживание (8 часов)</w:t>
      </w:r>
    </w:p>
    <w:p w:rsidR="00161B28" w:rsidRDefault="00161B28" w:rsidP="009108A9">
      <w:pPr>
        <w:shd w:val="clear" w:color="auto" w:fill="FFFFFF"/>
        <w:spacing w:line="276" w:lineRule="auto"/>
        <w:ind w:left="22" w:right="36" w:firstLine="540"/>
        <w:jc w:val="both"/>
        <w:rPr>
          <w:spacing w:val="-1"/>
        </w:rPr>
      </w:pPr>
      <w:r w:rsidRPr="000D6800">
        <w:t xml:space="preserve">Значение трудовой деятельности в жизни человека: труд как способ самовыражения </w:t>
      </w:r>
      <w:r w:rsidRPr="000D6800">
        <w:rPr>
          <w:spacing w:val="-1"/>
        </w:rPr>
        <w:t>человека. История приспособляемости первобытного человека к окружающей среде. Реали</w:t>
      </w:r>
      <w:r w:rsidRPr="000D6800">
        <w:rPr>
          <w:spacing w:val="-1"/>
        </w:rPr>
        <w:softHyphen/>
        <w:t xml:space="preserve">зация </w:t>
      </w:r>
    </w:p>
    <w:p w:rsidR="00161B28" w:rsidRDefault="00161B28" w:rsidP="009108A9">
      <w:pPr>
        <w:shd w:val="clear" w:color="auto" w:fill="FFFFFF"/>
        <w:spacing w:line="276" w:lineRule="auto"/>
        <w:ind w:left="22" w:right="36" w:firstLine="540"/>
        <w:jc w:val="both"/>
        <w:rPr>
          <w:spacing w:val="-1"/>
        </w:rPr>
      </w:pPr>
    </w:p>
    <w:p w:rsidR="00161B28" w:rsidRDefault="00161B28" w:rsidP="009108A9">
      <w:pPr>
        <w:shd w:val="clear" w:color="auto" w:fill="FFFFFF"/>
        <w:spacing w:line="276" w:lineRule="auto"/>
        <w:ind w:left="22" w:right="36" w:firstLine="540"/>
        <w:jc w:val="both"/>
        <w:rPr>
          <w:spacing w:val="-1"/>
        </w:rPr>
      </w:pPr>
    </w:p>
    <w:p w:rsidR="00161B28" w:rsidRPr="000D6800" w:rsidRDefault="00161B28" w:rsidP="009108A9">
      <w:pPr>
        <w:shd w:val="clear" w:color="auto" w:fill="FFFFFF"/>
        <w:spacing w:line="276" w:lineRule="auto"/>
        <w:ind w:left="22" w:right="36" w:firstLine="540"/>
        <w:jc w:val="both"/>
      </w:pPr>
      <w:r w:rsidRPr="000D6800">
        <w:rPr>
          <w:spacing w:val="-1"/>
        </w:rPr>
        <w:t xml:space="preserve">потребностей человека в укрытии (жилище), питании (охота, примитивная кулинарная </w:t>
      </w:r>
      <w:r w:rsidRPr="000D6800">
        <w:t>обработка добычи), одежде. Объективная необходимость разделения труда. Ремесла и ре</w:t>
      </w:r>
      <w:r w:rsidRPr="000D6800">
        <w:softHyphen/>
        <w:t>месленники. Названия профессий ремесленников. Современное состояние ремесел. Ре</w:t>
      </w:r>
      <w:r w:rsidRPr="000D6800">
        <w:softHyphen/>
        <w:t>месленные профессии, распространенные в месте проживания детей (крае, регионе). Тех</w:t>
      </w:r>
      <w:r w:rsidRPr="000D6800">
        <w:softHyphen/>
        <w:t>нологии выполнения их работ во времена средневековья и сегодня.</w:t>
      </w:r>
    </w:p>
    <w:p w:rsidR="00161B28" w:rsidRPr="000D6800" w:rsidRDefault="00161B28" w:rsidP="009108A9">
      <w:pPr>
        <w:shd w:val="clear" w:color="auto" w:fill="FFFFFF"/>
        <w:spacing w:line="276" w:lineRule="auto"/>
        <w:ind w:left="14" w:right="36" w:firstLine="545"/>
        <w:jc w:val="both"/>
      </w:pPr>
      <w:r w:rsidRPr="000D6800">
        <w:t>Элементарные общие правила создания предметов рукотворного мира (прочность, удобство, эстетическая выразительность — симметрия, композиция); гармония рукотворных предметов и окружающей среды (городской и сельский ландшафты).</w:t>
      </w:r>
    </w:p>
    <w:p w:rsidR="00161B28" w:rsidRPr="000D6800" w:rsidRDefault="00161B28" w:rsidP="009108A9">
      <w:pPr>
        <w:shd w:val="clear" w:color="auto" w:fill="FFFFFF"/>
        <w:spacing w:line="276" w:lineRule="auto"/>
        <w:ind w:left="22" w:right="43" w:firstLine="542"/>
        <w:jc w:val="both"/>
      </w:pPr>
      <w:r w:rsidRPr="000D6800">
        <w:t>Разнообразие предметов рукотворного мира (предметы быта и декоративно-прикладного искусства, архитектуры и техники).</w:t>
      </w:r>
    </w:p>
    <w:p w:rsidR="00161B28" w:rsidRPr="000D6800" w:rsidRDefault="00161B28" w:rsidP="009108A9">
      <w:pPr>
        <w:shd w:val="clear" w:color="auto" w:fill="FFFFFF"/>
        <w:spacing w:line="276" w:lineRule="auto"/>
        <w:ind w:left="562"/>
        <w:jc w:val="both"/>
      </w:pPr>
      <w:r w:rsidRPr="000D6800">
        <w:t>Природа — источник сырья. Природное сырье, природные материалы.</w:t>
      </w:r>
    </w:p>
    <w:p w:rsidR="00161B28" w:rsidRPr="000D6800" w:rsidRDefault="00161B28" w:rsidP="009108A9">
      <w:pPr>
        <w:shd w:val="clear" w:color="auto" w:fill="FFFFFF"/>
        <w:spacing w:line="276" w:lineRule="auto"/>
        <w:ind w:left="5" w:right="46" w:firstLine="554"/>
        <w:jc w:val="both"/>
      </w:pPr>
      <w:r w:rsidRPr="000D6800">
        <w:t>Мастера и их профессии. Традиции творчества мастеров в создании предметной сре</w:t>
      </w:r>
      <w:r w:rsidRPr="000D6800">
        <w:softHyphen/>
        <w:t>ды (общее представление).</w:t>
      </w:r>
    </w:p>
    <w:p w:rsidR="00161B28" w:rsidRPr="000D6800" w:rsidRDefault="00161B28" w:rsidP="009108A9">
      <w:pPr>
        <w:shd w:val="clear" w:color="auto" w:fill="FFFFFF"/>
        <w:spacing w:line="276" w:lineRule="auto"/>
        <w:ind w:left="10" w:right="48" w:firstLine="550"/>
        <w:jc w:val="both"/>
      </w:pPr>
      <w:r w:rsidRPr="000D6800">
        <w:t>Развернутый анализ заданий (материалы, конструкция, технология изготовления). Со</w:t>
      </w:r>
      <w:r w:rsidRPr="000D6800">
        <w:softHyphen/>
        <w:t>ставление плана практической работы.</w:t>
      </w:r>
    </w:p>
    <w:p w:rsidR="00161B28" w:rsidRPr="000D6800" w:rsidRDefault="00161B28" w:rsidP="009108A9">
      <w:pPr>
        <w:shd w:val="clear" w:color="auto" w:fill="FFFFFF"/>
        <w:spacing w:line="276" w:lineRule="auto"/>
        <w:ind w:left="10" w:right="70" w:firstLine="550"/>
        <w:jc w:val="both"/>
      </w:pPr>
      <w:r w:rsidRPr="000D6800">
        <w:t>Работа с доступной информацией (тексты, рисунки, простейшие чертежи, эскизы, схемы).</w:t>
      </w:r>
    </w:p>
    <w:p w:rsidR="00161B28" w:rsidRPr="000D6800" w:rsidRDefault="00161B28" w:rsidP="009108A9">
      <w:pPr>
        <w:shd w:val="clear" w:color="auto" w:fill="FFFFFF"/>
        <w:spacing w:line="276" w:lineRule="auto"/>
        <w:ind w:left="7" w:right="50" w:firstLine="545"/>
        <w:jc w:val="both"/>
      </w:pPr>
      <w:r w:rsidRPr="000D6800">
        <w:t>Введение в проектную деятельность. Выполнение с помощью учителя доступных про</w:t>
      </w:r>
      <w:r w:rsidRPr="000D6800">
        <w:softHyphen/>
        <w:t>стых проектов (разработка предложенного замысла, поиск доступных решений, выполнение и защита проекта). Результат проектной деятельности — изделия, выставки.</w:t>
      </w:r>
    </w:p>
    <w:p w:rsidR="00161B28" w:rsidRPr="003011AE" w:rsidRDefault="00161B28" w:rsidP="003011AE">
      <w:pPr>
        <w:shd w:val="clear" w:color="auto" w:fill="FFFFFF"/>
        <w:spacing w:line="276" w:lineRule="auto"/>
        <w:ind w:left="576"/>
        <w:jc w:val="both"/>
      </w:pPr>
      <w:r w:rsidRPr="000D6800">
        <w:rPr>
          <w:spacing w:val="-1"/>
        </w:rPr>
        <w:t>Работа в малых группах. Осуществление сотрудничества.</w:t>
      </w:r>
    </w:p>
    <w:p w:rsidR="00161B28" w:rsidRPr="000D6800" w:rsidRDefault="00161B28" w:rsidP="009108A9">
      <w:pPr>
        <w:shd w:val="clear" w:color="auto" w:fill="FFFFFF"/>
        <w:spacing w:line="276" w:lineRule="auto"/>
        <w:ind w:left="29" w:firstLine="540"/>
        <w:jc w:val="both"/>
      </w:pPr>
      <w:r w:rsidRPr="000D6800">
        <w:rPr>
          <w:spacing w:val="-1"/>
        </w:rPr>
        <w:t>Самоконтроль в ходе работы (точность разметки с использованием чертежных инстру</w:t>
      </w:r>
      <w:r w:rsidRPr="000D6800">
        <w:rPr>
          <w:spacing w:val="-1"/>
        </w:rPr>
        <w:softHyphen/>
      </w:r>
      <w:r w:rsidRPr="000D6800">
        <w:t>ментов).</w:t>
      </w:r>
    </w:p>
    <w:p w:rsidR="00161B28" w:rsidRPr="000D6800" w:rsidRDefault="00161B28" w:rsidP="009108A9">
      <w:pPr>
        <w:shd w:val="clear" w:color="auto" w:fill="FFFFFF"/>
        <w:spacing w:line="276" w:lineRule="auto"/>
        <w:ind w:left="566"/>
        <w:jc w:val="both"/>
      </w:pPr>
      <w:r w:rsidRPr="000D6800">
        <w:t>Самообслуживание. Самостоятельный отбор материалов и инструментов для урока.</w:t>
      </w:r>
    </w:p>
    <w:p w:rsidR="00161B28" w:rsidRPr="000D6800" w:rsidRDefault="00161B28" w:rsidP="009108A9">
      <w:pPr>
        <w:shd w:val="clear" w:color="auto" w:fill="FFFFFF"/>
        <w:tabs>
          <w:tab w:val="left" w:pos="806"/>
        </w:tabs>
        <w:spacing w:line="276" w:lineRule="auto"/>
        <w:ind w:left="12" w:right="12" w:firstLine="533"/>
        <w:jc w:val="both"/>
        <w:rPr>
          <w:b/>
          <w:bCs/>
        </w:rPr>
      </w:pPr>
      <w:r w:rsidRPr="000D6800">
        <w:rPr>
          <w:b/>
          <w:bCs/>
          <w:spacing w:val="-10"/>
        </w:rPr>
        <w:t>2.</w:t>
      </w:r>
      <w:r w:rsidRPr="000D6800">
        <w:rPr>
          <w:b/>
          <w:bCs/>
        </w:rPr>
        <w:tab/>
        <w:t>Технология ручной обработки материалов. Элементы графической грамоты (15 час)</w:t>
      </w:r>
    </w:p>
    <w:p w:rsidR="00161B28" w:rsidRPr="000D6800" w:rsidRDefault="00161B28" w:rsidP="009108A9">
      <w:pPr>
        <w:shd w:val="clear" w:color="auto" w:fill="FFFFFF"/>
        <w:spacing w:line="276" w:lineRule="auto"/>
        <w:ind w:left="26" w:firstLine="540"/>
        <w:jc w:val="both"/>
      </w:pPr>
      <w:r w:rsidRPr="000D6800">
        <w:t>Материалы природного происхождения: природные материалы (встречающиеся в ре</w:t>
      </w:r>
      <w:r w:rsidRPr="000D6800">
        <w:softHyphen/>
        <w:t>гионе), натуральные ткани, нитки (пряжа). Строение ткани. Продольное и поперечное на</w:t>
      </w:r>
      <w:r w:rsidRPr="000D6800">
        <w:softHyphen/>
        <w:t>правление нитей ткани. Основа, уток. Общая технология получения нитей и тканей на осно</w:t>
      </w:r>
      <w:r w:rsidRPr="000D6800">
        <w:softHyphen/>
        <w:t>ве натурального сырья.</w:t>
      </w:r>
    </w:p>
    <w:p w:rsidR="00161B28" w:rsidRPr="000D6800" w:rsidRDefault="00161B28" w:rsidP="009108A9">
      <w:pPr>
        <w:shd w:val="clear" w:color="auto" w:fill="FFFFFF"/>
        <w:spacing w:line="276" w:lineRule="auto"/>
        <w:ind w:left="26" w:right="19" w:firstLine="542"/>
        <w:jc w:val="both"/>
      </w:pPr>
      <w:r w:rsidRPr="000D6800">
        <w:t>Проволока (тонкая), ее свойства: гибкость, упругость. Сравнение свойств материалов. Выбор материалов по их декоративно-художественным и конструктивным свойствам.</w:t>
      </w:r>
    </w:p>
    <w:p w:rsidR="00161B28" w:rsidRPr="000D6800" w:rsidRDefault="00161B28" w:rsidP="009108A9">
      <w:pPr>
        <w:shd w:val="clear" w:color="auto" w:fill="FFFFFF"/>
        <w:spacing w:line="276" w:lineRule="auto"/>
        <w:ind w:left="24" w:firstLine="535"/>
        <w:jc w:val="both"/>
      </w:pPr>
      <w:r w:rsidRPr="000D6800">
        <w:t>Чертежные инструменты: линейка, угольник, циркуль. Канцелярский нож, лекало. Их названия, функциональное назначение, устройство. Приемы безопасной работы и обраще</w:t>
      </w:r>
      <w:r w:rsidRPr="000D6800">
        <w:softHyphen/>
        <w:t>ния с колющими и режущими инструментами.</w:t>
      </w:r>
    </w:p>
    <w:p w:rsidR="00161B28" w:rsidRPr="000D6800" w:rsidRDefault="00161B28" w:rsidP="009108A9">
      <w:pPr>
        <w:shd w:val="clear" w:color="auto" w:fill="FFFFFF"/>
        <w:spacing w:line="276" w:lineRule="auto"/>
        <w:ind w:left="17" w:right="10" w:firstLine="538"/>
        <w:jc w:val="both"/>
      </w:pPr>
      <w:r w:rsidRPr="000D6800">
        <w:rPr>
          <w:spacing w:val="-1"/>
        </w:rPr>
        <w:t xml:space="preserve">Технологические операции, их обобщенные названия: разметка, получение деталей из </w:t>
      </w:r>
      <w:r w:rsidRPr="000D6800">
        <w:t>заготовки, сборка изделия, отделка.</w:t>
      </w:r>
    </w:p>
    <w:p w:rsidR="00161B28" w:rsidRPr="000D6800" w:rsidRDefault="00161B28" w:rsidP="009108A9">
      <w:pPr>
        <w:shd w:val="clear" w:color="auto" w:fill="FFFFFF"/>
        <w:spacing w:line="276" w:lineRule="auto"/>
        <w:ind w:left="24" w:right="10" w:firstLine="535"/>
        <w:jc w:val="both"/>
      </w:pPr>
      <w:r w:rsidRPr="000D6800">
        <w:rPr>
          <w:spacing w:val="-1"/>
        </w:rPr>
        <w:t>Элементарное представление о простейшем чертеже и эскизе. Линии чертежа (контур</w:t>
      </w:r>
      <w:r w:rsidRPr="000D6800">
        <w:rPr>
          <w:spacing w:val="-1"/>
        </w:rPr>
        <w:softHyphen/>
      </w:r>
      <w:r w:rsidRPr="000D6800">
        <w:t>ная, линия надреза, выносная, размерная, осевая, центровая).</w:t>
      </w:r>
    </w:p>
    <w:p w:rsidR="00161B28" w:rsidRPr="000D6800" w:rsidRDefault="00161B28" w:rsidP="009108A9">
      <w:pPr>
        <w:shd w:val="clear" w:color="auto" w:fill="FFFFFF"/>
        <w:spacing w:line="276" w:lineRule="auto"/>
        <w:ind w:left="12" w:right="10" w:firstLine="545"/>
        <w:jc w:val="both"/>
      </w:pPr>
      <w:r w:rsidRPr="000D6800">
        <w:t>Чтение чертежа. Разметка по линейке, угольнику, циркулем с опорой на простейший чертеж. Экономная рациональная разметка нескольких деталей с помощью чертежных ин</w:t>
      </w:r>
      <w:r w:rsidRPr="000D6800">
        <w:softHyphen/>
        <w:t>струментов. Построение прямоугольных и круглых деталей с помощью чертежных инстру</w:t>
      </w:r>
      <w:r w:rsidRPr="000D6800">
        <w:softHyphen/>
        <w:t>ментов. Деление окружности и круга на части с помощью циркуля, складыванием.</w:t>
      </w:r>
    </w:p>
    <w:p w:rsidR="00161B28" w:rsidRPr="000D6800" w:rsidRDefault="00161B28" w:rsidP="009108A9">
      <w:pPr>
        <w:shd w:val="clear" w:color="auto" w:fill="FFFFFF"/>
        <w:spacing w:line="276" w:lineRule="auto"/>
        <w:ind w:left="559"/>
        <w:jc w:val="both"/>
      </w:pPr>
      <w:r w:rsidRPr="000D6800">
        <w:t>Сборка изделия: подвижное проволочное и ниточное соединение деталей.</w:t>
      </w:r>
    </w:p>
    <w:p w:rsidR="00161B28" w:rsidRDefault="00161B28" w:rsidP="009108A9">
      <w:pPr>
        <w:shd w:val="clear" w:color="auto" w:fill="FFFFFF"/>
        <w:spacing w:line="276" w:lineRule="auto"/>
        <w:ind w:left="22" w:right="22" w:firstLine="535"/>
        <w:jc w:val="both"/>
      </w:pPr>
    </w:p>
    <w:p w:rsidR="00161B28" w:rsidRDefault="00161B28" w:rsidP="009108A9">
      <w:pPr>
        <w:shd w:val="clear" w:color="auto" w:fill="FFFFFF"/>
        <w:spacing w:line="276" w:lineRule="auto"/>
        <w:ind w:left="22" w:right="22" w:firstLine="535"/>
        <w:jc w:val="both"/>
      </w:pPr>
    </w:p>
    <w:p w:rsidR="00161B28" w:rsidRPr="000D6800" w:rsidRDefault="00161B28" w:rsidP="009108A9">
      <w:pPr>
        <w:shd w:val="clear" w:color="auto" w:fill="FFFFFF"/>
        <w:spacing w:line="276" w:lineRule="auto"/>
        <w:ind w:left="22" w:right="22" w:firstLine="535"/>
        <w:jc w:val="both"/>
      </w:pPr>
      <w:r w:rsidRPr="000D6800">
        <w:t>Отделка аппликацией (с полиэтиленовой прокладкой), ручными строчками (варианты прямой строчки).</w:t>
      </w:r>
    </w:p>
    <w:p w:rsidR="00161B28" w:rsidRPr="000D6800" w:rsidRDefault="00161B28" w:rsidP="009108A9">
      <w:pPr>
        <w:shd w:val="clear" w:color="auto" w:fill="FFFFFF"/>
        <w:tabs>
          <w:tab w:val="left" w:pos="993"/>
        </w:tabs>
        <w:spacing w:line="276" w:lineRule="auto"/>
        <w:ind w:left="22" w:right="22" w:firstLine="535"/>
        <w:jc w:val="both"/>
      </w:pPr>
      <w:r w:rsidRPr="000D6800">
        <w:rPr>
          <w:b/>
          <w:bCs/>
          <w:spacing w:val="-11"/>
        </w:rPr>
        <w:t>3.</w:t>
      </w:r>
      <w:r w:rsidRPr="000D6800">
        <w:rPr>
          <w:b/>
          <w:bCs/>
        </w:rPr>
        <w:tab/>
        <w:t>Конструирование и моделирование (9ч)</w:t>
      </w:r>
    </w:p>
    <w:p w:rsidR="00161B28" w:rsidRPr="000D6800" w:rsidRDefault="00161B28" w:rsidP="009108A9">
      <w:pPr>
        <w:shd w:val="clear" w:color="auto" w:fill="FFFFFF"/>
        <w:spacing w:line="276" w:lineRule="auto"/>
        <w:ind w:left="10" w:right="12" w:firstLine="841"/>
        <w:jc w:val="both"/>
      </w:pPr>
      <w:r w:rsidRPr="000D6800">
        <w:t>Конструирование из готовых форм (упаковки). Композиционное расположение деталей в изделии. Получение объемных форм сгибанием. Виды соединения деталей конструкции. Подвижное соединение деталей изделия. Способы сборки разборных конструкций (винто</w:t>
      </w:r>
      <w:r w:rsidRPr="000D6800">
        <w:softHyphen/>
        <w:t>вой, проволочный). Соответствие материалов, конструкции и внешнего оформления назна</w:t>
      </w:r>
      <w:r w:rsidRPr="000D6800">
        <w:softHyphen/>
        <w:t>чению изделия.</w:t>
      </w:r>
    </w:p>
    <w:p w:rsidR="00161B28" w:rsidRPr="000D6800" w:rsidRDefault="00161B28" w:rsidP="009108A9">
      <w:pPr>
        <w:shd w:val="clear" w:color="auto" w:fill="FFFFFF"/>
        <w:spacing w:line="276" w:lineRule="auto"/>
        <w:ind w:left="10" w:right="12" w:firstLine="538"/>
        <w:jc w:val="both"/>
      </w:pPr>
      <w:r w:rsidRPr="000D6800">
        <w:t>Транспортные средства, используемые в трех стихиях (земля, вода, воздух). Виды, на</w:t>
      </w:r>
      <w:r w:rsidRPr="000D6800">
        <w:softHyphen/>
        <w:t xml:space="preserve">звания, назначение. Макет, модель. Конструирование и моделирование изделий из разных </w:t>
      </w:r>
      <w:r w:rsidRPr="000D6800">
        <w:rPr>
          <w:spacing w:val="-1"/>
        </w:rPr>
        <w:t>материалов. Конструирование и моделирование транспортных средств по модели, простей</w:t>
      </w:r>
      <w:r w:rsidRPr="000D6800">
        <w:rPr>
          <w:spacing w:val="-1"/>
        </w:rPr>
        <w:softHyphen/>
      </w:r>
      <w:r w:rsidRPr="000D6800">
        <w:t>шему чертежу или эскизу.</w:t>
      </w:r>
    </w:p>
    <w:p w:rsidR="00161B28" w:rsidRPr="000D6800" w:rsidRDefault="00161B28" w:rsidP="009108A9">
      <w:pPr>
        <w:shd w:val="clear" w:color="auto" w:fill="FFFFFF"/>
        <w:spacing w:line="276" w:lineRule="auto"/>
        <w:ind w:left="10" w:right="12" w:firstLine="538"/>
        <w:jc w:val="both"/>
        <w:rPr>
          <w:b/>
        </w:rPr>
      </w:pPr>
      <w:r w:rsidRPr="000D6800">
        <w:rPr>
          <w:b/>
        </w:rPr>
        <w:t>4. Использование информационных технологий (2 ч)</w:t>
      </w:r>
    </w:p>
    <w:p w:rsidR="00161B28" w:rsidRPr="000D6800" w:rsidRDefault="00161B28" w:rsidP="009108A9">
      <w:pPr>
        <w:shd w:val="clear" w:color="auto" w:fill="FFFFFF"/>
        <w:spacing w:line="276" w:lineRule="auto"/>
        <w:ind w:left="10" w:right="12" w:firstLine="538"/>
        <w:jc w:val="both"/>
      </w:pPr>
      <w:r w:rsidRPr="000D6800">
        <w:t>Демонстрация учителем с участием учащихся готовых материалов на цифровых носителях по изучаемым темам.</w:t>
      </w:r>
    </w:p>
    <w:p w:rsidR="00161B28" w:rsidRPr="000D6800" w:rsidRDefault="00161B28" w:rsidP="009108A9">
      <w:pPr>
        <w:spacing w:line="276" w:lineRule="auto"/>
        <w:ind w:left="1065"/>
        <w:jc w:val="both"/>
        <w:rPr>
          <w:b/>
          <w:i/>
        </w:rPr>
      </w:pPr>
      <w:r w:rsidRPr="000D6800">
        <w:rPr>
          <w:b/>
        </w:rPr>
        <w:t>3 класс (34 часа)</w:t>
      </w:r>
    </w:p>
    <w:p w:rsidR="00161B28" w:rsidRPr="000D6800" w:rsidRDefault="00161B28" w:rsidP="009108A9">
      <w:pPr>
        <w:numPr>
          <w:ilvl w:val="0"/>
          <w:numId w:val="15"/>
        </w:numPr>
        <w:spacing w:line="276" w:lineRule="auto"/>
        <w:jc w:val="both"/>
        <w:rPr>
          <w:b/>
        </w:rPr>
      </w:pPr>
      <w:r w:rsidRPr="000D6800">
        <w:rPr>
          <w:b/>
        </w:rPr>
        <w:t>Общекультурные и общетрудовые компетенции. Основы культуры труда, самообслуживание.(14 ч)</w:t>
      </w:r>
    </w:p>
    <w:p w:rsidR="00161B28" w:rsidRDefault="00161B28" w:rsidP="003011AE">
      <w:pPr>
        <w:spacing w:line="276" w:lineRule="auto"/>
        <w:ind w:left="567"/>
        <w:jc w:val="both"/>
      </w:pPr>
      <w:r w:rsidRPr="000D6800">
        <w:tab/>
      </w:r>
      <w:r w:rsidRPr="000D6800">
        <w:tab/>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Отражение жизненной потребности, практичности, конструктивных и технологических особенностей, национально-культурной специфики в жилище, его </w:t>
      </w:r>
    </w:p>
    <w:p w:rsidR="00161B28" w:rsidRPr="000D6800" w:rsidRDefault="00161B28" w:rsidP="009108A9">
      <w:pPr>
        <w:spacing w:line="276" w:lineRule="auto"/>
        <w:ind w:left="567"/>
        <w:jc w:val="both"/>
      </w:pPr>
      <w:r>
        <w:t>о</w:t>
      </w:r>
      <w:r w:rsidRPr="000D6800">
        <w:t>бустройстве, убранстве, быте и одежде людей. Ключевые технические изобретения от Средневековья до начала ХХ в. использование человеком энергии сил природы (воды, ветра, огня) для повышения производительности труда. Использование человеком силы пара, электрической энергии для решения жизненно важных проблем в разные исторические периоды. Зарождение наук. Взаимовлияние наук и технических изобретений в процессе развития человечества.</w:t>
      </w:r>
    </w:p>
    <w:p w:rsidR="00161B28" w:rsidRPr="000D6800" w:rsidRDefault="00161B28" w:rsidP="009108A9">
      <w:pPr>
        <w:spacing w:line="276" w:lineRule="auto"/>
        <w:ind w:left="567"/>
        <w:jc w:val="both"/>
      </w:pPr>
      <w:r w:rsidRPr="000D6800">
        <w:tab/>
      </w:r>
      <w:r w:rsidRPr="000D6800">
        <w:tab/>
        <w:t>Энергия природных стихий: ветра, воды (пара). Электричество, простейшая электрическая цепь и её компоненты. Простейшая схема электрической цепи с различными потребителями (лампочкой, звонком, электродвигателем).</w:t>
      </w:r>
    </w:p>
    <w:p w:rsidR="00161B28" w:rsidRPr="000D6800" w:rsidRDefault="00161B28" w:rsidP="009108A9">
      <w:pPr>
        <w:spacing w:line="276" w:lineRule="auto"/>
        <w:ind w:left="567"/>
        <w:jc w:val="both"/>
      </w:pPr>
      <w:r w:rsidRPr="000D6800">
        <w:tab/>
      </w:r>
      <w:r w:rsidRPr="000D6800">
        <w:tab/>
        <w:t>Гармония предметов и окружающей среды – соответствие предмета (изделия) обстановке.</w:t>
      </w:r>
    </w:p>
    <w:p w:rsidR="00161B28" w:rsidRPr="000D6800" w:rsidRDefault="00161B28" w:rsidP="009108A9">
      <w:pPr>
        <w:spacing w:line="276" w:lineRule="auto"/>
        <w:ind w:left="567"/>
        <w:jc w:val="both"/>
      </w:pPr>
      <w:r w:rsidRPr="000D6800">
        <w:tab/>
        <w:t>Элементарная проектная деятельность (обсуждение предложенного замысла, поиск доступных средств выразительности, выполнение и защита проекта). результат проектной деятельности: изделия, подарки малышам и взрослым, пожилым (социальный проект), макеты.</w:t>
      </w:r>
    </w:p>
    <w:p w:rsidR="00161B28" w:rsidRPr="000D6800" w:rsidRDefault="00161B28" w:rsidP="009108A9">
      <w:pPr>
        <w:spacing w:line="276" w:lineRule="auto"/>
        <w:ind w:left="567"/>
        <w:jc w:val="both"/>
      </w:pPr>
      <w:r w:rsidRPr="000D6800">
        <w:tab/>
        <w:t>Распространение ролей в проектной группе и их исполнение.</w:t>
      </w:r>
    </w:p>
    <w:p w:rsidR="00161B28" w:rsidRPr="000D6800" w:rsidRDefault="00161B28" w:rsidP="009108A9">
      <w:pPr>
        <w:spacing w:line="276" w:lineRule="auto"/>
        <w:ind w:left="567"/>
        <w:jc w:val="both"/>
      </w:pPr>
      <w:r w:rsidRPr="000D6800">
        <w:tab/>
        <w:t>Самоконтроль качества выполненной работы (соответствие результата работы художественному или техническому замыслу).</w:t>
      </w:r>
    </w:p>
    <w:p w:rsidR="00161B28" w:rsidRPr="000D6800" w:rsidRDefault="00161B28" w:rsidP="009108A9">
      <w:pPr>
        <w:spacing w:line="276" w:lineRule="auto"/>
        <w:ind w:left="567"/>
        <w:jc w:val="both"/>
      </w:pPr>
      <w:r w:rsidRPr="000D6800">
        <w:tab/>
        <w:t>Самообслуживание – правила безопасного пользования бытовыми электрическими приборами, электричеством.</w:t>
      </w:r>
    </w:p>
    <w:p w:rsidR="00161B28" w:rsidRPr="000D6800" w:rsidRDefault="00161B28" w:rsidP="009108A9">
      <w:pPr>
        <w:numPr>
          <w:ilvl w:val="0"/>
          <w:numId w:val="15"/>
        </w:numPr>
        <w:spacing w:line="276" w:lineRule="auto"/>
        <w:ind w:left="567"/>
        <w:jc w:val="both"/>
        <w:rPr>
          <w:b/>
          <w:i/>
        </w:rPr>
      </w:pPr>
      <w:r w:rsidRPr="000D6800">
        <w:rPr>
          <w:b/>
          <w:i/>
        </w:rPr>
        <w:t>Технология ручной обработки материалов. Элементы графической грамоты.(10 ч)</w:t>
      </w:r>
    </w:p>
    <w:p w:rsidR="00161B28" w:rsidRDefault="00161B28" w:rsidP="009108A9">
      <w:pPr>
        <w:spacing w:line="276" w:lineRule="auto"/>
        <w:ind w:left="567"/>
        <w:jc w:val="both"/>
      </w:pPr>
    </w:p>
    <w:p w:rsidR="00161B28" w:rsidRDefault="00161B28" w:rsidP="009108A9">
      <w:pPr>
        <w:spacing w:line="276" w:lineRule="auto"/>
        <w:ind w:left="567"/>
        <w:jc w:val="both"/>
      </w:pPr>
    </w:p>
    <w:p w:rsidR="00161B28" w:rsidRPr="000D6800" w:rsidRDefault="00161B28" w:rsidP="009108A9">
      <w:pPr>
        <w:spacing w:line="276" w:lineRule="auto"/>
        <w:ind w:left="567"/>
        <w:jc w:val="both"/>
      </w:pPr>
      <w:r w:rsidRPr="000D6800">
        <w:tab/>
        <w:t>Некоторые виды искусственных и синтетических материалов (бумага, металлы, ткани, мех), их получение, применение.</w:t>
      </w:r>
    </w:p>
    <w:p w:rsidR="00161B28" w:rsidRPr="000D6800" w:rsidRDefault="00161B28" w:rsidP="009108A9">
      <w:pPr>
        <w:spacing w:line="276" w:lineRule="auto"/>
        <w:ind w:left="567"/>
        <w:jc w:val="both"/>
      </w:pPr>
      <w:r w:rsidRPr="000D6800">
        <w:tab/>
        <w:t>Разметка развёрток с опорой на простейший чертёж. Линии чертежа (осевая, центровая). Преобразование развёрток несложных форм (достраивание элементов).</w:t>
      </w:r>
    </w:p>
    <w:p w:rsidR="00161B28" w:rsidRPr="000D6800" w:rsidRDefault="00161B28" w:rsidP="009108A9">
      <w:pPr>
        <w:spacing w:line="276" w:lineRule="auto"/>
        <w:ind w:left="567"/>
        <w:jc w:val="both"/>
      </w:pPr>
      <w:r w:rsidRPr="000D6800">
        <w:tab/>
        <w:t>Выбор способа соединения и соединительного материала в зависимости от требований конструкции. Выполнение рицовки с помощью канцелярского ножа. Приёмы безопасной работы им. Соединение деталей косой строчкой. Отделка (изделия и деталей) косой строчкой и её вариантами (крестиком, росписью, стебельчатой строчкой), кружевами, тесьмой, бусинами.</w:t>
      </w:r>
    </w:p>
    <w:p w:rsidR="00161B28" w:rsidRPr="000D6800" w:rsidRDefault="00161B28" w:rsidP="009108A9">
      <w:pPr>
        <w:numPr>
          <w:ilvl w:val="0"/>
          <w:numId w:val="15"/>
        </w:numPr>
        <w:spacing w:line="276" w:lineRule="auto"/>
        <w:ind w:left="567"/>
        <w:jc w:val="both"/>
        <w:rPr>
          <w:b/>
          <w:i/>
        </w:rPr>
      </w:pPr>
      <w:r w:rsidRPr="000D6800">
        <w:rPr>
          <w:b/>
          <w:i/>
        </w:rPr>
        <w:t>Конструирование и моделирование (5ч).</w:t>
      </w:r>
    </w:p>
    <w:p w:rsidR="00161B28" w:rsidRPr="000D6800" w:rsidRDefault="00161B28" w:rsidP="009108A9">
      <w:pPr>
        <w:spacing w:line="276" w:lineRule="auto"/>
        <w:ind w:left="567"/>
        <w:jc w:val="both"/>
      </w:pPr>
      <w:r w:rsidRPr="000D6800">
        <w:tab/>
        <w:t>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Простейшие способы достижения прочности конструкций (соединение деталей внахлёст, с помощью крепёжных деталей, щелевого замка, различными видами клея, сшиванием.).</w:t>
      </w:r>
    </w:p>
    <w:p w:rsidR="00161B28" w:rsidRPr="000D6800" w:rsidRDefault="00161B28" w:rsidP="009108A9">
      <w:pPr>
        <w:spacing w:line="276" w:lineRule="auto"/>
        <w:ind w:left="567"/>
        <w:jc w:val="both"/>
      </w:pPr>
      <w:r w:rsidRPr="000D6800">
        <w:tab/>
        <w:t>Конструирование и моделирование изделий из разных материалов по заданным декоративно-художественным условиям.</w:t>
      </w:r>
    </w:p>
    <w:p w:rsidR="00161B28" w:rsidRPr="000D6800" w:rsidRDefault="00161B28" w:rsidP="009108A9">
      <w:pPr>
        <w:spacing w:line="276" w:lineRule="auto"/>
        <w:ind w:left="567"/>
        <w:jc w:val="both"/>
      </w:pPr>
      <w:r w:rsidRPr="000D6800">
        <w:tab/>
        <w:t>Техника как часть технологического процесса, технологические машины. Общий принцип ветряных и водяных мельниц. Паровой двигатель.</w:t>
      </w:r>
    </w:p>
    <w:p w:rsidR="00161B28" w:rsidRPr="000D6800" w:rsidRDefault="00161B28" w:rsidP="009108A9">
      <w:pPr>
        <w:numPr>
          <w:ilvl w:val="0"/>
          <w:numId w:val="15"/>
        </w:numPr>
        <w:spacing w:line="276" w:lineRule="auto"/>
        <w:ind w:left="567"/>
        <w:jc w:val="both"/>
        <w:rPr>
          <w:b/>
          <w:i/>
        </w:rPr>
      </w:pPr>
      <w:r w:rsidRPr="000D6800">
        <w:rPr>
          <w:b/>
          <w:i/>
        </w:rPr>
        <w:t>Использование информационных технологий (практика работы на компьютере)(5ч).</w:t>
      </w:r>
    </w:p>
    <w:p w:rsidR="00161B28" w:rsidRPr="000D6800" w:rsidRDefault="00161B28" w:rsidP="009108A9">
      <w:pPr>
        <w:spacing w:line="276" w:lineRule="auto"/>
        <w:ind w:left="567"/>
        <w:jc w:val="both"/>
      </w:pPr>
      <w:r w:rsidRPr="000D6800">
        <w:tab/>
        <w:t>Информационная среда, основные источник (органы восприятия) информации, получаемой человеком. Сохранение и передача информации. Информационные технологии. Книга как древнейший вид графической информации. источники информации, используемые человеком в быту: телевидение, радио, печатные издания, персональный компьютер.</w:t>
      </w:r>
    </w:p>
    <w:p w:rsidR="00161B28" w:rsidRPr="000D6800" w:rsidRDefault="00161B28" w:rsidP="009108A9">
      <w:pPr>
        <w:spacing w:line="276" w:lineRule="auto"/>
        <w:ind w:left="567"/>
        <w:jc w:val="both"/>
      </w:pPr>
      <w:r w:rsidRPr="000D6800">
        <w:tab/>
        <w:t xml:space="preserve">Современный информационный мир. Персональный компьютер (ПК) и его назначение. Првила безопасного пользования ПК. Назначение основных устройств компьютера для ввода, вывода и обработки информации. Работа с доступными источниками информации (книги, музеи, беседы с мастерами (мастер-классы), сеть интернет, видео, </w:t>
      </w:r>
      <w:r w:rsidRPr="000D6800">
        <w:rPr>
          <w:lang w:val="en-US"/>
        </w:rPr>
        <w:t>DVD</w:t>
      </w:r>
      <w:r w:rsidRPr="000D6800">
        <w:t>).</w:t>
      </w:r>
    </w:p>
    <w:p w:rsidR="00161B28" w:rsidRPr="000D6800" w:rsidRDefault="00161B28" w:rsidP="009108A9">
      <w:pPr>
        <w:spacing w:line="276" w:lineRule="auto"/>
        <w:ind w:left="567"/>
        <w:jc w:val="both"/>
      </w:pPr>
    </w:p>
    <w:p w:rsidR="00161B28" w:rsidRPr="000D6800" w:rsidRDefault="00161B28" w:rsidP="009108A9">
      <w:pPr>
        <w:spacing w:line="276" w:lineRule="auto"/>
        <w:ind w:left="720"/>
        <w:jc w:val="both"/>
      </w:pPr>
      <w:r w:rsidRPr="000D6800">
        <w:rPr>
          <w:b/>
        </w:rPr>
        <w:t>4 класс (34 часа)</w:t>
      </w:r>
    </w:p>
    <w:p w:rsidR="00161B28" w:rsidRPr="000D6800" w:rsidRDefault="00161B28" w:rsidP="009108A9">
      <w:pPr>
        <w:spacing w:line="276" w:lineRule="auto"/>
        <w:ind w:firstLine="708"/>
        <w:jc w:val="both"/>
        <w:rPr>
          <w:b/>
        </w:rPr>
      </w:pPr>
      <w:r w:rsidRPr="000D6800">
        <w:rPr>
          <w:b/>
        </w:rPr>
        <w:t>1.Общекультурные и общетрудовые компетенции. Основы культуры труда, самообслуживание (14 ч)</w:t>
      </w:r>
    </w:p>
    <w:p w:rsidR="00161B28" w:rsidRPr="000D6800" w:rsidRDefault="00161B28" w:rsidP="009108A9">
      <w:pPr>
        <w:spacing w:line="276" w:lineRule="auto"/>
        <w:jc w:val="both"/>
      </w:pPr>
      <w:r w:rsidRPr="000D6800">
        <w:tab/>
        <w:t xml:space="preserve">Преобразовательная деятельность человека в </w:t>
      </w:r>
      <w:r w:rsidRPr="000D6800">
        <w:rPr>
          <w:lang w:val="en-US"/>
        </w:rPr>
        <w:t>XX</w:t>
      </w:r>
      <w:r w:rsidRPr="000D6800">
        <w:t xml:space="preserve"> – начале </w:t>
      </w:r>
      <w:r w:rsidRPr="000D6800">
        <w:rPr>
          <w:lang w:val="en-US"/>
        </w:rPr>
        <w:t>XXI</w:t>
      </w:r>
      <w:r w:rsidRPr="000D6800">
        <w:t xml:space="preserve"> в. Научно-технический прогресс: главные открытия, изобретения, современной технологии (промышленные, информационные и др.), их положительное и отрицательное  влияние на человека, его жизнедеятельность и на природу Земли в целом. Угроза экологической катастрофы и роль разума человека в её предотвращении.</w:t>
      </w:r>
    </w:p>
    <w:p w:rsidR="00161B28" w:rsidRPr="000D6800" w:rsidRDefault="00161B28" w:rsidP="009108A9">
      <w:pPr>
        <w:spacing w:line="276" w:lineRule="auto"/>
        <w:jc w:val="both"/>
      </w:pPr>
      <w:r w:rsidRPr="000D6800">
        <w:tab/>
        <w:t>Сферы использования электричества, природных электроносителей (газа, нефти)  промышленности и быту.</w:t>
      </w:r>
    </w:p>
    <w:p w:rsidR="00161B28" w:rsidRPr="000D6800" w:rsidRDefault="00161B28" w:rsidP="009108A9">
      <w:pPr>
        <w:spacing w:line="276" w:lineRule="auto"/>
        <w:jc w:val="both"/>
      </w:pPr>
      <w:r w:rsidRPr="000D6800">
        <w:tab/>
        <w:t>Общие представления об авиации и космосе, энергии и энергетике, информационно – компьютерных технологиях.</w:t>
      </w:r>
    </w:p>
    <w:p w:rsidR="00161B28" w:rsidRDefault="00161B28" w:rsidP="009108A9">
      <w:pPr>
        <w:spacing w:line="276" w:lineRule="auto"/>
        <w:jc w:val="both"/>
      </w:pPr>
      <w:r w:rsidRPr="000D6800">
        <w:tab/>
        <w:t>Самые  яркие  изобретения  в  начале ХХ в. (в обзорном порядке). Начало ХХ</w:t>
      </w:r>
      <w:r w:rsidRPr="000D6800">
        <w:rPr>
          <w:lang w:val="en-US"/>
        </w:rPr>
        <w:t>I</w:t>
      </w:r>
      <w:r w:rsidRPr="000D6800">
        <w:t xml:space="preserve"> в. – </w:t>
      </w:r>
    </w:p>
    <w:p w:rsidR="00161B28" w:rsidRDefault="00161B28" w:rsidP="009108A9">
      <w:pPr>
        <w:spacing w:line="276" w:lineRule="auto"/>
        <w:jc w:val="both"/>
      </w:pPr>
    </w:p>
    <w:p w:rsidR="00161B28" w:rsidRDefault="00161B28" w:rsidP="009108A9">
      <w:pPr>
        <w:spacing w:line="276" w:lineRule="auto"/>
        <w:jc w:val="both"/>
      </w:pPr>
    </w:p>
    <w:p w:rsidR="00161B28" w:rsidRPr="000D6800" w:rsidRDefault="00161B28" w:rsidP="009108A9">
      <w:pPr>
        <w:spacing w:line="276" w:lineRule="auto"/>
        <w:jc w:val="both"/>
      </w:pPr>
      <w:r w:rsidRPr="000D6800">
        <w:t>использование компьютерных технологий во всех областях жизни человека. Влияние современных технологий и преобразующей деятельности человека на окружающую  среду. Причины и пути предотвращения экологических и техногенных катастроф.</w:t>
      </w:r>
    </w:p>
    <w:p w:rsidR="00161B28" w:rsidRPr="000D6800" w:rsidRDefault="00161B28" w:rsidP="009108A9">
      <w:pPr>
        <w:spacing w:line="276" w:lineRule="auto"/>
        <w:jc w:val="both"/>
      </w:pPr>
      <w:r w:rsidRPr="000D6800">
        <w:tab/>
        <w:t>Дизайн – анализ (анализ конструкторских, технологических и художественных особенностей изделия). Распределение времени при выполнении проекта.</w:t>
      </w:r>
    </w:p>
    <w:p w:rsidR="00161B28" w:rsidRPr="000D6800" w:rsidRDefault="00161B28" w:rsidP="009108A9">
      <w:pPr>
        <w:spacing w:line="276" w:lineRule="auto"/>
        <w:jc w:val="both"/>
      </w:pPr>
      <w:r w:rsidRPr="000D6800">
        <w:tab/>
        <w:t>Коллективные проекты.</w:t>
      </w:r>
    </w:p>
    <w:p w:rsidR="00161B28" w:rsidRPr="000D6800" w:rsidRDefault="00161B28" w:rsidP="009108A9">
      <w:pPr>
        <w:spacing w:line="276" w:lineRule="auto"/>
        <w:jc w:val="both"/>
      </w:pPr>
      <w:r w:rsidRPr="000D6800">
        <w:tab/>
        <w:t>Самообслуживание: пришивание пуговиц.  Сшивание разрывов по шву. Правила безопасного пользования  бытовыми приборами.</w:t>
      </w:r>
    </w:p>
    <w:p w:rsidR="00161B28" w:rsidRPr="000D6800" w:rsidRDefault="00161B28" w:rsidP="009108A9">
      <w:pPr>
        <w:spacing w:line="276" w:lineRule="auto"/>
        <w:ind w:firstLine="708"/>
        <w:jc w:val="both"/>
      </w:pPr>
      <w:r w:rsidRPr="000D6800">
        <w:rPr>
          <w:b/>
        </w:rPr>
        <w:t>2. Технология ручной обработки материалов. Элементы графической грамоты (8 ч)</w:t>
      </w:r>
    </w:p>
    <w:p w:rsidR="00161B28" w:rsidRPr="000D6800" w:rsidRDefault="00161B28" w:rsidP="009108A9">
      <w:pPr>
        <w:spacing w:line="276" w:lineRule="auto"/>
        <w:jc w:val="both"/>
      </w:pPr>
      <w:r w:rsidRPr="000D6800">
        <w:tab/>
        <w:t xml:space="preserve">Изобретение и использование синтетических материалов с  определёнными заданными свойствами в различных  отраслях  и профессиях. </w:t>
      </w:r>
    </w:p>
    <w:p w:rsidR="00161B28" w:rsidRPr="000D6800" w:rsidRDefault="00161B28" w:rsidP="009108A9">
      <w:pPr>
        <w:spacing w:line="276" w:lineRule="auto"/>
        <w:jc w:val="both"/>
      </w:pPr>
      <w:r w:rsidRPr="000D6800">
        <w:tab/>
        <w:t>Нефть как универсальное сырьё. Материалы, получаемые из нефти (пластмасса, стеклоткань, пенопласт и др.). Подбор материалов и инструментов в соответствии с замыслом Синтетические материалы – полимеры (пластик, поролон). Их происхождение, свойства.</w:t>
      </w:r>
    </w:p>
    <w:p w:rsidR="00161B28" w:rsidRPr="000D6800" w:rsidRDefault="00161B28" w:rsidP="009108A9">
      <w:pPr>
        <w:spacing w:line="276" w:lineRule="auto"/>
        <w:jc w:val="both"/>
      </w:pPr>
      <w:r w:rsidRPr="000D6800">
        <w:tab/>
        <w:t>Влияние современных технологий и преобразующей деятельности человека на окружающую среду. Комбинирование технологий обработки разных материалов и художественных технологий.</w:t>
      </w:r>
    </w:p>
    <w:p w:rsidR="00161B28" w:rsidRPr="000D6800" w:rsidRDefault="00161B28" w:rsidP="009108A9">
      <w:pPr>
        <w:spacing w:line="276" w:lineRule="auto"/>
        <w:jc w:val="both"/>
      </w:pPr>
      <w:r w:rsidRPr="000D6800">
        <w:tab/>
        <w:t xml:space="preserve">Дизайн (производственный, жилищный, ландшафтный и др.). Его роль и место в современной проектной деятельности Основные условия дизайна – единство пользы, удобства и красоты.  Дизайн одежды в зависимости от её назначения, моды, времени. Элементы  конструирования моделей, отделка петельной строчкой и её варианты (тамбур, петля вприкреп,  ёлочки и др.), крестообразной строчкой. Дизайн и маркетинг. </w:t>
      </w:r>
    </w:p>
    <w:p w:rsidR="00161B28" w:rsidRDefault="00161B28" w:rsidP="009108A9">
      <w:pPr>
        <w:spacing w:line="276" w:lineRule="auto"/>
        <w:ind w:firstLine="708"/>
        <w:jc w:val="both"/>
        <w:rPr>
          <w:b/>
        </w:rPr>
      </w:pPr>
    </w:p>
    <w:p w:rsidR="00161B28" w:rsidRPr="000D6800" w:rsidRDefault="00161B28" w:rsidP="009108A9">
      <w:pPr>
        <w:spacing w:line="276" w:lineRule="auto"/>
        <w:ind w:firstLine="708"/>
        <w:jc w:val="both"/>
        <w:rPr>
          <w:b/>
        </w:rPr>
      </w:pPr>
      <w:r w:rsidRPr="000D6800">
        <w:rPr>
          <w:b/>
        </w:rPr>
        <w:t>3. Конструирование и моделирование (5 ч)</w:t>
      </w:r>
    </w:p>
    <w:p w:rsidR="00161B28" w:rsidRDefault="00161B28" w:rsidP="009108A9">
      <w:pPr>
        <w:spacing w:line="276" w:lineRule="auto"/>
        <w:jc w:val="both"/>
      </w:pPr>
      <w:r w:rsidRPr="000D6800">
        <w:tab/>
      </w:r>
    </w:p>
    <w:p w:rsidR="00161B28" w:rsidRPr="000D6800" w:rsidRDefault="00161B28" w:rsidP="009108A9">
      <w:pPr>
        <w:spacing w:line="276" w:lineRule="auto"/>
        <w:jc w:val="both"/>
      </w:pPr>
      <w:r w:rsidRPr="000D6800">
        <w:t>Поиск оптимальных и доступных новых решений конструкторско – технологических проблем на основе элементов ТРИЗ (теории решения изобретательских задач).</w:t>
      </w:r>
    </w:p>
    <w:p w:rsidR="00161B28" w:rsidRPr="000D6800" w:rsidRDefault="00161B28" w:rsidP="009108A9">
      <w:pPr>
        <w:spacing w:line="276" w:lineRule="auto"/>
        <w:jc w:val="both"/>
      </w:pPr>
      <w:r w:rsidRPr="000D6800">
        <w:tab/>
        <w:t>Техника ХХ -  начала ХХ</w:t>
      </w:r>
      <w:r w:rsidRPr="000D6800">
        <w:rPr>
          <w:lang w:val="en-US"/>
        </w:rPr>
        <w:t>I</w:t>
      </w:r>
      <w:r w:rsidRPr="000D6800">
        <w:t xml:space="preserve"> в. Её современное назначение (удовлетворение бытовых, профессиональных, личных потребностей, исследование опасных и труднодоступных мест на земле и в космосе и др.). Современные требования к техническим устройствам (экологичность, безопасность, эргономичность и др.).</w:t>
      </w:r>
    </w:p>
    <w:p w:rsidR="00161B28" w:rsidRPr="000D6800" w:rsidRDefault="00161B28" w:rsidP="009108A9">
      <w:pPr>
        <w:spacing w:line="276" w:lineRule="auto"/>
        <w:ind w:firstLine="708"/>
        <w:jc w:val="both"/>
        <w:rPr>
          <w:b/>
        </w:rPr>
      </w:pPr>
      <w:r w:rsidRPr="000D6800">
        <w:rPr>
          <w:b/>
        </w:rPr>
        <w:t>4. Использование информационных технологий (практика работы на компьютере) (7 ч)</w:t>
      </w:r>
    </w:p>
    <w:p w:rsidR="00161B28" w:rsidRPr="000D6800" w:rsidRDefault="00161B28" w:rsidP="009108A9">
      <w:pPr>
        <w:spacing w:line="276" w:lineRule="auto"/>
        <w:jc w:val="both"/>
        <w:rPr>
          <w:i/>
        </w:rPr>
      </w:pPr>
      <w:r w:rsidRPr="000D6800">
        <w:tab/>
        <w:t xml:space="preserve">Современный информационный мир. Использование компьютерных технологий в разных сферах жизнедеятельности человека. Персональный компьютер (ПК)  и дополнительные приспособления (принтер, сканер, колонки и др.). Знакомство с текстовым редактором.  Поиск информации в компьютере и Интернете. Работа с простейшими  информационными объектами (тексты, рисунки): создание, преобразование, сохранение, удаление, печать (вывод на принтер). Программы  </w:t>
      </w:r>
      <w:r w:rsidRPr="000D6800">
        <w:rPr>
          <w:i/>
          <w:lang w:val="en-US"/>
        </w:rPr>
        <w:t>Word</w:t>
      </w:r>
      <w:r w:rsidRPr="000D6800">
        <w:rPr>
          <w:i/>
        </w:rPr>
        <w:t xml:space="preserve">, </w:t>
      </w:r>
      <w:r w:rsidRPr="000D6800">
        <w:rPr>
          <w:i/>
          <w:lang w:val="en-US"/>
        </w:rPr>
        <w:t>PowerPoint</w:t>
      </w:r>
      <w:r w:rsidRPr="000D6800">
        <w:rPr>
          <w:i/>
        </w:rPr>
        <w:t>.</w:t>
      </w:r>
    </w:p>
    <w:p w:rsidR="00161B28" w:rsidRPr="000D6800" w:rsidRDefault="00161B28" w:rsidP="009108A9">
      <w:pPr>
        <w:widowControl/>
        <w:spacing w:line="276" w:lineRule="auto"/>
        <w:rPr>
          <w:rFonts w:cs="SchoolBookCSanPin-Regular"/>
        </w:rPr>
      </w:pPr>
    </w:p>
    <w:p w:rsidR="00161B28" w:rsidRPr="000D6800" w:rsidRDefault="00161B28" w:rsidP="009108A9">
      <w:pPr>
        <w:widowControl/>
        <w:spacing w:line="276" w:lineRule="auto"/>
        <w:rPr>
          <w:b/>
        </w:rPr>
      </w:pPr>
    </w:p>
    <w:p w:rsidR="00161B28" w:rsidRPr="000D6800" w:rsidRDefault="00161B28" w:rsidP="009108A9">
      <w:pPr>
        <w:pStyle w:val="ListParagraph"/>
        <w:spacing w:line="276" w:lineRule="auto"/>
        <w:ind w:left="0"/>
        <w:jc w:val="center"/>
        <w:rPr>
          <w:b/>
        </w:rPr>
      </w:pPr>
      <w:r w:rsidRPr="000D6800">
        <w:rPr>
          <w:b/>
        </w:rPr>
        <w:t>ТЕМАТИЧЕСКОЕ ПЛАНИРОВАНИЕ</w:t>
      </w:r>
    </w:p>
    <w:p w:rsidR="00161B28" w:rsidRPr="000D6800" w:rsidRDefault="00161B28" w:rsidP="009108A9">
      <w:pPr>
        <w:spacing w:line="276" w:lineRule="auto"/>
        <w:jc w:val="center"/>
        <w:rPr>
          <w:b/>
        </w:rPr>
      </w:pPr>
      <w:r w:rsidRPr="000D6800">
        <w:rPr>
          <w:b/>
        </w:rPr>
        <w:t>1 класс (33 ч)</w:t>
      </w:r>
    </w:p>
    <w:p w:rsidR="00161B28" w:rsidRPr="000D6800" w:rsidRDefault="00161B28" w:rsidP="009108A9">
      <w:pPr>
        <w:spacing w:line="276" w:lineRule="auto"/>
        <w:jc w:val="center"/>
        <w:rPr>
          <w:b/>
        </w:rPr>
      </w:pPr>
    </w:p>
    <w:p w:rsidR="00161B28" w:rsidRPr="000D6800" w:rsidRDefault="00161B28" w:rsidP="009108A9">
      <w:pPr>
        <w:spacing w:line="276" w:lineRule="auto"/>
        <w:jc w:val="center"/>
        <w:rPr>
          <w:b/>
        </w:rPr>
      </w:pPr>
    </w:p>
    <w:tbl>
      <w:tblP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8"/>
        <w:gridCol w:w="8063"/>
        <w:gridCol w:w="1227"/>
      </w:tblGrid>
      <w:tr w:rsidR="00161B28" w:rsidRPr="000D6800" w:rsidTr="0033775E">
        <w:tc>
          <w:tcPr>
            <w:tcW w:w="848" w:type="dxa"/>
          </w:tcPr>
          <w:p w:rsidR="00161B28" w:rsidRPr="000D6800" w:rsidRDefault="00161B28" w:rsidP="009108A9">
            <w:pPr>
              <w:spacing w:line="276" w:lineRule="auto"/>
              <w:jc w:val="center"/>
              <w:rPr>
                <w:b/>
              </w:rPr>
            </w:pPr>
            <w:r w:rsidRPr="000D6800">
              <w:rPr>
                <w:b/>
              </w:rPr>
              <w:t>№</w:t>
            </w:r>
          </w:p>
          <w:p w:rsidR="00161B28" w:rsidRPr="000D6800" w:rsidRDefault="00161B28" w:rsidP="009108A9">
            <w:pPr>
              <w:spacing w:line="276" w:lineRule="auto"/>
              <w:jc w:val="center"/>
              <w:rPr>
                <w:b/>
              </w:rPr>
            </w:pPr>
            <w:r w:rsidRPr="000D6800">
              <w:rPr>
                <w:b/>
              </w:rPr>
              <w:t>урока</w:t>
            </w:r>
          </w:p>
        </w:tc>
        <w:tc>
          <w:tcPr>
            <w:tcW w:w="8063" w:type="dxa"/>
          </w:tcPr>
          <w:p w:rsidR="00161B28" w:rsidRPr="000D6800" w:rsidRDefault="00161B28" w:rsidP="009108A9">
            <w:pPr>
              <w:spacing w:line="276" w:lineRule="auto"/>
              <w:jc w:val="center"/>
              <w:rPr>
                <w:b/>
              </w:rPr>
            </w:pPr>
            <w:r w:rsidRPr="000D6800">
              <w:rPr>
                <w:b/>
              </w:rPr>
              <w:t>Тема</w:t>
            </w:r>
          </w:p>
        </w:tc>
        <w:tc>
          <w:tcPr>
            <w:tcW w:w="1227" w:type="dxa"/>
          </w:tcPr>
          <w:p w:rsidR="00161B28" w:rsidRPr="000D6800" w:rsidRDefault="00161B28" w:rsidP="009108A9">
            <w:pPr>
              <w:spacing w:line="276" w:lineRule="auto"/>
              <w:jc w:val="center"/>
              <w:rPr>
                <w:b/>
              </w:rPr>
            </w:pPr>
            <w:r w:rsidRPr="000D6800">
              <w:rPr>
                <w:b/>
              </w:rPr>
              <w:t>Кол-во</w:t>
            </w:r>
          </w:p>
          <w:p w:rsidR="00161B28" w:rsidRPr="000D6800" w:rsidRDefault="00161B28" w:rsidP="009108A9">
            <w:pPr>
              <w:spacing w:line="276" w:lineRule="auto"/>
              <w:jc w:val="center"/>
              <w:rPr>
                <w:b/>
              </w:rPr>
            </w:pPr>
            <w:r w:rsidRPr="000D6800">
              <w:rPr>
                <w:b/>
              </w:rPr>
              <w:t>часов</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Рукотворный и природный мир города.</w:t>
            </w: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Рукотворный и природный мир села.</w:t>
            </w: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2</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На земле, на воде и в воздухе.</w:t>
            </w:r>
          </w:p>
          <w:p w:rsidR="00161B28" w:rsidRPr="000D6800" w:rsidRDefault="00161B28" w:rsidP="009108A9">
            <w:pPr>
              <w:tabs>
                <w:tab w:val="left" w:pos="3728"/>
              </w:tabs>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3</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Природа и творчество. Природные материалы.</w:t>
            </w: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4,5</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Листья и фантазии.</w:t>
            </w:r>
          </w:p>
          <w:p w:rsidR="00161B28" w:rsidRPr="000D6800" w:rsidRDefault="00161B28" w:rsidP="009108A9">
            <w:pPr>
              <w:tabs>
                <w:tab w:val="left" w:pos="1543"/>
              </w:tabs>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2</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6</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Семена и фантазии.</w:t>
            </w: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7</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Веточки и фантазии.</w:t>
            </w:r>
          </w:p>
          <w:p w:rsidR="00161B28" w:rsidRPr="000D6800" w:rsidRDefault="00161B28" w:rsidP="009108A9">
            <w:pPr>
              <w:tabs>
                <w:tab w:val="left" w:pos="3909"/>
              </w:tabs>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8</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Фантазии из шишек, желудей, каштанов.</w:t>
            </w: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9</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Композиция из листьев. Что такое композиция?</w:t>
            </w:r>
          </w:p>
          <w:p w:rsidR="00161B28" w:rsidRPr="000D6800" w:rsidRDefault="00161B28" w:rsidP="009108A9">
            <w:pPr>
              <w:tabs>
                <w:tab w:val="left" w:pos="3600"/>
              </w:tabs>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10</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Орнамент из листьев. Что такое орнамент?</w:t>
            </w:r>
          </w:p>
          <w:p w:rsidR="00161B28" w:rsidRPr="000D6800" w:rsidRDefault="00161B28" w:rsidP="009108A9">
            <w:pPr>
              <w:tabs>
                <w:tab w:val="left" w:pos="1423"/>
              </w:tabs>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11</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Природные материалы. Как их соединить?</w:t>
            </w: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12</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Материалы для лепки. Что может пластилин?</w:t>
            </w: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13</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В мастерской кондитера. Как работает мастер?</w:t>
            </w: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14</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В море. Какие цвета и формы у морских обитателей?</w:t>
            </w: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15,16</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Наши проекты. Аквариум.</w:t>
            </w:r>
          </w:p>
          <w:p w:rsidR="00161B28" w:rsidRPr="000D6800" w:rsidRDefault="00161B28" w:rsidP="009108A9">
            <w:pPr>
              <w:widowControl/>
              <w:spacing w:line="276" w:lineRule="auto"/>
              <w:rPr>
                <w:rFonts w:cs="SchoolBookCSanPin-Bold"/>
                <w:b/>
                <w:bCs/>
              </w:rPr>
            </w:pPr>
            <w:r w:rsidRPr="000D6800">
              <w:rPr>
                <w:rFonts w:cs="SchoolBookCSanPin-Bold"/>
                <w:b/>
                <w:bCs/>
              </w:rPr>
              <w:t>Проверь себя.</w:t>
            </w:r>
          </w:p>
          <w:p w:rsidR="00161B28" w:rsidRPr="000D6800" w:rsidRDefault="00161B28" w:rsidP="009108A9">
            <w:pPr>
              <w:spacing w:line="276" w:lineRule="auto"/>
            </w:pPr>
            <w:r w:rsidRPr="000D6800">
              <w:rPr>
                <w:rFonts w:cs="SchoolBookCSanPin-Regular"/>
              </w:rPr>
              <w:t>Проверка знаний и умений по теме</w:t>
            </w: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2</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17</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Мастерская Деда Мороза и Снегурочки.</w:t>
            </w: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18</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Наши проекты. Скоро Новый год!</w:t>
            </w:r>
          </w:p>
          <w:p w:rsidR="00161B28" w:rsidRPr="000D6800" w:rsidRDefault="00161B28" w:rsidP="009108A9">
            <w:pPr>
              <w:tabs>
                <w:tab w:val="left" w:pos="1629"/>
              </w:tabs>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vMerge w:val="restart"/>
          </w:tcPr>
          <w:p w:rsidR="00161B28" w:rsidRPr="000D6800" w:rsidRDefault="00161B28" w:rsidP="009108A9">
            <w:pPr>
              <w:widowControl/>
              <w:spacing w:line="276" w:lineRule="auto"/>
              <w:rPr>
                <w:rFonts w:cs="SchoolBookCSanPin-Bold"/>
                <w:b/>
                <w:bCs/>
              </w:rPr>
            </w:pPr>
            <w:r w:rsidRPr="000D6800">
              <w:rPr>
                <w:rFonts w:cs="SchoolBookCSanPin-Bold"/>
                <w:b/>
                <w:bCs/>
              </w:rPr>
              <w:t>19</w:t>
            </w:r>
          </w:p>
          <w:p w:rsidR="00161B28" w:rsidRPr="000D6800" w:rsidRDefault="00161B28" w:rsidP="009108A9">
            <w:pPr>
              <w:spacing w:line="276" w:lineRule="auto"/>
              <w:rPr>
                <w:rFonts w:cs="SchoolBookCSanPin-Bold"/>
                <w:b/>
                <w:bCs/>
              </w:rPr>
            </w:pPr>
          </w:p>
        </w:tc>
        <w:tc>
          <w:tcPr>
            <w:tcW w:w="8063" w:type="dxa"/>
            <w:vMerge w:val="restart"/>
          </w:tcPr>
          <w:p w:rsidR="00161B28" w:rsidRPr="000D6800" w:rsidRDefault="00161B28" w:rsidP="009108A9">
            <w:pPr>
              <w:widowControl/>
              <w:spacing w:line="276" w:lineRule="auto"/>
              <w:rPr>
                <w:rFonts w:cs="SchoolBookCSanPin-Bold"/>
                <w:b/>
                <w:bCs/>
              </w:rPr>
            </w:pPr>
            <w:r w:rsidRPr="000D6800">
              <w:rPr>
                <w:rFonts w:cs="SchoolBookCSanPin-Bold"/>
                <w:b/>
                <w:bCs/>
              </w:rPr>
              <w:t>Бумага. Какие у неё есть секреты?</w:t>
            </w:r>
          </w:p>
          <w:p w:rsidR="00161B28" w:rsidRPr="000D6800" w:rsidRDefault="00161B28" w:rsidP="009108A9">
            <w:pPr>
              <w:widowControl/>
              <w:spacing w:line="276" w:lineRule="auto"/>
              <w:rPr>
                <w:rFonts w:cs="SchoolBookCSanPin-Bold"/>
                <w:b/>
                <w:bCs/>
              </w:rPr>
            </w:pPr>
            <w:r w:rsidRPr="000D6800">
              <w:rPr>
                <w:rFonts w:cs="SchoolBookCSanPin-Bold"/>
                <w:b/>
                <w:bCs/>
              </w:rPr>
              <w:t>Бумага и картон. Какие секреты у картона?</w:t>
            </w: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vMerge/>
          </w:tcPr>
          <w:p w:rsidR="00161B28" w:rsidRPr="000D6800" w:rsidRDefault="00161B28" w:rsidP="009108A9">
            <w:pPr>
              <w:widowControl/>
              <w:spacing w:line="276" w:lineRule="auto"/>
              <w:rPr>
                <w:rFonts w:cs="SchoolBookCSanPin-Bold"/>
                <w:b/>
                <w:bCs/>
              </w:rPr>
            </w:pPr>
          </w:p>
        </w:tc>
        <w:tc>
          <w:tcPr>
            <w:tcW w:w="8063" w:type="dxa"/>
            <w:vMerge/>
          </w:tcPr>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20</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Оригами. Как сгибать и складывать бумагу?</w:t>
            </w: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20</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Обитатели пруда. Какие секреты у оригами?</w:t>
            </w:r>
          </w:p>
          <w:p w:rsidR="00161B28" w:rsidRDefault="00161B28" w:rsidP="009108A9">
            <w:pPr>
              <w:spacing w:line="276" w:lineRule="auto"/>
            </w:pP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21</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Животные зоопарка. Одна основа, а сколько фигурок?</w:t>
            </w: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22</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Наша армия родная.</w:t>
            </w: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23</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Ножницы. Что ты о них знаешь?</w:t>
            </w:r>
          </w:p>
          <w:p w:rsidR="00161B28" w:rsidRPr="000D6800" w:rsidRDefault="00161B28" w:rsidP="009108A9">
            <w:pPr>
              <w:tabs>
                <w:tab w:val="center" w:pos="2826"/>
              </w:tabs>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23</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Весенний праздник 8 Марта. Как сделать подарок-портрет?</w:t>
            </w: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24</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Шаблон. Для чего он нужен?</w:t>
            </w:r>
          </w:p>
          <w:p w:rsidR="00161B28" w:rsidRPr="000D6800" w:rsidRDefault="00161B28" w:rsidP="009108A9">
            <w:pPr>
              <w:tabs>
                <w:tab w:val="left" w:pos="1989"/>
              </w:tabs>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25</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Бабочки. Как изготовить их из листа бумаги?</w:t>
            </w: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26</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Орнамент в полосе. Для чего нужен орнамент?</w:t>
            </w: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27</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Образы весны. Какие краски у весны?</w:t>
            </w:r>
          </w:p>
          <w:p w:rsidR="00161B28" w:rsidRPr="000D6800" w:rsidRDefault="00161B28" w:rsidP="009108A9">
            <w:pPr>
              <w:spacing w:line="276" w:lineRule="auto"/>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28</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Настроение весны. Что такое колорит?</w:t>
            </w:r>
          </w:p>
          <w:p w:rsidR="00161B28" w:rsidRPr="000D6800" w:rsidRDefault="00161B28" w:rsidP="009108A9">
            <w:pPr>
              <w:widowControl/>
              <w:spacing w:line="276" w:lineRule="auto"/>
              <w:rPr>
                <w:rFonts w:cs="SchoolBookCSanPin-Bold"/>
                <w:b/>
                <w:bCs/>
              </w:rPr>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29</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Праздники и традиции весны. Какие они?</w:t>
            </w:r>
          </w:p>
          <w:p w:rsidR="00161B28" w:rsidRPr="000D6800" w:rsidRDefault="00161B28" w:rsidP="009108A9">
            <w:pPr>
              <w:widowControl/>
              <w:spacing w:line="276" w:lineRule="auto"/>
              <w:rPr>
                <w:rFonts w:cs="SchoolBookCSanPin-Bold"/>
                <w:b/>
                <w:bCs/>
              </w:rPr>
            </w:pPr>
            <w:r w:rsidRPr="000D6800">
              <w:rPr>
                <w:rFonts w:cs="SchoolBookCSanPin-Bold"/>
                <w:b/>
                <w:bCs/>
              </w:rPr>
              <w:t>Проверь себя.</w:t>
            </w:r>
          </w:p>
          <w:p w:rsidR="00161B28" w:rsidRPr="000D6800" w:rsidRDefault="00161B28" w:rsidP="009108A9">
            <w:pPr>
              <w:widowControl/>
              <w:spacing w:line="276" w:lineRule="auto"/>
              <w:rPr>
                <w:rFonts w:cs="SchoolBookCSanPin-Bold"/>
                <w:b/>
                <w:bCs/>
              </w:rPr>
            </w:pPr>
            <w:r w:rsidRPr="000D6800">
              <w:rPr>
                <w:rFonts w:cs="SchoolBookCSanPin-Regular"/>
              </w:rPr>
              <w:t>Проверка знаний и умений по теме</w:t>
            </w: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30</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Мир тканей. Для чего нужны ткани?</w:t>
            </w:r>
          </w:p>
          <w:p w:rsidR="00161B28" w:rsidRPr="000D6800" w:rsidRDefault="00161B28" w:rsidP="009108A9">
            <w:pPr>
              <w:widowControl/>
              <w:tabs>
                <w:tab w:val="left" w:pos="1509"/>
                <w:tab w:val="left" w:pos="3463"/>
              </w:tabs>
              <w:spacing w:line="276" w:lineRule="auto"/>
              <w:rPr>
                <w:rFonts w:cs="SchoolBookCSanPin-Bold"/>
                <w:b/>
                <w:bCs/>
              </w:rPr>
            </w:pPr>
            <w:r w:rsidRPr="000D6800">
              <w:rPr>
                <w:rFonts w:cs="SchoolBookCSanPin-Regular"/>
              </w:rPr>
              <w:t xml:space="preserve"> </w:t>
            </w: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31</w:t>
            </w:r>
          </w:p>
        </w:tc>
        <w:tc>
          <w:tcPr>
            <w:tcW w:w="8063" w:type="dxa"/>
            <w:vMerge w:val="restart"/>
          </w:tcPr>
          <w:p w:rsidR="00161B28" w:rsidRPr="000D6800" w:rsidRDefault="00161B28" w:rsidP="009108A9">
            <w:pPr>
              <w:widowControl/>
              <w:spacing w:line="276" w:lineRule="auto"/>
              <w:rPr>
                <w:rFonts w:cs="SchoolBookCSanPin-Bold"/>
                <w:b/>
                <w:bCs/>
              </w:rPr>
            </w:pPr>
            <w:r w:rsidRPr="000D6800">
              <w:rPr>
                <w:rFonts w:cs="SchoolBookCSanPin-Bold"/>
                <w:b/>
                <w:bCs/>
              </w:rPr>
              <w:t>Игла-труженица. Что умеет игла?</w:t>
            </w:r>
          </w:p>
          <w:p w:rsidR="00161B28" w:rsidRPr="000D6800" w:rsidRDefault="00161B28" w:rsidP="009108A9">
            <w:pPr>
              <w:widowControl/>
              <w:spacing w:line="276" w:lineRule="auto"/>
              <w:rPr>
                <w:rFonts w:cs="SchoolBookCSanPin-Bold"/>
                <w:b/>
                <w:bCs/>
              </w:rPr>
            </w:pPr>
            <w:r w:rsidRPr="000D6800">
              <w:rPr>
                <w:rFonts w:cs="SchoolBookCSanPin-Bold"/>
                <w:b/>
                <w:bCs/>
              </w:rPr>
              <w:t>Вышивка. Для чего она нужна?</w:t>
            </w:r>
          </w:p>
          <w:p w:rsidR="00161B28" w:rsidRPr="000D6800" w:rsidRDefault="00161B28" w:rsidP="009108A9">
            <w:pPr>
              <w:spacing w:line="276" w:lineRule="auto"/>
              <w:rPr>
                <w:rFonts w:cs="SchoolBookCSanPin-Bold"/>
                <w:b/>
                <w:bCs/>
              </w:rPr>
            </w:pP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p>
        </w:tc>
        <w:tc>
          <w:tcPr>
            <w:tcW w:w="8063" w:type="dxa"/>
            <w:vMerge/>
          </w:tcPr>
          <w:p w:rsidR="00161B28" w:rsidRPr="000D6800" w:rsidRDefault="00161B28" w:rsidP="009108A9">
            <w:pPr>
              <w:widowControl/>
              <w:spacing w:line="276" w:lineRule="auto"/>
              <w:rPr>
                <w:rFonts w:cs="SchoolBookCSanPin-Bold"/>
                <w:b/>
                <w:bCs/>
              </w:rPr>
            </w:pPr>
          </w:p>
        </w:tc>
        <w:tc>
          <w:tcPr>
            <w:tcW w:w="1227" w:type="dxa"/>
          </w:tcPr>
          <w:p w:rsidR="00161B28" w:rsidRPr="000D6800" w:rsidRDefault="00161B28" w:rsidP="009108A9">
            <w:pPr>
              <w:widowControl/>
              <w:spacing w:line="276" w:lineRule="auto"/>
              <w:rPr>
                <w:rFonts w:cs="SchoolBookCSanPin-Bold"/>
                <w:b/>
                <w:bCs/>
              </w:rPr>
            </w:pPr>
          </w:p>
        </w:tc>
      </w:tr>
      <w:tr w:rsidR="00161B28" w:rsidRPr="000D6800" w:rsidTr="0033775E">
        <w:tc>
          <w:tcPr>
            <w:tcW w:w="848" w:type="dxa"/>
          </w:tcPr>
          <w:p w:rsidR="00161B28" w:rsidRPr="000D6800" w:rsidRDefault="00161B28" w:rsidP="009108A9">
            <w:pPr>
              <w:widowControl/>
              <w:spacing w:line="276" w:lineRule="auto"/>
              <w:rPr>
                <w:rFonts w:cs="SchoolBookCSanPin-Bold"/>
                <w:b/>
                <w:bCs/>
              </w:rPr>
            </w:pPr>
            <w:r w:rsidRPr="000D6800">
              <w:rPr>
                <w:rFonts w:cs="SchoolBookCSanPin-Bold"/>
                <w:b/>
                <w:bCs/>
              </w:rPr>
              <w:t>32</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Bold"/>
                <w:b/>
                <w:bCs/>
              </w:rPr>
              <w:t>Прямая строчка и перевивы. Для чего они нужны?</w:t>
            </w:r>
          </w:p>
          <w:p w:rsidR="00161B28" w:rsidRPr="000D6800" w:rsidRDefault="00161B28" w:rsidP="009108A9">
            <w:pPr>
              <w:widowControl/>
              <w:spacing w:line="276" w:lineRule="auto"/>
              <w:rPr>
                <w:rFonts w:cs="SchoolBookCSanPin-Bold"/>
                <w:b/>
                <w:bCs/>
              </w:rPr>
            </w:pPr>
            <w:r w:rsidRPr="000D6800">
              <w:rPr>
                <w:rFonts w:cs="SchoolBookCSanPin-Bold"/>
                <w:b/>
                <w:bCs/>
              </w:rPr>
              <w:t>Проверь себя</w:t>
            </w:r>
          </w:p>
          <w:p w:rsidR="00161B28" w:rsidRPr="000D6800" w:rsidRDefault="00161B28" w:rsidP="009108A9">
            <w:pPr>
              <w:widowControl/>
              <w:spacing w:line="276" w:lineRule="auto"/>
              <w:rPr>
                <w:rFonts w:cs="SchoolBookCSanPin-Bold"/>
                <w:b/>
                <w:bCs/>
              </w:rPr>
            </w:pPr>
            <w:r w:rsidRPr="000D6800">
              <w:rPr>
                <w:rFonts w:cs="SchoolBookCSanPin-Regular"/>
              </w:rPr>
              <w:t>Проверка знаний и умений по теме</w:t>
            </w:r>
          </w:p>
        </w:tc>
        <w:tc>
          <w:tcPr>
            <w:tcW w:w="1227"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33775E">
        <w:tc>
          <w:tcPr>
            <w:tcW w:w="848" w:type="dxa"/>
          </w:tcPr>
          <w:p w:rsidR="00161B28" w:rsidRPr="000D6800" w:rsidRDefault="00161B28" w:rsidP="009108A9">
            <w:pPr>
              <w:widowControl/>
              <w:spacing w:line="276" w:lineRule="auto"/>
              <w:rPr>
                <w:rFonts w:cs="SchoolBookCSanPin-Regular"/>
              </w:rPr>
            </w:pPr>
            <w:r w:rsidRPr="000D6800">
              <w:rPr>
                <w:rFonts w:cs="SchoolBookCSanPin-Regular"/>
              </w:rPr>
              <w:t>33</w:t>
            </w:r>
          </w:p>
        </w:tc>
        <w:tc>
          <w:tcPr>
            <w:tcW w:w="8063" w:type="dxa"/>
          </w:tcPr>
          <w:p w:rsidR="00161B28" w:rsidRPr="000D6800" w:rsidRDefault="00161B28" w:rsidP="009108A9">
            <w:pPr>
              <w:widowControl/>
              <w:spacing w:line="276" w:lineRule="auto"/>
              <w:rPr>
                <w:rFonts w:cs="SchoolBookCSanPin-Bold"/>
                <w:b/>
                <w:bCs/>
              </w:rPr>
            </w:pPr>
            <w:r w:rsidRPr="000D6800">
              <w:rPr>
                <w:rFonts w:cs="SchoolBookCSanPin-Regular"/>
              </w:rPr>
              <w:t>Проверка знаний и умений, полученных в 1 классе</w:t>
            </w:r>
          </w:p>
        </w:tc>
        <w:tc>
          <w:tcPr>
            <w:tcW w:w="1227" w:type="dxa"/>
          </w:tcPr>
          <w:p w:rsidR="00161B28" w:rsidRPr="000D6800" w:rsidRDefault="00161B28" w:rsidP="009108A9">
            <w:pPr>
              <w:widowControl/>
              <w:spacing w:line="276" w:lineRule="auto"/>
              <w:rPr>
                <w:rFonts w:cs="SchoolBookCSanPin-Regular"/>
              </w:rPr>
            </w:pPr>
            <w:r w:rsidRPr="000D6800">
              <w:rPr>
                <w:rFonts w:cs="SchoolBookCSanPin-Regular"/>
              </w:rPr>
              <w:t>1</w:t>
            </w:r>
          </w:p>
        </w:tc>
      </w:tr>
    </w:tbl>
    <w:p w:rsidR="00161B28" w:rsidRPr="000D6800" w:rsidRDefault="00161B28" w:rsidP="009108A9">
      <w:pPr>
        <w:spacing w:line="276" w:lineRule="auto"/>
        <w:rPr>
          <w:b/>
        </w:rPr>
      </w:pPr>
    </w:p>
    <w:p w:rsidR="00161B28" w:rsidRDefault="00161B28" w:rsidP="009108A9">
      <w:pPr>
        <w:spacing w:line="276" w:lineRule="auto"/>
        <w:jc w:val="center"/>
        <w:rPr>
          <w:b/>
        </w:rPr>
      </w:pPr>
      <w:r w:rsidRPr="000D6800">
        <w:rPr>
          <w:b/>
        </w:rPr>
        <w:t>2 класс (34 ч)</w:t>
      </w:r>
    </w:p>
    <w:p w:rsidR="00161B28" w:rsidRPr="000D6800" w:rsidRDefault="00161B28" w:rsidP="009108A9">
      <w:pPr>
        <w:spacing w:line="276" w:lineRule="auto"/>
        <w:jc w:val="center"/>
        <w:rPr>
          <w:b/>
        </w:rPr>
      </w:pPr>
    </w:p>
    <w:tbl>
      <w:tblP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6"/>
        <w:gridCol w:w="8153"/>
        <w:gridCol w:w="1229"/>
      </w:tblGrid>
      <w:tr w:rsidR="00161B28" w:rsidRPr="000D6800" w:rsidTr="00127054">
        <w:tc>
          <w:tcPr>
            <w:tcW w:w="582" w:type="dxa"/>
          </w:tcPr>
          <w:p w:rsidR="00161B28" w:rsidRPr="000D6800" w:rsidRDefault="00161B28" w:rsidP="009108A9">
            <w:pPr>
              <w:spacing w:line="276" w:lineRule="auto"/>
              <w:jc w:val="center"/>
              <w:rPr>
                <w:b/>
              </w:rPr>
            </w:pPr>
            <w:r w:rsidRPr="000D6800">
              <w:rPr>
                <w:b/>
              </w:rPr>
              <w:t>№</w:t>
            </w:r>
          </w:p>
        </w:tc>
        <w:tc>
          <w:tcPr>
            <w:tcW w:w="8315" w:type="dxa"/>
          </w:tcPr>
          <w:p w:rsidR="00161B28" w:rsidRPr="000D6800" w:rsidRDefault="00161B28" w:rsidP="009108A9">
            <w:pPr>
              <w:spacing w:line="276" w:lineRule="auto"/>
              <w:jc w:val="center"/>
              <w:rPr>
                <w:b/>
              </w:rPr>
            </w:pPr>
            <w:r w:rsidRPr="000D6800">
              <w:rPr>
                <w:b/>
              </w:rPr>
              <w:t>Тематическое планирование</w:t>
            </w:r>
          </w:p>
        </w:tc>
        <w:tc>
          <w:tcPr>
            <w:tcW w:w="1241" w:type="dxa"/>
          </w:tcPr>
          <w:p w:rsidR="00161B28" w:rsidRPr="000D6800" w:rsidRDefault="00161B28" w:rsidP="009108A9">
            <w:pPr>
              <w:spacing w:line="276" w:lineRule="auto"/>
              <w:jc w:val="center"/>
              <w:rPr>
                <w:b/>
              </w:rPr>
            </w:pPr>
            <w:r w:rsidRPr="000D6800">
              <w:rPr>
                <w:b/>
              </w:rPr>
              <w:t>Часы</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Что ты уже знаешь? Прямая строчка и перевивы.</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2</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Зачем художнику знать о тоне, форме и размере?</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3</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Какова роль цвета в композиции?</w:t>
            </w:r>
          </w:p>
          <w:p w:rsidR="00161B28" w:rsidRPr="000D6800" w:rsidRDefault="00161B28" w:rsidP="009108A9">
            <w:pPr>
              <w:tabs>
                <w:tab w:val="left" w:pos="976"/>
                <w:tab w:val="left" w:pos="2384"/>
              </w:tabs>
              <w:spacing w:line="276" w:lineRule="auto"/>
            </w:pPr>
            <w:r w:rsidRPr="000D6800">
              <w:rPr>
                <w:rFonts w:cs="SchoolBookCSanPin-Regular"/>
              </w:rPr>
              <w:t xml:space="preserve">.  </w:t>
            </w: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4</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Какие бывают цветочные композиции?</w:t>
            </w:r>
          </w:p>
          <w:p w:rsidR="00161B28" w:rsidRPr="000D6800" w:rsidRDefault="00161B28" w:rsidP="009108A9">
            <w:pPr>
              <w:tabs>
                <w:tab w:val="right" w:pos="5652"/>
              </w:tabs>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5</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Как увидеть белое изображение на белом фоне?</w:t>
            </w:r>
          </w:p>
          <w:p w:rsidR="00161B28" w:rsidRPr="000D6800" w:rsidRDefault="00161B28" w:rsidP="009108A9">
            <w:pPr>
              <w:tabs>
                <w:tab w:val="left" w:pos="2800"/>
              </w:tabs>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spacing w:line="276" w:lineRule="auto"/>
              <w:rPr>
                <w:rFonts w:cs="SchoolBookCSanPin-Bold"/>
                <w:b/>
                <w:bCs/>
              </w:rPr>
            </w:pPr>
            <w:r w:rsidRPr="000D6800">
              <w:rPr>
                <w:rFonts w:cs="SchoolBookCSanPin-Bold"/>
                <w:b/>
                <w:bCs/>
              </w:rPr>
              <w:t>6</w:t>
            </w:r>
          </w:p>
        </w:tc>
        <w:tc>
          <w:tcPr>
            <w:tcW w:w="8315" w:type="dxa"/>
          </w:tcPr>
          <w:p w:rsidR="00161B28" w:rsidRPr="000D6800" w:rsidRDefault="00161B28" w:rsidP="009108A9">
            <w:pPr>
              <w:spacing w:line="276" w:lineRule="auto"/>
              <w:rPr>
                <w:rFonts w:cs="SchoolBookCSanPin-Bold"/>
                <w:b/>
                <w:bCs/>
              </w:rPr>
            </w:pPr>
            <w:r w:rsidRPr="000D6800">
              <w:rPr>
                <w:rFonts w:cs="SchoolBookCSanPin-Bold"/>
                <w:b/>
                <w:bCs/>
              </w:rPr>
              <w:t>Что такое симметрия? Как получить симметричные детали?</w:t>
            </w:r>
          </w:p>
          <w:p w:rsidR="00161B28" w:rsidRPr="000D6800" w:rsidRDefault="00161B28" w:rsidP="009108A9">
            <w:pPr>
              <w:spacing w:line="276" w:lineRule="auto"/>
            </w:pPr>
          </w:p>
        </w:tc>
        <w:tc>
          <w:tcPr>
            <w:tcW w:w="1241" w:type="dxa"/>
          </w:tcPr>
          <w:p w:rsidR="00161B28" w:rsidRPr="000D6800" w:rsidRDefault="00161B28" w:rsidP="009108A9">
            <w:pPr>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7</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 xml:space="preserve">Можно ли сгибать картон? Как? </w:t>
            </w:r>
          </w:p>
          <w:p w:rsidR="00161B28" w:rsidRPr="000D6800" w:rsidRDefault="00161B28" w:rsidP="009108A9">
            <w:pPr>
              <w:tabs>
                <w:tab w:val="left" w:pos="992"/>
              </w:tabs>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8</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Как плоское превратить в объёмное?</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9</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Как согнуть картон по кривой линии?</w:t>
            </w:r>
          </w:p>
          <w:p w:rsidR="00161B28" w:rsidRPr="000D6800" w:rsidRDefault="00161B28" w:rsidP="009108A9">
            <w:pPr>
              <w:widowControl/>
              <w:spacing w:line="276" w:lineRule="auto"/>
              <w:rPr>
                <w:rFonts w:cs="SchoolBookCSanPin-Bold"/>
                <w:b/>
                <w:bCs/>
              </w:rPr>
            </w:pPr>
            <w:r w:rsidRPr="000D6800">
              <w:rPr>
                <w:rFonts w:cs="SchoolBookCSanPin-Bold"/>
                <w:b/>
                <w:bCs/>
              </w:rPr>
              <w:t>Проверим себя.</w:t>
            </w:r>
          </w:p>
          <w:p w:rsidR="00161B28" w:rsidRPr="000D6800" w:rsidRDefault="00161B28" w:rsidP="009108A9">
            <w:pPr>
              <w:spacing w:line="276" w:lineRule="auto"/>
            </w:pPr>
            <w:r w:rsidRPr="000D6800">
              <w:rPr>
                <w:rFonts w:cs="SchoolBookCSanPin-Regular"/>
              </w:rPr>
              <w:t>Проверка знаний и умений по теме</w:t>
            </w: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10</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Что такое технологические операции и способы?</w:t>
            </w:r>
          </w:p>
          <w:p w:rsidR="00161B28" w:rsidRPr="000D6800" w:rsidRDefault="00161B28" w:rsidP="009108A9">
            <w:pPr>
              <w:tabs>
                <w:tab w:val="left" w:pos="4832"/>
              </w:tabs>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11</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Что такое линейка и что она умеет?</w:t>
            </w:r>
          </w:p>
          <w:p w:rsidR="00161B28" w:rsidRPr="000D6800" w:rsidRDefault="00161B28" w:rsidP="009108A9">
            <w:pPr>
              <w:tabs>
                <w:tab w:val="left" w:pos="1040"/>
              </w:tabs>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12</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Что такое чертёж и как его прочитать?</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13</w:t>
            </w:r>
          </w:p>
        </w:tc>
        <w:tc>
          <w:tcPr>
            <w:tcW w:w="8315" w:type="dxa"/>
          </w:tcPr>
          <w:p w:rsidR="00161B28" w:rsidRPr="000D6800" w:rsidRDefault="00161B28" w:rsidP="009108A9">
            <w:pPr>
              <w:widowControl/>
              <w:spacing w:line="276" w:lineRule="auto"/>
              <w:rPr>
                <w:rFonts w:cs="SchoolBookCSanPin-Regular"/>
              </w:rPr>
            </w:pPr>
            <w:r w:rsidRPr="000D6800">
              <w:rPr>
                <w:rFonts w:cs="SchoolBookCSanPin-Bold"/>
                <w:b/>
                <w:bCs/>
              </w:rPr>
              <w:t>Как изготовить несколько одинаковых прямо</w:t>
            </w:r>
            <w:r w:rsidRPr="000D6800">
              <w:rPr>
                <w:rFonts w:cs="SchoolBookCSanPin-Regular"/>
                <w:b/>
              </w:rPr>
              <w:t>угольников</w:t>
            </w:r>
            <w:r w:rsidRPr="000D6800">
              <w:rPr>
                <w:rFonts w:cs="SchoolBookCSanPin-Regular"/>
              </w:rPr>
              <w:t>.</w:t>
            </w:r>
          </w:p>
          <w:p w:rsidR="00161B28" w:rsidRPr="000D6800" w:rsidRDefault="00161B28" w:rsidP="009108A9">
            <w:pPr>
              <w:widowControl/>
              <w:spacing w:line="276" w:lineRule="auto"/>
              <w:rPr>
                <w:rFonts w:cs="SchoolBookCSanPin-Bold"/>
                <w:b/>
                <w:bCs/>
              </w:rPr>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14</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Можно ли разметить прямоугольник по угольнику?</w:t>
            </w:r>
          </w:p>
          <w:p w:rsidR="00161B28" w:rsidRPr="000D6800" w:rsidRDefault="00161B28" w:rsidP="009108A9">
            <w:pPr>
              <w:tabs>
                <w:tab w:val="left" w:pos="992"/>
              </w:tabs>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15</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Можно ли без шаблона разметить круг?</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16</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Мастерская Деда Мороза и Снегурочки.</w:t>
            </w:r>
          </w:p>
          <w:p w:rsidR="00161B28" w:rsidRPr="000D6800" w:rsidRDefault="00161B28" w:rsidP="009108A9">
            <w:pPr>
              <w:widowControl/>
              <w:spacing w:line="276" w:lineRule="auto"/>
              <w:rPr>
                <w:rFonts w:cs="SchoolBookCSanPin-Regular"/>
              </w:rPr>
            </w:pPr>
            <w:r w:rsidRPr="000D6800">
              <w:rPr>
                <w:rFonts w:cs="SchoolBookCSanPin-Regular"/>
              </w:rPr>
              <w:t>с помощью угольника и линейки.</w:t>
            </w:r>
          </w:p>
          <w:p w:rsidR="00161B28" w:rsidRPr="000D6800" w:rsidRDefault="00161B28" w:rsidP="009108A9">
            <w:pPr>
              <w:widowControl/>
              <w:spacing w:line="276" w:lineRule="auto"/>
              <w:rPr>
                <w:rFonts w:cs="SchoolBookCSanPin-Bold"/>
                <w:b/>
                <w:bCs/>
              </w:rPr>
            </w:pPr>
            <w:r w:rsidRPr="000D6800">
              <w:rPr>
                <w:rFonts w:cs="SchoolBookCSanPin-Bold"/>
                <w:b/>
                <w:bCs/>
              </w:rPr>
              <w:t>Проверим себя.</w:t>
            </w:r>
          </w:p>
          <w:p w:rsidR="00161B28" w:rsidRPr="000D6800" w:rsidRDefault="00161B28" w:rsidP="009108A9">
            <w:pPr>
              <w:tabs>
                <w:tab w:val="left" w:pos="1872"/>
              </w:tabs>
              <w:spacing w:line="276" w:lineRule="auto"/>
            </w:pPr>
            <w:r w:rsidRPr="000D6800">
              <w:rPr>
                <w:rFonts w:cs="SchoolBookCSanPin-Regular"/>
              </w:rPr>
              <w:t>Проверка знаний и умений по теме</w:t>
            </w: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17</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Какой секрет у подвижных игрушек?</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18</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Как из неподвижной игрушки сделать подвижную?</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19,20</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Ещё один способ сделать игрушку подвижной.</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2</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21,22</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Что заставляет вращаться винт-пропеллер?</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2</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23</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Можно ли соединить детали без соединительных материалов?</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24</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День защитника Отечества. Изменяется ли вооружение в армии?</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25</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Как машины помогают человеку?</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26</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Поздравляем женщин и девочек.</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27,28</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Что интересного в работе архитектора?</w:t>
            </w:r>
          </w:p>
          <w:p w:rsidR="00161B28" w:rsidRPr="000D6800" w:rsidRDefault="00161B28" w:rsidP="009108A9">
            <w:pPr>
              <w:widowControl/>
              <w:spacing w:line="276" w:lineRule="auto"/>
              <w:rPr>
                <w:rFonts w:cs="SchoolBookCSanPin-Regular"/>
              </w:rPr>
            </w:pPr>
            <w:r w:rsidRPr="000D6800">
              <w:rPr>
                <w:rFonts w:cs="SchoolBookCSanPin-Bold"/>
                <w:b/>
                <w:bCs/>
              </w:rPr>
              <w:t xml:space="preserve">Наши проекты. </w:t>
            </w:r>
            <w:r w:rsidRPr="000D6800">
              <w:rPr>
                <w:rFonts w:cs="SchoolBookCSanPin-Regular"/>
              </w:rPr>
              <w:t>Макет города.</w:t>
            </w:r>
          </w:p>
          <w:p w:rsidR="00161B28" w:rsidRPr="000D6800" w:rsidRDefault="00161B28" w:rsidP="009108A9">
            <w:pPr>
              <w:widowControl/>
              <w:spacing w:line="276" w:lineRule="auto"/>
              <w:rPr>
                <w:rFonts w:cs="SchoolBookCSanPin-Bold"/>
                <w:b/>
                <w:bCs/>
              </w:rPr>
            </w:pPr>
            <w:r w:rsidRPr="000D6800">
              <w:rPr>
                <w:rFonts w:cs="SchoolBookCSanPin-Bold"/>
                <w:b/>
                <w:bCs/>
              </w:rPr>
              <w:t>Проверим себя.</w:t>
            </w:r>
          </w:p>
          <w:p w:rsidR="00161B28" w:rsidRPr="000D6800" w:rsidRDefault="00161B28" w:rsidP="009108A9">
            <w:pPr>
              <w:spacing w:line="276" w:lineRule="auto"/>
            </w:pPr>
            <w:r w:rsidRPr="000D6800">
              <w:rPr>
                <w:rFonts w:cs="SchoolBookCSanPin-Regular"/>
              </w:rPr>
              <w:t>Проверка знаний и умений по теме</w:t>
            </w: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2</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29</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Какие бывают ткани?</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30</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Какие бывают нитки. Как они используются?</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31</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Что такое натуральные ткани? Каковы их свойства?</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32,33</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Строчка косого стежка. Есть ли у неё «дочки»? (2 ч)</w:t>
            </w:r>
          </w:p>
          <w:p w:rsidR="00161B28" w:rsidRPr="000D6800" w:rsidRDefault="00161B28" w:rsidP="009108A9">
            <w:pPr>
              <w:spacing w:line="276" w:lineRule="auto"/>
            </w:pPr>
            <w:r w:rsidRPr="000D6800">
              <w:rPr>
                <w:rFonts w:cs="SchoolBookCSanPin-Bold"/>
                <w:b/>
                <w:bCs/>
              </w:rPr>
              <w:t xml:space="preserve">Как ткань превращается в изделие? Лекало. </w:t>
            </w:r>
            <w:r w:rsidRPr="000D6800">
              <w:rPr>
                <w:rFonts w:cs="SchoolBookCSanPin-Regular"/>
              </w:rPr>
              <w:t xml:space="preserve">Введение понятия «лекало». </w:t>
            </w: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2</w:t>
            </w:r>
          </w:p>
        </w:tc>
      </w:tr>
      <w:tr w:rsidR="00161B28" w:rsidRPr="000D6800" w:rsidTr="00127054">
        <w:tc>
          <w:tcPr>
            <w:tcW w:w="582" w:type="dxa"/>
          </w:tcPr>
          <w:p w:rsidR="00161B28" w:rsidRPr="000D6800" w:rsidRDefault="00161B28" w:rsidP="009108A9">
            <w:pPr>
              <w:widowControl/>
              <w:spacing w:line="276" w:lineRule="auto"/>
              <w:rPr>
                <w:rFonts w:cs="SchoolBookCSanPin-Bold"/>
                <w:b/>
                <w:bCs/>
              </w:rPr>
            </w:pPr>
            <w:r w:rsidRPr="000D6800">
              <w:rPr>
                <w:rFonts w:cs="SchoolBookCSanPin-Bold"/>
                <w:b/>
                <w:bCs/>
              </w:rPr>
              <w:t>34</w:t>
            </w:r>
          </w:p>
        </w:tc>
        <w:tc>
          <w:tcPr>
            <w:tcW w:w="8315" w:type="dxa"/>
          </w:tcPr>
          <w:p w:rsidR="00161B28" w:rsidRPr="000D6800" w:rsidRDefault="00161B28" w:rsidP="009108A9">
            <w:pPr>
              <w:widowControl/>
              <w:spacing w:line="276" w:lineRule="auto"/>
              <w:rPr>
                <w:rFonts w:cs="SchoolBookCSanPin-Bold"/>
                <w:b/>
                <w:bCs/>
              </w:rPr>
            </w:pPr>
            <w:r w:rsidRPr="000D6800">
              <w:rPr>
                <w:rFonts w:cs="SchoolBookCSanPin-Bold"/>
                <w:b/>
                <w:bCs/>
              </w:rPr>
              <w:t>Что узнали, чему научились.</w:t>
            </w:r>
          </w:p>
          <w:p w:rsidR="00161B28" w:rsidRPr="000D6800" w:rsidRDefault="00161B28" w:rsidP="009108A9">
            <w:pPr>
              <w:widowControl/>
              <w:spacing w:line="276" w:lineRule="auto"/>
              <w:rPr>
                <w:rFonts w:cs="SchoolBookCSanPin-Bold"/>
                <w:b/>
                <w:bCs/>
              </w:rPr>
            </w:pPr>
            <w:r w:rsidRPr="000D6800">
              <w:rPr>
                <w:rFonts w:cs="SchoolBookCSanPin-Regular"/>
              </w:rPr>
              <w:t>Проверка знаний и умений за 2 класс</w:t>
            </w: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bl>
    <w:p w:rsidR="00161B28" w:rsidRDefault="00161B28" w:rsidP="009108A9">
      <w:pPr>
        <w:spacing w:line="276" w:lineRule="auto"/>
        <w:rPr>
          <w:b/>
        </w:rPr>
      </w:pPr>
    </w:p>
    <w:p w:rsidR="00161B28" w:rsidRDefault="00161B28" w:rsidP="009108A9">
      <w:pPr>
        <w:spacing w:line="276" w:lineRule="auto"/>
        <w:rPr>
          <w:b/>
        </w:rPr>
      </w:pPr>
    </w:p>
    <w:p w:rsidR="00161B28" w:rsidRDefault="00161B28" w:rsidP="009108A9">
      <w:pPr>
        <w:spacing w:line="276" w:lineRule="auto"/>
        <w:jc w:val="center"/>
        <w:rPr>
          <w:b/>
        </w:rPr>
      </w:pPr>
      <w:r w:rsidRPr="000D6800">
        <w:rPr>
          <w:b/>
        </w:rPr>
        <w:t>3 класс (34 ч)</w:t>
      </w:r>
    </w:p>
    <w:p w:rsidR="00161B28" w:rsidRPr="000D6800" w:rsidRDefault="00161B28" w:rsidP="009108A9">
      <w:pPr>
        <w:spacing w:line="276" w:lineRule="auto"/>
        <w:jc w:val="center"/>
        <w:rPr>
          <w:b/>
        </w:rPr>
      </w:pPr>
    </w:p>
    <w:tbl>
      <w:tblP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6"/>
        <w:gridCol w:w="8156"/>
        <w:gridCol w:w="1226"/>
      </w:tblGrid>
      <w:tr w:rsidR="00161B28" w:rsidRPr="000D6800" w:rsidTr="00A16258">
        <w:tc>
          <w:tcPr>
            <w:tcW w:w="756" w:type="dxa"/>
          </w:tcPr>
          <w:p w:rsidR="00161B28" w:rsidRPr="000D6800" w:rsidRDefault="00161B28" w:rsidP="009108A9">
            <w:pPr>
              <w:spacing w:line="276" w:lineRule="auto"/>
              <w:jc w:val="center"/>
              <w:rPr>
                <w:b/>
              </w:rPr>
            </w:pPr>
            <w:r w:rsidRPr="000D6800">
              <w:rPr>
                <w:b/>
              </w:rPr>
              <w:t>№</w:t>
            </w:r>
          </w:p>
        </w:tc>
        <w:tc>
          <w:tcPr>
            <w:tcW w:w="8156" w:type="dxa"/>
          </w:tcPr>
          <w:p w:rsidR="00161B28" w:rsidRPr="000D6800" w:rsidRDefault="00161B28" w:rsidP="009108A9">
            <w:pPr>
              <w:spacing w:line="276" w:lineRule="auto"/>
              <w:jc w:val="center"/>
              <w:rPr>
                <w:b/>
              </w:rPr>
            </w:pPr>
            <w:r w:rsidRPr="000D6800">
              <w:rPr>
                <w:b/>
              </w:rPr>
              <w:t>Тематическое планирование</w:t>
            </w:r>
          </w:p>
        </w:tc>
        <w:tc>
          <w:tcPr>
            <w:tcW w:w="1226" w:type="dxa"/>
          </w:tcPr>
          <w:p w:rsidR="00161B28" w:rsidRPr="000D6800" w:rsidRDefault="00161B28" w:rsidP="009108A9">
            <w:pPr>
              <w:spacing w:line="276" w:lineRule="auto"/>
              <w:jc w:val="center"/>
              <w:rPr>
                <w:b/>
              </w:rPr>
            </w:pPr>
            <w:r w:rsidRPr="000D6800">
              <w:rPr>
                <w:b/>
              </w:rPr>
              <w:t>Часы</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Вспомним и обсудим!</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2</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Знакомимся с компьютером.</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3</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Компьютер — твой помощник</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4</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Как работает скульптор? Скульптура разных времён и народов.</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5</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Статуэтки.</w:t>
            </w:r>
          </w:p>
          <w:p w:rsidR="00161B28" w:rsidRPr="000D6800" w:rsidRDefault="00161B28" w:rsidP="009108A9">
            <w:pPr>
              <w:tabs>
                <w:tab w:val="center" w:pos="2826"/>
              </w:tabs>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6</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Рельеф и его виды. Как придать поверхности фактуру и объём?</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7</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Конструируем из фольги.</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8</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Вышивка и вышивание.</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9</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Строчка петельного стежка.</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10</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Пришивание пуговиц.</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11,12</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Наши проекты. Подарок малышам «Волшебное дерево»</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2</w:t>
            </w:r>
          </w:p>
        </w:tc>
      </w:tr>
      <w:tr w:rsidR="00161B28" w:rsidRPr="000D6800" w:rsidTr="00A16258">
        <w:trPr>
          <w:trHeight w:val="369"/>
        </w:trPr>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13</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История швейной машины.</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14</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Секреты швейной машины.</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15</w:t>
            </w:r>
          </w:p>
        </w:tc>
        <w:tc>
          <w:tcPr>
            <w:tcW w:w="8156" w:type="dxa"/>
          </w:tcPr>
          <w:p w:rsidR="00161B28" w:rsidRPr="000D6800" w:rsidRDefault="00161B28" w:rsidP="009108A9">
            <w:pPr>
              <w:widowControl/>
              <w:spacing w:line="276" w:lineRule="auto"/>
              <w:rPr>
                <w:rFonts w:cs="SchoolBookCSanPin-Regular"/>
              </w:rPr>
            </w:pPr>
            <w:r w:rsidRPr="000D6800">
              <w:rPr>
                <w:rFonts w:cs="SchoolBookCSanPin-Bold"/>
                <w:b/>
                <w:bCs/>
              </w:rPr>
              <w:t>Футляры</w:t>
            </w:r>
            <w:r w:rsidRPr="000D6800">
              <w:rPr>
                <w:rFonts w:cs="SchoolBookCSanPin-Regular"/>
              </w:rPr>
              <w:t>.</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16,17</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Наши проекты. Подвеска.</w:t>
            </w:r>
          </w:p>
          <w:p w:rsidR="00161B28" w:rsidRPr="000D6800" w:rsidRDefault="00161B28" w:rsidP="009108A9">
            <w:pPr>
              <w:tabs>
                <w:tab w:val="left" w:pos="1632"/>
              </w:tabs>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2</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18</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Строительство и украшение дома.</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19</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Объём и объёмные формы. Развёртка.</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20</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Подарочные упаковки.</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21</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Конструирование из сложных развёрток.</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22</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Модели и конструкции.</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23,24</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Наши проекты. Парад военной техники.</w:t>
            </w:r>
          </w:p>
          <w:p w:rsidR="00161B28" w:rsidRPr="000D6800" w:rsidRDefault="00161B28" w:rsidP="009108A9">
            <w:pPr>
              <w:tabs>
                <w:tab w:val="left" w:pos="2224"/>
              </w:tabs>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2</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25</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Наша родная армия.</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26,27</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Художник-декоратор. Филигрань и квиллинг.</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2</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28</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Изонить.</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29</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Художественные техники из креповой бумаги.</w:t>
            </w:r>
          </w:p>
          <w:p w:rsidR="00161B28" w:rsidRPr="000D6800" w:rsidRDefault="00161B28" w:rsidP="009108A9">
            <w:pPr>
              <w:tabs>
                <w:tab w:val="center" w:pos="2826"/>
              </w:tabs>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30</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Может ли игрушка быть полезной.</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31</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Театральные куклы-марионетки.</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32</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Игрушка из носка.</w:t>
            </w:r>
          </w:p>
          <w:p w:rsidR="00161B28" w:rsidRPr="000D6800" w:rsidRDefault="00161B28" w:rsidP="009108A9">
            <w:pPr>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33</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Игрушка-неваляшка.</w:t>
            </w:r>
          </w:p>
          <w:p w:rsidR="00161B28" w:rsidRPr="000D6800" w:rsidRDefault="00161B28" w:rsidP="009108A9">
            <w:pPr>
              <w:tabs>
                <w:tab w:val="left" w:pos="1904"/>
              </w:tabs>
              <w:spacing w:line="276" w:lineRule="auto"/>
            </w:pP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756" w:type="dxa"/>
          </w:tcPr>
          <w:p w:rsidR="00161B28" w:rsidRPr="000D6800" w:rsidRDefault="00161B28" w:rsidP="009108A9">
            <w:pPr>
              <w:widowControl/>
              <w:spacing w:line="276" w:lineRule="auto"/>
              <w:rPr>
                <w:rFonts w:cs="SchoolBookCSanPin-Bold"/>
                <w:b/>
                <w:bCs/>
              </w:rPr>
            </w:pPr>
            <w:r w:rsidRPr="000D6800">
              <w:rPr>
                <w:rFonts w:cs="SchoolBookCSanPin-Bold"/>
                <w:b/>
                <w:bCs/>
              </w:rPr>
              <w:t>34</w:t>
            </w:r>
          </w:p>
        </w:tc>
        <w:tc>
          <w:tcPr>
            <w:tcW w:w="8156" w:type="dxa"/>
          </w:tcPr>
          <w:p w:rsidR="00161B28" w:rsidRPr="000D6800" w:rsidRDefault="00161B28" w:rsidP="009108A9">
            <w:pPr>
              <w:widowControl/>
              <w:spacing w:line="276" w:lineRule="auto"/>
              <w:rPr>
                <w:rFonts w:cs="SchoolBookCSanPin-Bold"/>
                <w:b/>
                <w:bCs/>
              </w:rPr>
            </w:pPr>
            <w:r w:rsidRPr="000D6800">
              <w:rPr>
                <w:rFonts w:cs="SchoolBookCSanPin-Bold"/>
                <w:b/>
                <w:bCs/>
              </w:rPr>
              <w:t>Что узнали, чему научились.</w:t>
            </w:r>
          </w:p>
          <w:p w:rsidR="00161B28" w:rsidRPr="000D6800" w:rsidRDefault="00161B28" w:rsidP="009108A9">
            <w:pPr>
              <w:spacing w:line="276" w:lineRule="auto"/>
            </w:pPr>
            <w:r w:rsidRPr="000D6800">
              <w:rPr>
                <w:rFonts w:cs="SchoolBookCSanPin-Regular"/>
              </w:rPr>
              <w:t>Проверка знаний и умений за 3 класс</w:t>
            </w:r>
          </w:p>
        </w:tc>
        <w:tc>
          <w:tcPr>
            <w:tcW w:w="1226"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bl>
    <w:p w:rsidR="00161B28" w:rsidRPr="000D6800" w:rsidRDefault="00161B28" w:rsidP="009108A9">
      <w:pPr>
        <w:spacing w:line="276" w:lineRule="auto"/>
        <w:rPr>
          <w:b/>
        </w:rPr>
      </w:pPr>
    </w:p>
    <w:p w:rsidR="00161B28" w:rsidRPr="000D6800" w:rsidRDefault="00161B28" w:rsidP="009108A9">
      <w:pPr>
        <w:spacing w:line="276" w:lineRule="auto"/>
        <w:jc w:val="center"/>
        <w:rPr>
          <w:b/>
        </w:rPr>
      </w:pPr>
      <w:r w:rsidRPr="000D6800">
        <w:rPr>
          <w:b/>
        </w:rPr>
        <w:t>4 класс (34 ч)</w:t>
      </w:r>
    </w:p>
    <w:tbl>
      <w:tblP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
        <w:gridCol w:w="8362"/>
        <w:gridCol w:w="1241"/>
      </w:tblGrid>
      <w:tr w:rsidR="00161B28" w:rsidRPr="000D6800" w:rsidTr="00A16258">
        <w:tc>
          <w:tcPr>
            <w:tcW w:w="535" w:type="dxa"/>
          </w:tcPr>
          <w:p w:rsidR="00161B28" w:rsidRPr="000D6800" w:rsidRDefault="00161B28" w:rsidP="009108A9">
            <w:pPr>
              <w:spacing w:line="276" w:lineRule="auto"/>
              <w:jc w:val="center"/>
              <w:rPr>
                <w:b/>
              </w:rPr>
            </w:pPr>
            <w:r w:rsidRPr="000D6800">
              <w:rPr>
                <w:b/>
              </w:rPr>
              <w:t>№</w:t>
            </w:r>
          </w:p>
        </w:tc>
        <w:tc>
          <w:tcPr>
            <w:tcW w:w="8362" w:type="dxa"/>
          </w:tcPr>
          <w:p w:rsidR="00161B28" w:rsidRPr="000D6800" w:rsidRDefault="00161B28" w:rsidP="009108A9">
            <w:pPr>
              <w:spacing w:line="276" w:lineRule="auto"/>
              <w:jc w:val="center"/>
              <w:rPr>
                <w:b/>
              </w:rPr>
            </w:pPr>
            <w:r w:rsidRPr="000D6800">
              <w:rPr>
                <w:b/>
              </w:rPr>
              <w:t>Тематическое планирование</w:t>
            </w:r>
          </w:p>
        </w:tc>
        <w:tc>
          <w:tcPr>
            <w:tcW w:w="1241" w:type="dxa"/>
          </w:tcPr>
          <w:p w:rsidR="00161B28" w:rsidRPr="000D6800" w:rsidRDefault="00161B28" w:rsidP="009108A9">
            <w:pPr>
              <w:spacing w:line="276" w:lineRule="auto"/>
              <w:jc w:val="center"/>
              <w:rPr>
                <w:b/>
              </w:rPr>
            </w:pPr>
            <w:r w:rsidRPr="000D6800">
              <w:rPr>
                <w:b/>
              </w:rPr>
              <w:t>часы</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c>
          <w:tcPr>
            <w:tcW w:w="8362" w:type="dxa"/>
            <w:vMerge w:val="restart"/>
          </w:tcPr>
          <w:p w:rsidR="00161B28" w:rsidRPr="000D6800" w:rsidRDefault="00161B28" w:rsidP="009108A9">
            <w:pPr>
              <w:widowControl/>
              <w:spacing w:line="276" w:lineRule="auto"/>
              <w:rPr>
                <w:rFonts w:cs="SchoolBookCSanPin-Bold"/>
                <w:b/>
                <w:bCs/>
              </w:rPr>
            </w:pPr>
            <w:r w:rsidRPr="000D6800">
              <w:rPr>
                <w:rFonts w:cs="SchoolBookCSanPin-Bold"/>
                <w:b/>
                <w:bCs/>
              </w:rPr>
              <w:t>Вспомним и обсудим!</w:t>
            </w:r>
          </w:p>
          <w:p w:rsidR="00161B28" w:rsidRPr="000D6800" w:rsidRDefault="00161B28" w:rsidP="009108A9">
            <w:pPr>
              <w:widowControl/>
              <w:spacing w:line="276" w:lineRule="auto"/>
              <w:rPr>
                <w:rFonts w:cs="SchoolBookCSanPin-Bold"/>
                <w:b/>
                <w:bCs/>
              </w:rPr>
            </w:pPr>
            <w:r w:rsidRPr="000D6800">
              <w:rPr>
                <w:rFonts w:cs="SchoolBookCSanPin-Bold"/>
                <w:b/>
                <w:bCs/>
              </w:rPr>
              <w:t xml:space="preserve">Информация. Интернет. </w:t>
            </w:r>
          </w:p>
          <w:p w:rsidR="00161B28" w:rsidRPr="000D6800" w:rsidRDefault="00161B28" w:rsidP="009108A9">
            <w:pPr>
              <w:tabs>
                <w:tab w:val="left" w:pos="1152"/>
                <w:tab w:val="center" w:pos="2826"/>
              </w:tabs>
              <w:spacing w:line="276" w:lineRule="auto"/>
            </w:pPr>
          </w:p>
        </w:tc>
        <w:tc>
          <w:tcPr>
            <w:tcW w:w="1241" w:type="dxa"/>
          </w:tcPr>
          <w:p w:rsidR="00161B28" w:rsidRPr="000D6800" w:rsidRDefault="00161B28" w:rsidP="009108A9">
            <w:pPr>
              <w:widowControl/>
              <w:spacing w:line="276" w:lineRule="auto"/>
              <w:rPr>
                <w:rFonts w:cs="SchoolBookCSanPin-Bold"/>
                <w:b/>
                <w:bCs/>
              </w:rPr>
            </w:pP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p>
        </w:tc>
        <w:tc>
          <w:tcPr>
            <w:tcW w:w="8362" w:type="dxa"/>
            <w:vMerge/>
          </w:tcPr>
          <w:p w:rsidR="00161B28" w:rsidRPr="000D6800" w:rsidRDefault="00161B28" w:rsidP="009108A9">
            <w:pPr>
              <w:tabs>
                <w:tab w:val="left" w:pos="1152"/>
                <w:tab w:val="center" w:pos="2826"/>
              </w:tabs>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2</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 xml:space="preserve">Создание текста на компьютере. </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3</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Создание презентаций. Программа Power Pоint.</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4</w:t>
            </w:r>
          </w:p>
        </w:tc>
        <w:tc>
          <w:tcPr>
            <w:tcW w:w="8362" w:type="dxa"/>
          </w:tcPr>
          <w:p w:rsidR="00161B28" w:rsidRPr="000D6800" w:rsidRDefault="00161B28" w:rsidP="009108A9">
            <w:pPr>
              <w:widowControl/>
              <w:spacing w:line="276" w:lineRule="auto"/>
              <w:rPr>
                <w:rFonts w:cs="SchoolBookCSanPin-Regular"/>
              </w:rPr>
            </w:pPr>
            <w:r w:rsidRPr="000D6800">
              <w:rPr>
                <w:rFonts w:cs="SchoolBookCSanPin-Bold"/>
                <w:b/>
                <w:bCs/>
              </w:rPr>
              <w:t xml:space="preserve">Презентация класса Презентация класса (2 ч) </w:t>
            </w:r>
            <w:r w:rsidRPr="000D6800">
              <w:rPr>
                <w:rFonts w:cs="SchoolBookCSanPin-Regular"/>
              </w:rPr>
              <w:t>(проект).</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5</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Эмблема класса.</w:t>
            </w:r>
          </w:p>
          <w:p w:rsidR="00161B28" w:rsidRPr="000D6800" w:rsidRDefault="00161B28" w:rsidP="009108A9">
            <w:pPr>
              <w:widowControl/>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6</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Папка «Мои достижения».</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7</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Реклама и маркетинг.</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8</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Упаковка для мелочей.</w:t>
            </w:r>
          </w:p>
          <w:p w:rsidR="00161B28" w:rsidRPr="000D6800" w:rsidRDefault="00161B28" w:rsidP="009108A9">
            <w:pPr>
              <w:tabs>
                <w:tab w:val="center" w:pos="2826"/>
              </w:tabs>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9</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 xml:space="preserve">Коробочка для подарка. </w:t>
            </w:r>
          </w:p>
          <w:p w:rsidR="00161B28" w:rsidRPr="000D6800" w:rsidRDefault="00161B28" w:rsidP="009108A9">
            <w:pPr>
              <w:tabs>
                <w:tab w:val="left" w:pos="1408"/>
              </w:tabs>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10</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 xml:space="preserve">Упаковка для сюрприза. </w:t>
            </w:r>
          </w:p>
          <w:p w:rsidR="00161B28" w:rsidRPr="000D6800" w:rsidRDefault="00161B28" w:rsidP="009108A9">
            <w:pPr>
              <w:widowControl/>
              <w:tabs>
                <w:tab w:val="center" w:pos="2826"/>
              </w:tabs>
              <w:spacing w:line="276" w:lineRule="auto"/>
              <w:rPr>
                <w:rFonts w:cs="SchoolBookCSanPin-Bold"/>
                <w:b/>
                <w:bCs/>
              </w:rPr>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11</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 xml:space="preserve">Интерьеры разных времён. Художественная техника «декупаж». </w:t>
            </w: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12</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Плетёные салфетки.</w:t>
            </w:r>
          </w:p>
          <w:p w:rsidR="00161B28" w:rsidRPr="000D6800" w:rsidRDefault="00161B28" w:rsidP="009108A9">
            <w:pPr>
              <w:widowControl/>
              <w:spacing w:line="276" w:lineRule="auto"/>
              <w:rPr>
                <w:rFonts w:cs="SchoolBookCSanPin-Bold"/>
                <w:b/>
                <w:bCs/>
              </w:rPr>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13</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Цветы из креповой бумаги.</w:t>
            </w:r>
          </w:p>
          <w:p w:rsidR="00161B28" w:rsidRPr="000D6800" w:rsidRDefault="00161B28" w:rsidP="009108A9">
            <w:pPr>
              <w:widowControl/>
              <w:tabs>
                <w:tab w:val="left" w:pos="1248"/>
              </w:tabs>
              <w:spacing w:line="276" w:lineRule="auto"/>
              <w:rPr>
                <w:rFonts w:cs="SchoolBookCSanPin-Bold"/>
                <w:b/>
                <w:bCs/>
              </w:rPr>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14</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Сувениры на проволочных кольцах.</w:t>
            </w:r>
          </w:p>
          <w:p w:rsidR="00161B28" w:rsidRPr="000D6800" w:rsidRDefault="00161B28" w:rsidP="009108A9">
            <w:pPr>
              <w:spacing w:line="276" w:lineRule="auto"/>
              <w:rPr>
                <w:rFonts w:cs="SchoolBookCSanPin-Bold"/>
              </w:rPr>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15</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Изделия из полимеров. (2 ч)</w:t>
            </w:r>
          </w:p>
          <w:p w:rsidR="00161B28" w:rsidRPr="000D6800" w:rsidRDefault="00161B28" w:rsidP="009108A9">
            <w:pPr>
              <w:widowControl/>
              <w:spacing w:line="276" w:lineRule="auto"/>
              <w:rPr>
                <w:rFonts w:cs="SchoolBookCSanPin-Bold"/>
                <w:b/>
                <w:bCs/>
              </w:rPr>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16</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Новогодние традиции.</w:t>
            </w:r>
          </w:p>
          <w:p w:rsidR="00161B28" w:rsidRPr="000D6800" w:rsidRDefault="00161B28" w:rsidP="009108A9">
            <w:pPr>
              <w:tabs>
                <w:tab w:val="left" w:pos="1376"/>
              </w:tabs>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17</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Игрушки из зубочисток.</w:t>
            </w:r>
          </w:p>
          <w:p w:rsidR="00161B28" w:rsidRPr="000D6800" w:rsidRDefault="00161B28" w:rsidP="009108A9">
            <w:pPr>
              <w:tabs>
                <w:tab w:val="left" w:pos="1232"/>
              </w:tabs>
              <w:spacing w:line="276" w:lineRule="auto"/>
            </w:pPr>
            <w:r w:rsidRPr="000D6800">
              <w:rPr>
                <w:rFonts w:cs="SchoolBookCSanPin-Regular"/>
              </w:rPr>
              <w:t>.</w:t>
            </w: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18</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Игрушки из трубочек для коктейля.</w:t>
            </w:r>
          </w:p>
          <w:p w:rsidR="00161B28" w:rsidRPr="000D6800" w:rsidRDefault="00161B28" w:rsidP="009108A9">
            <w:pPr>
              <w:tabs>
                <w:tab w:val="left" w:pos="2304"/>
              </w:tabs>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19</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История одежды и текстильных материалов.</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20</w:t>
            </w:r>
          </w:p>
          <w:p w:rsidR="00161B28" w:rsidRPr="000D6800" w:rsidRDefault="00161B28" w:rsidP="009108A9">
            <w:pPr>
              <w:widowControl/>
              <w:spacing w:line="276" w:lineRule="auto"/>
              <w:rPr>
                <w:rFonts w:cs="SchoolBookCSanPin-Bold"/>
                <w:b/>
                <w:bCs/>
              </w:rPr>
            </w:pP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Исторический костюм.</w:t>
            </w:r>
          </w:p>
          <w:p w:rsidR="00161B28" w:rsidRPr="000D6800" w:rsidRDefault="00161B28" w:rsidP="009108A9">
            <w:pPr>
              <w:widowControl/>
              <w:spacing w:line="276" w:lineRule="auto"/>
              <w:rPr>
                <w:rFonts w:cs="SchoolBookCSanPin-Bold"/>
                <w:b/>
                <w:bCs/>
              </w:rPr>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rPr>
          <w:trHeight w:val="704"/>
        </w:trPr>
        <w:tc>
          <w:tcPr>
            <w:tcW w:w="535" w:type="dxa"/>
            <w:tcBorders>
              <w:top w:val="single" w:sz="4" w:space="0" w:color="auto"/>
            </w:tcBorders>
          </w:tcPr>
          <w:p w:rsidR="00161B28" w:rsidRPr="000D6800" w:rsidRDefault="00161B28" w:rsidP="009108A9">
            <w:pPr>
              <w:widowControl/>
              <w:spacing w:line="276" w:lineRule="auto"/>
              <w:rPr>
                <w:rFonts w:cs="SchoolBookCSanPin-Bold"/>
                <w:b/>
                <w:bCs/>
              </w:rPr>
            </w:pPr>
            <w:r w:rsidRPr="000D6800">
              <w:rPr>
                <w:rFonts w:cs="SchoolBookCSanPin-Bold"/>
                <w:b/>
                <w:bCs/>
              </w:rPr>
              <w:t>21</w:t>
            </w:r>
          </w:p>
        </w:tc>
        <w:tc>
          <w:tcPr>
            <w:tcW w:w="8362" w:type="dxa"/>
            <w:tcBorders>
              <w:top w:val="single" w:sz="4" w:space="0" w:color="auto"/>
            </w:tcBorders>
          </w:tcPr>
          <w:p w:rsidR="00161B28" w:rsidRPr="000D6800" w:rsidRDefault="00161B28" w:rsidP="009108A9">
            <w:pPr>
              <w:widowControl/>
              <w:spacing w:line="276" w:lineRule="auto"/>
              <w:rPr>
                <w:rFonts w:cs="SchoolBookCSanPin-Bold"/>
                <w:b/>
                <w:bCs/>
              </w:rPr>
            </w:pPr>
            <w:r w:rsidRPr="000D6800">
              <w:rPr>
                <w:rFonts w:cs="SchoolBookCSanPin-Bold"/>
                <w:b/>
                <w:bCs/>
              </w:rPr>
              <w:t>Одежда народов России.</w:t>
            </w:r>
          </w:p>
          <w:p w:rsidR="00161B28" w:rsidRPr="000D6800" w:rsidRDefault="00161B28" w:rsidP="009108A9">
            <w:pPr>
              <w:tabs>
                <w:tab w:val="left" w:pos="1120"/>
              </w:tabs>
              <w:spacing w:line="276" w:lineRule="auto"/>
              <w:rPr>
                <w:rFonts w:cs="SchoolBookCSanPin-Bold"/>
                <w:b/>
                <w:bCs/>
              </w:rPr>
            </w:pPr>
          </w:p>
        </w:tc>
        <w:tc>
          <w:tcPr>
            <w:tcW w:w="1241" w:type="dxa"/>
            <w:tcBorders>
              <w:top w:val="single" w:sz="4" w:space="0" w:color="auto"/>
            </w:tcBorders>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22</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Синтетические ткани.</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23</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Твоя школьная форма.</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24</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Объёмные рамки.</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25</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Аксессуары одежды.</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26</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Вышивка лентами.</w:t>
            </w:r>
          </w:p>
          <w:p w:rsidR="00161B28" w:rsidRPr="000D6800" w:rsidRDefault="00161B28" w:rsidP="009108A9">
            <w:pPr>
              <w:tabs>
                <w:tab w:val="left" w:pos="2288"/>
              </w:tabs>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27</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Плетёная открытка.</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28</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День защитника Отечества.</w:t>
            </w:r>
          </w:p>
          <w:p w:rsidR="00161B28" w:rsidRPr="000D6800" w:rsidRDefault="00161B28" w:rsidP="009108A9">
            <w:pPr>
              <w:tabs>
                <w:tab w:val="center" w:pos="2826"/>
              </w:tabs>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29</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Весенние цветы.</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30</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История игрушек. Игрушка-попрыгушка.</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31</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Качающиеся игрушки.</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32</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Подвижная игрушка «Щелкунчик».</w:t>
            </w:r>
          </w:p>
          <w:p w:rsidR="00161B28" w:rsidRPr="000D6800" w:rsidRDefault="00161B28" w:rsidP="009108A9">
            <w:pPr>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A16258">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33</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Игрушка с рычажным механизмом.</w:t>
            </w:r>
          </w:p>
          <w:p w:rsidR="00161B28" w:rsidRPr="000D6800" w:rsidRDefault="00161B28" w:rsidP="009108A9">
            <w:pPr>
              <w:tabs>
                <w:tab w:val="left" w:pos="1216"/>
              </w:tabs>
              <w:spacing w:line="276" w:lineRule="auto"/>
            </w:pP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r w:rsidR="00161B28" w:rsidRPr="000D6800" w:rsidTr="00077A31">
        <w:trPr>
          <w:trHeight w:val="1104"/>
        </w:trPr>
        <w:tc>
          <w:tcPr>
            <w:tcW w:w="535" w:type="dxa"/>
          </w:tcPr>
          <w:p w:rsidR="00161B28" w:rsidRPr="000D6800" w:rsidRDefault="00161B28" w:rsidP="009108A9">
            <w:pPr>
              <w:widowControl/>
              <w:spacing w:line="276" w:lineRule="auto"/>
              <w:rPr>
                <w:rFonts w:cs="SchoolBookCSanPin-Bold"/>
                <w:b/>
                <w:bCs/>
              </w:rPr>
            </w:pPr>
            <w:r w:rsidRPr="000D6800">
              <w:rPr>
                <w:rFonts w:cs="SchoolBookCSanPin-Bold"/>
                <w:b/>
                <w:bCs/>
              </w:rPr>
              <w:t>34</w:t>
            </w:r>
          </w:p>
        </w:tc>
        <w:tc>
          <w:tcPr>
            <w:tcW w:w="8362" w:type="dxa"/>
          </w:tcPr>
          <w:p w:rsidR="00161B28" w:rsidRPr="000D6800" w:rsidRDefault="00161B28" w:rsidP="009108A9">
            <w:pPr>
              <w:widowControl/>
              <w:spacing w:line="276" w:lineRule="auto"/>
              <w:rPr>
                <w:rFonts w:cs="SchoolBookCSanPin-Bold"/>
                <w:b/>
                <w:bCs/>
              </w:rPr>
            </w:pPr>
            <w:r w:rsidRPr="000D6800">
              <w:rPr>
                <w:rFonts w:cs="SchoolBookCSanPin-Bold"/>
                <w:b/>
                <w:bCs/>
              </w:rPr>
              <w:t>Подготовка портфолио.</w:t>
            </w:r>
          </w:p>
          <w:p w:rsidR="00161B28" w:rsidRPr="000D6800" w:rsidRDefault="00161B28" w:rsidP="009108A9">
            <w:pPr>
              <w:spacing w:line="276" w:lineRule="auto"/>
            </w:pPr>
            <w:r w:rsidRPr="000D6800">
              <w:rPr>
                <w:rFonts w:cs="SchoolBookCSanPin-Regular"/>
              </w:rPr>
              <w:t>Отбор и обсуждение зачётных работ за все четыре года обучения</w:t>
            </w:r>
          </w:p>
          <w:p w:rsidR="00161B28" w:rsidRPr="000D6800" w:rsidRDefault="00161B28" w:rsidP="009108A9">
            <w:pPr>
              <w:widowControl/>
              <w:spacing w:line="276" w:lineRule="auto"/>
              <w:rPr>
                <w:rFonts w:cs="SchoolBookCSanPin-Bold"/>
                <w:b/>
                <w:bCs/>
              </w:rPr>
            </w:pPr>
            <w:r w:rsidRPr="000D6800">
              <w:rPr>
                <w:rFonts w:cs="SchoolBookCSanPin-Bold"/>
                <w:b/>
                <w:bCs/>
              </w:rPr>
              <w:t>Проверим себя.</w:t>
            </w:r>
          </w:p>
          <w:p w:rsidR="00161B28" w:rsidRPr="000D6800" w:rsidRDefault="00161B28" w:rsidP="009108A9">
            <w:pPr>
              <w:spacing w:line="276" w:lineRule="auto"/>
            </w:pPr>
            <w:r w:rsidRPr="000D6800">
              <w:rPr>
                <w:rFonts w:cs="SchoolBookCSanPin-Regular"/>
              </w:rPr>
              <w:t>Проверка знаний и умений за 4 класс</w:t>
            </w:r>
          </w:p>
        </w:tc>
        <w:tc>
          <w:tcPr>
            <w:tcW w:w="1241" w:type="dxa"/>
          </w:tcPr>
          <w:p w:rsidR="00161B28" w:rsidRPr="000D6800" w:rsidRDefault="00161B28" w:rsidP="009108A9">
            <w:pPr>
              <w:widowControl/>
              <w:spacing w:line="276" w:lineRule="auto"/>
              <w:rPr>
                <w:rFonts w:cs="SchoolBookCSanPin-Bold"/>
                <w:b/>
                <w:bCs/>
              </w:rPr>
            </w:pPr>
            <w:r w:rsidRPr="000D6800">
              <w:rPr>
                <w:rFonts w:cs="SchoolBookCSanPin-Bold"/>
                <w:b/>
                <w:bCs/>
              </w:rPr>
              <w:t>1</w:t>
            </w:r>
          </w:p>
        </w:tc>
      </w:tr>
    </w:tbl>
    <w:p w:rsidR="00161B28" w:rsidRPr="000D6800" w:rsidRDefault="00161B28" w:rsidP="009108A9">
      <w:pPr>
        <w:pStyle w:val="34"/>
        <w:spacing w:line="276" w:lineRule="auto"/>
        <w:jc w:val="center"/>
        <w:rPr>
          <w:b/>
        </w:rPr>
      </w:pPr>
    </w:p>
    <w:p w:rsidR="00161B28" w:rsidRPr="000D6800" w:rsidRDefault="00161B28" w:rsidP="009108A9">
      <w:pPr>
        <w:pStyle w:val="34"/>
        <w:spacing w:line="276" w:lineRule="auto"/>
        <w:jc w:val="both"/>
        <w:rPr>
          <w:b/>
        </w:rPr>
      </w:pPr>
    </w:p>
    <w:sectPr w:rsidR="00161B28" w:rsidRPr="000D6800" w:rsidSect="002A4F2F">
      <w:footerReference w:type="default" r:id="rI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B28" w:rsidRDefault="00161B28" w:rsidP="0065266D">
      <w:r>
        <w:separator/>
      </w:r>
    </w:p>
  </w:endnote>
  <w:endnote w:type="continuationSeparator" w:id="0">
    <w:p w:rsidR="00161B28" w:rsidRDefault="00161B28" w:rsidP="00652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CSanPin-Regular">
    <w:panose1 w:val="00000000000000000000"/>
    <w:charset w:val="CC"/>
    <w:family w:val="auto"/>
    <w:notTrueType/>
    <w:pitch w:val="default"/>
    <w:sig w:usb0="00000201" w:usb1="00000000" w:usb2="00000000" w:usb3="00000000" w:csb0="00000004" w:csb1="00000000"/>
  </w:font>
  <w:font w:name="SchoolBookCSanPi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B28" w:rsidRDefault="00161B28">
    <w:pPr>
      <w:pStyle w:val="Footer"/>
      <w:jc w:val="right"/>
    </w:pPr>
    <w:fldSimple w:instr="PAGE   \* MERGEFORMAT">
      <w:r>
        <w:rPr>
          <w:noProof/>
        </w:rPr>
        <w:t>28</w:t>
      </w:r>
    </w:fldSimple>
  </w:p>
  <w:p w:rsidR="00161B28" w:rsidRDefault="00161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B28" w:rsidRDefault="00161B28" w:rsidP="0065266D">
      <w:r>
        <w:separator/>
      </w:r>
    </w:p>
  </w:footnote>
  <w:footnote w:type="continuationSeparator" w:id="0">
    <w:p w:rsidR="00161B28" w:rsidRDefault="00161B28" w:rsidP="00652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C1EE0"/>
    <w:multiLevelType w:val="hybridMultilevel"/>
    <w:tmpl w:val="8362EA68"/>
    <w:lvl w:ilvl="0" w:tplc="A6C670FA">
      <w:start w:val="1"/>
      <w:numFmt w:val="bullet"/>
      <w:lvlText w:val="•"/>
      <w:lvlJc w:val="left"/>
      <w:pPr>
        <w:tabs>
          <w:tab w:val="num" w:pos="1606"/>
        </w:tabs>
        <w:ind w:left="1606" w:hanging="256"/>
      </w:pPr>
      <w:rPr>
        <w:rFonts w:ascii="Times New Roman" w:hAnsi="Times New Roman" w:hint="default"/>
      </w:rPr>
    </w:lvl>
    <w:lvl w:ilvl="1" w:tplc="04190003" w:tentative="1">
      <w:start w:val="1"/>
      <w:numFmt w:val="bullet"/>
      <w:lvlText w:val="o"/>
      <w:lvlJc w:val="left"/>
      <w:pPr>
        <w:tabs>
          <w:tab w:val="num" w:pos="2506"/>
        </w:tabs>
        <w:ind w:left="2506" w:hanging="360"/>
      </w:pPr>
      <w:rPr>
        <w:rFonts w:ascii="Courier New" w:hAnsi="Courier New" w:hint="default"/>
      </w:rPr>
    </w:lvl>
    <w:lvl w:ilvl="2" w:tplc="04190005" w:tentative="1">
      <w:start w:val="1"/>
      <w:numFmt w:val="bullet"/>
      <w:lvlText w:val=""/>
      <w:lvlJc w:val="left"/>
      <w:pPr>
        <w:tabs>
          <w:tab w:val="num" w:pos="3226"/>
        </w:tabs>
        <w:ind w:left="3226" w:hanging="360"/>
      </w:pPr>
      <w:rPr>
        <w:rFonts w:ascii="Wingdings" w:hAnsi="Wingdings" w:hint="default"/>
      </w:rPr>
    </w:lvl>
    <w:lvl w:ilvl="3" w:tplc="04190001" w:tentative="1">
      <w:start w:val="1"/>
      <w:numFmt w:val="bullet"/>
      <w:lvlText w:val=""/>
      <w:lvlJc w:val="left"/>
      <w:pPr>
        <w:tabs>
          <w:tab w:val="num" w:pos="3946"/>
        </w:tabs>
        <w:ind w:left="3946" w:hanging="360"/>
      </w:pPr>
      <w:rPr>
        <w:rFonts w:ascii="Symbol" w:hAnsi="Symbol" w:hint="default"/>
      </w:rPr>
    </w:lvl>
    <w:lvl w:ilvl="4" w:tplc="04190003" w:tentative="1">
      <w:start w:val="1"/>
      <w:numFmt w:val="bullet"/>
      <w:lvlText w:val="o"/>
      <w:lvlJc w:val="left"/>
      <w:pPr>
        <w:tabs>
          <w:tab w:val="num" w:pos="4666"/>
        </w:tabs>
        <w:ind w:left="4666" w:hanging="360"/>
      </w:pPr>
      <w:rPr>
        <w:rFonts w:ascii="Courier New" w:hAnsi="Courier New" w:hint="default"/>
      </w:rPr>
    </w:lvl>
    <w:lvl w:ilvl="5" w:tplc="04190005" w:tentative="1">
      <w:start w:val="1"/>
      <w:numFmt w:val="bullet"/>
      <w:lvlText w:val=""/>
      <w:lvlJc w:val="left"/>
      <w:pPr>
        <w:tabs>
          <w:tab w:val="num" w:pos="5386"/>
        </w:tabs>
        <w:ind w:left="5386" w:hanging="360"/>
      </w:pPr>
      <w:rPr>
        <w:rFonts w:ascii="Wingdings" w:hAnsi="Wingdings" w:hint="default"/>
      </w:rPr>
    </w:lvl>
    <w:lvl w:ilvl="6" w:tplc="04190001" w:tentative="1">
      <w:start w:val="1"/>
      <w:numFmt w:val="bullet"/>
      <w:lvlText w:val=""/>
      <w:lvlJc w:val="left"/>
      <w:pPr>
        <w:tabs>
          <w:tab w:val="num" w:pos="6106"/>
        </w:tabs>
        <w:ind w:left="6106" w:hanging="360"/>
      </w:pPr>
      <w:rPr>
        <w:rFonts w:ascii="Symbol" w:hAnsi="Symbol" w:hint="default"/>
      </w:rPr>
    </w:lvl>
    <w:lvl w:ilvl="7" w:tplc="04190003" w:tentative="1">
      <w:start w:val="1"/>
      <w:numFmt w:val="bullet"/>
      <w:lvlText w:val="o"/>
      <w:lvlJc w:val="left"/>
      <w:pPr>
        <w:tabs>
          <w:tab w:val="num" w:pos="6826"/>
        </w:tabs>
        <w:ind w:left="6826" w:hanging="360"/>
      </w:pPr>
      <w:rPr>
        <w:rFonts w:ascii="Courier New" w:hAnsi="Courier New" w:hint="default"/>
      </w:rPr>
    </w:lvl>
    <w:lvl w:ilvl="8" w:tplc="04190005" w:tentative="1">
      <w:start w:val="1"/>
      <w:numFmt w:val="bullet"/>
      <w:lvlText w:val=""/>
      <w:lvlJc w:val="left"/>
      <w:pPr>
        <w:tabs>
          <w:tab w:val="num" w:pos="7546"/>
        </w:tabs>
        <w:ind w:left="7546" w:hanging="360"/>
      </w:pPr>
      <w:rPr>
        <w:rFonts w:ascii="Wingdings" w:hAnsi="Wingdings" w:hint="default"/>
      </w:rPr>
    </w:lvl>
  </w:abstractNum>
  <w:abstractNum w:abstractNumId="2">
    <w:nsid w:val="044E544F"/>
    <w:multiLevelType w:val="multilevel"/>
    <w:tmpl w:val="424CB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85F5558"/>
    <w:multiLevelType w:val="hybridMultilevel"/>
    <w:tmpl w:val="3D287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E22BE6"/>
    <w:multiLevelType w:val="hybridMultilevel"/>
    <w:tmpl w:val="C8029E28"/>
    <w:lvl w:ilvl="0" w:tplc="A6C670FA">
      <w:start w:val="1"/>
      <w:numFmt w:val="bullet"/>
      <w:lvlText w:val="•"/>
      <w:lvlJc w:val="left"/>
      <w:pPr>
        <w:tabs>
          <w:tab w:val="num" w:pos="1606"/>
        </w:tabs>
        <w:ind w:left="1606" w:hanging="256"/>
      </w:pPr>
      <w:rPr>
        <w:rFonts w:ascii="Times New Roman" w:hAnsi="Times New Roman" w:hint="default"/>
      </w:rPr>
    </w:lvl>
    <w:lvl w:ilvl="1" w:tplc="04190003" w:tentative="1">
      <w:start w:val="1"/>
      <w:numFmt w:val="bullet"/>
      <w:lvlText w:val="o"/>
      <w:lvlJc w:val="left"/>
      <w:pPr>
        <w:tabs>
          <w:tab w:val="num" w:pos="2506"/>
        </w:tabs>
        <w:ind w:left="2506" w:hanging="360"/>
      </w:pPr>
      <w:rPr>
        <w:rFonts w:ascii="Courier New" w:hAnsi="Courier New" w:hint="default"/>
      </w:rPr>
    </w:lvl>
    <w:lvl w:ilvl="2" w:tplc="04190005" w:tentative="1">
      <w:start w:val="1"/>
      <w:numFmt w:val="bullet"/>
      <w:lvlText w:val=""/>
      <w:lvlJc w:val="left"/>
      <w:pPr>
        <w:tabs>
          <w:tab w:val="num" w:pos="3226"/>
        </w:tabs>
        <w:ind w:left="3226" w:hanging="360"/>
      </w:pPr>
      <w:rPr>
        <w:rFonts w:ascii="Wingdings" w:hAnsi="Wingdings" w:hint="default"/>
      </w:rPr>
    </w:lvl>
    <w:lvl w:ilvl="3" w:tplc="04190001" w:tentative="1">
      <w:start w:val="1"/>
      <w:numFmt w:val="bullet"/>
      <w:lvlText w:val=""/>
      <w:lvlJc w:val="left"/>
      <w:pPr>
        <w:tabs>
          <w:tab w:val="num" w:pos="3946"/>
        </w:tabs>
        <w:ind w:left="3946" w:hanging="360"/>
      </w:pPr>
      <w:rPr>
        <w:rFonts w:ascii="Symbol" w:hAnsi="Symbol" w:hint="default"/>
      </w:rPr>
    </w:lvl>
    <w:lvl w:ilvl="4" w:tplc="04190003" w:tentative="1">
      <w:start w:val="1"/>
      <w:numFmt w:val="bullet"/>
      <w:lvlText w:val="o"/>
      <w:lvlJc w:val="left"/>
      <w:pPr>
        <w:tabs>
          <w:tab w:val="num" w:pos="4666"/>
        </w:tabs>
        <w:ind w:left="4666" w:hanging="360"/>
      </w:pPr>
      <w:rPr>
        <w:rFonts w:ascii="Courier New" w:hAnsi="Courier New" w:hint="default"/>
      </w:rPr>
    </w:lvl>
    <w:lvl w:ilvl="5" w:tplc="04190005" w:tentative="1">
      <w:start w:val="1"/>
      <w:numFmt w:val="bullet"/>
      <w:lvlText w:val=""/>
      <w:lvlJc w:val="left"/>
      <w:pPr>
        <w:tabs>
          <w:tab w:val="num" w:pos="5386"/>
        </w:tabs>
        <w:ind w:left="5386" w:hanging="360"/>
      </w:pPr>
      <w:rPr>
        <w:rFonts w:ascii="Wingdings" w:hAnsi="Wingdings" w:hint="default"/>
      </w:rPr>
    </w:lvl>
    <w:lvl w:ilvl="6" w:tplc="04190001" w:tentative="1">
      <w:start w:val="1"/>
      <w:numFmt w:val="bullet"/>
      <w:lvlText w:val=""/>
      <w:lvlJc w:val="left"/>
      <w:pPr>
        <w:tabs>
          <w:tab w:val="num" w:pos="6106"/>
        </w:tabs>
        <w:ind w:left="6106" w:hanging="360"/>
      </w:pPr>
      <w:rPr>
        <w:rFonts w:ascii="Symbol" w:hAnsi="Symbol" w:hint="default"/>
      </w:rPr>
    </w:lvl>
    <w:lvl w:ilvl="7" w:tplc="04190003" w:tentative="1">
      <w:start w:val="1"/>
      <w:numFmt w:val="bullet"/>
      <w:lvlText w:val="o"/>
      <w:lvlJc w:val="left"/>
      <w:pPr>
        <w:tabs>
          <w:tab w:val="num" w:pos="6826"/>
        </w:tabs>
        <w:ind w:left="6826" w:hanging="360"/>
      </w:pPr>
      <w:rPr>
        <w:rFonts w:ascii="Courier New" w:hAnsi="Courier New" w:hint="default"/>
      </w:rPr>
    </w:lvl>
    <w:lvl w:ilvl="8" w:tplc="04190005" w:tentative="1">
      <w:start w:val="1"/>
      <w:numFmt w:val="bullet"/>
      <w:lvlText w:val=""/>
      <w:lvlJc w:val="left"/>
      <w:pPr>
        <w:tabs>
          <w:tab w:val="num" w:pos="7546"/>
        </w:tabs>
        <w:ind w:left="7546" w:hanging="360"/>
      </w:pPr>
      <w:rPr>
        <w:rFonts w:ascii="Wingdings" w:hAnsi="Wingdings" w:hint="default"/>
      </w:rPr>
    </w:lvl>
  </w:abstractNum>
  <w:abstractNum w:abstractNumId="5">
    <w:nsid w:val="0EFA389F"/>
    <w:multiLevelType w:val="hybridMultilevel"/>
    <w:tmpl w:val="EBAEF230"/>
    <w:lvl w:ilvl="0" w:tplc="0A3CF9E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14140A1C"/>
    <w:multiLevelType w:val="multilevel"/>
    <w:tmpl w:val="FD067B88"/>
    <w:lvl w:ilvl="0">
      <w:start w:val="1"/>
      <w:numFmt w:val="bullet"/>
      <w:lvlText w:val="•"/>
      <w:lvlJc w:val="left"/>
      <w:pPr>
        <w:tabs>
          <w:tab w:val="num" w:pos="540"/>
        </w:tabs>
        <w:ind w:left="540" w:hanging="256"/>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
    <w:nsid w:val="164636FE"/>
    <w:multiLevelType w:val="multilevel"/>
    <w:tmpl w:val="DB609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C330D29"/>
    <w:multiLevelType w:val="multilevel"/>
    <w:tmpl w:val="4244BACA"/>
    <w:lvl w:ilvl="0">
      <w:start w:val="1"/>
      <w:numFmt w:val="bullet"/>
      <w:lvlText w:val="•"/>
      <w:lvlJc w:val="left"/>
      <w:pPr>
        <w:tabs>
          <w:tab w:val="num" w:pos="540"/>
        </w:tabs>
        <w:ind w:left="540" w:hanging="256"/>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9">
    <w:nsid w:val="1D296222"/>
    <w:multiLevelType w:val="hybridMultilevel"/>
    <w:tmpl w:val="1AAA367A"/>
    <w:lvl w:ilvl="0" w:tplc="A6C670FA">
      <w:start w:val="1"/>
      <w:numFmt w:val="bullet"/>
      <w:lvlText w:val="•"/>
      <w:lvlJc w:val="left"/>
      <w:pPr>
        <w:tabs>
          <w:tab w:val="num" w:pos="540"/>
        </w:tabs>
        <w:ind w:left="540" w:hanging="256"/>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D05AC1"/>
    <w:multiLevelType w:val="multilevel"/>
    <w:tmpl w:val="EAA6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DE22B52"/>
    <w:multiLevelType w:val="hybridMultilevel"/>
    <w:tmpl w:val="5B009966"/>
    <w:lvl w:ilvl="0" w:tplc="04190001">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025E5D"/>
    <w:multiLevelType w:val="hybridMultilevel"/>
    <w:tmpl w:val="A888D4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305A51"/>
    <w:multiLevelType w:val="multilevel"/>
    <w:tmpl w:val="49BE77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3397039"/>
    <w:multiLevelType w:val="hybridMultilevel"/>
    <w:tmpl w:val="04A69B8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24934792"/>
    <w:multiLevelType w:val="hybridMultilevel"/>
    <w:tmpl w:val="E32C8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53213A"/>
    <w:multiLevelType w:val="multilevel"/>
    <w:tmpl w:val="C93EE6D0"/>
    <w:lvl w:ilvl="0">
      <w:start w:val="1"/>
      <w:numFmt w:val="bullet"/>
      <w:lvlText w:val="•"/>
      <w:lvlJc w:val="left"/>
      <w:pPr>
        <w:tabs>
          <w:tab w:val="num" w:pos="1606"/>
        </w:tabs>
        <w:ind w:left="1606" w:hanging="256"/>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7">
    <w:nsid w:val="25BF4376"/>
    <w:multiLevelType w:val="hybridMultilevel"/>
    <w:tmpl w:val="76980F78"/>
    <w:lvl w:ilvl="0" w:tplc="A6C670FA">
      <w:start w:val="1"/>
      <w:numFmt w:val="bullet"/>
      <w:lvlText w:val="•"/>
      <w:lvlJc w:val="left"/>
      <w:pPr>
        <w:tabs>
          <w:tab w:val="num" w:pos="540"/>
        </w:tabs>
        <w:ind w:left="540" w:hanging="256"/>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83356B8"/>
    <w:multiLevelType w:val="hybridMultilevel"/>
    <w:tmpl w:val="334A0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4C10EB"/>
    <w:multiLevelType w:val="hybridMultilevel"/>
    <w:tmpl w:val="94225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8D2447"/>
    <w:multiLevelType w:val="hybridMultilevel"/>
    <w:tmpl w:val="E334DC2C"/>
    <w:lvl w:ilvl="0" w:tplc="04190001">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4E276A3"/>
    <w:multiLevelType w:val="multilevel"/>
    <w:tmpl w:val="259C5B6E"/>
    <w:lvl w:ilvl="0">
      <w:start w:val="2"/>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35A82906"/>
    <w:multiLevelType w:val="hybridMultilevel"/>
    <w:tmpl w:val="0BAADD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3B350D83"/>
    <w:multiLevelType w:val="multilevel"/>
    <w:tmpl w:val="37B4830E"/>
    <w:lvl w:ilvl="0">
      <w:start w:val="1"/>
      <w:numFmt w:val="bullet"/>
      <w:lvlText w:val="•"/>
      <w:lvlJc w:val="left"/>
      <w:pPr>
        <w:tabs>
          <w:tab w:val="num" w:pos="1606"/>
        </w:tabs>
        <w:ind w:left="1606" w:hanging="256"/>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nsid w:val="40402890"/>
    <w:multiLevelType w:val="hybridMultilevel"/>
    <w:tmpl w:val="8FFC2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0C6DAE"/>
    <w:multiLevelType w:val="hybridMultilevel"/>
    <w:tmpl w:val="0300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BA6AC7"/>
    <w:multiLevelType w:val="hybridMultilevel"/>
    <w:tmpl w:val="5A0AB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E0048B"/>
    <w:multiLevelType w:val="hybridMultilevel"/>
    <w:tmpl w:val="D64221D4"/>
    <w:lvl w:ilvl="0" w:tplc="04190001">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D241ABB"/>
    <w:multiLevelType w:val="hybridMultilevel"/>
    <w:tmpl w:val="943AFB02"/>
    <w:lvl w:ilvl="0" w:tplc="0419000F">
      <w:start w:val="1"/>
      <w:numFmt w:val="decimal"/>
      <w:lvlText w:val="%1."/>
      <w:lvlJc w:val="left"/>
      <w:pPr>
        <w:ind w:left="720" w:hanging="360"/>
      </w:pPr>
      <w:rPr>
        <w:rFonts w:cs="Times New Roman" w:hint="default"/>
      </w:rPr>
    </w:lvl>
    <w:lvl w:ilvl="1" w:tplc="A6C670FA">
      <w:start w:val="1"/>
      <w:numFmt w:val="bullet"/>
      <w:lvlText w:val="•"/>
      <w:lvlJc w:val="left"/>
      <w:pPr>
        <w:tabs>
          <w:tab w:val="num" w:pos="1336"/>
        </w:tabs>
        <w:ind w:left="1336" w:hanging="256"/>
      </w:pPr>
      <w:rPr>
        <w:rFonts w:ascii="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0144B32"/>
    <w:multiLevelType w:val="multilevel"/>
    <w:tmpl w:val="14B0E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52110DD5"/>
    <w:multiLevelType w:val="hybridMultilevel"/>
    <w:tmpl w:val="0A388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F0575E"/>
    <w:multiLevelType w:val="multilevel"/>
    <w:tmpl w:val="0C58EA8C"/>
    <w:lvl w:ilvl="0">
      <w:start w:val="1"/>
      <w:numFmt w:val="bullet"/>
      <w:lvlText w:val="•"/>
      <w:lvlJc w:val="left"/>
      <w:pPr>
        <w:tabs>
          <w:tab w:val="num" w:pos="1606"/>
        </w:tabs>
        <w:ind w:left="1606" w:hanging="256"/>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nsid w:val="5A217BD6"/>
    <w:multiLevelType w:val="hybridMultilevel"/>
    <w:tmpl w:val="2068A48E"/>
    <w:lvl w:ilvl="0" w:tplc="A6C670FA">
      <w:start w:val="1"/>
      <w:numFmt w:val="bullet"/>
      <w:lvlText w:val="•"/>
      <w:lvlJc w:val="left"/>
      <w:pPr>
        <w:tabs>
          <w:tab w:val="num" w:pos="540"/>
        </w:tabs>
        <w:ind w:left="540" w:hanging="256"/>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A69494A"/>
    <w:multiLevelType w:val="multilevel"/>
    <w:tmpl w:val="A3B24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2B21EED"/>
    <w:multiLevelType w:val="multilevel"/>
    <w:tmpl w:val="272E5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57A5816"/>
    <w:multiLevelType w:val="multilevel"/>
    <w:tmpl w:val="F6803C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8886B72"/>
    <w:multiLevelType w:val="hybridMultilevel"/>
    <w:tmpl w:val="67EC3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E972EC"/>
    <w:multiLevelType w:val="hybridMultilevel"/>
    <w:tmpl w:val="4E2E9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867888"/>
    <w:multiLevelType w:val="hybridMultilevel"/>
    <w:tmpl w:val="9C90D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803F92"/>
    <w:multiLevelType w:val="multilevel"/>
    <w:tmpl w:val="EEF6D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72464AA8"/>
    <w:multiLevelType w:val="multilevel"/>
    <w:tmpl w:val="889E9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72B43518"/>
    <w:multiLevelType w:val="multilevel"/>
    <w:tmpl w:val="36524320"/>
    <w:lvl w:ilvl="0">
      <w:start w:val="1"/>
      <w:numFmt w:val="bullet"/>
      <w:lvlText w:val="•"/>
      <w:lvlJc w:val="left"/>
      <w:pPr>
        <w:tabs>
          <w:tab w:val="num" w:pos="1606"/>
        </w:tabs>
        <w:ind w:left="1606" w:hanging="256"/>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 w:numId="2">
    <w:abstractNumId w:val="28"/>
  </w:num>
  <w:num w:numId="3">
    <w:abstractNumId w:val="4"/>
  </w:num>
  <w:num w:numId="4">
    <w:abstractNumId w:val="1"/>
  </w:num>
  <w:num w:numId="5">
    <w:abstractNumId w:val="16"/>
  </w:num>
  <w:num w:numId="6">
    <w:abstractNumId w:val="23"/>
  </w:num>
  <w:num w:numId="7">
    <w:abstractNumId w:val="31"/>
  </w:num>
  <w:num w:numId="8">
    <w:abstractNumId w:val="41"/>
  </w:num>
  <w:num w:numId="9">
    <w:abstractNumId w:val="32"/>
  </w:num>
  <w:num w:numId="10">
    <w:abstractNumId w:val="8"/>
  </w:num>
  <w:num w:numId="11">
    <w:abstractNumId w:val="6"/>
  </w:num>
  <w:num w:numId="12">
    <w:abstractNumId w:val="17"/>
  </w:num>
  <w:num w:numId="13">
    <w:abstractNumId w:val="9"/>
  </w:num>
  <w:num w:numId="14">
    <w:abstractNumId w:val="30"/>
  </w:num>
  <w:num w:numId="15">
    <w:abstractNumId w:val="5"/>
  </w:num>
  <w:num w:numId="16">
    <w:abstractNumId w:val="24"/>
  </w:num>
  <w:num w:numId="17">
    <w:abstractNumId w:val="3"/>
  </w:num>
  <w:num w:numId="18">
    <w:abstractNumId w:val="15"/>
  </w:num>
  <w:num w:numId="19">
    <w:abstractNumId w:val="37"/>
  </w:num>
  <w:num w:numId="20">
    <w:abstractNumId w:val="26"/>
  </w:num>
  <w:num w:numId="21">
    <w:abstractNumId w:val="36"/>
  </w:num>
  <w:num w:numId="22">
    <w:abstractNumId w:val="25"/>
  </w:num>
  <w:num w:numId="23">
    <w:abstractNumId w:val="29"/>
  </w:num>
  <w:num w:numId="24">
    <w:abstractNumId w:val="39"/>
  </w:num>
  <w:num w:numId="25">
    <w:abstractNumId w:val="13"/>
  </w:num>
  <w:num w:numId="26">
    <w:abstractNumId w:val="33"/>
  </w:num>
  <w:num w:numId="27">
    <w:abstractNumId w:val="21"/>
  </w:num>
  <w:num w:numId="28">
    <w:abstractNumId w:val="2"/>
  </w:num>
  <w:num w:numId="29">
    <w:abstractNumId w:val="40"/>
  </w:num>
  <w:num w:numId="30">
    <w:abstractNumId w:val="34"/>
  </w:num>
  <w:num w:numId="31">
    <w:abstractNumId w:val="10"/>
  </w:num>
  <w:num w:numId="32">
    <w:abstractNumId w:val="35"/>
  </w:num>
  <w:num w:numId="33">
    <w:abstractNumId w:val="7"/>
  </w:num>
  <w:num w:numId="34">
    <w:abstractNumId w:val="22"/>
  </w:num>
  <w:num w:numId="35">
    <w:abstractNumId w:val="14"/>
  </w:num>
  <w:num w:numId="36">
    <w:abstractNumId w:val="27"/>
  </w:num>
  <w:num w:numId="37">
    <w:abstractNumId w:val="20"/>
  </w:num>
  <w:num w:numId="38">
    <w:abstractNumId w:val="11"/>
  </w:num>
  <w:num w:numId="39">
    <w:abstractNumId w:val="19"/>
  </w:num>
  <w:num w:numId="40">
    <w:abstractNumId w:val="38"/>
  </w:num>
  <w:num w:numId="41">
    <w:abstractNumId w:val="12"/>
  </w:num>
  <w:num w:numId="42">
    <w:abstractNumId w:val="1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3FD3"/>
    <w:rsid w:val="00012122"/>
    <w:rsid w:val="00042053"/>
    <w:rsid w:val="00042A9C"/>
    <w:rsid w:val="00067B0D"/>
    <w:rsid w:val="00071691"/>
    <w:rsid w:val="0007457E"/>
    <w:rsid w:val="00075976"/>
    <w:rsid w:val="00077A31"/>
    <w:rsid w:val="00080FFA"/>
    <w:rsid w:val="00083B03"/>
    <w:rsid w:val="000C1808"/>
    <w:rsid w:val="000D6800"/>
    <w:rsid w:val="000E5835"/>
    <w:rsid w:val="00125A9F"/>
    <w:rsid w:val="00127054"/>
    <w:rsid w:val="00161B28"/>
    <w:rsid w:val="00170A45"/>
    <w:rsid w:val="00175825"/>
    <w:rsid w:val="00180E9C"/>
    <w:rsid w:val="00187109"/>
    <w:rsid w:val="0019351D"/>
    <w:rsid w:val="001A533D"/>
    <w:rsid w:val="001C2763"/>
    <w:rsid w:val="001D41FA"/>
    <w:rsid w:val="001E102C"/>
    <w:rsid w:val="001E377B"/>
    <w:rsid w:val="001F2EC3"/>
    <w:rsid w:val="002143D3"/>
    <w:rsid w:val="00221F03"/>
    <w:rsid w:val="00272B1F"/>
    <w:rsid w:val="002867CB"/>
    <w:rsid w:val="00291551"/>
    <w:rsid w:val="002A4F2F"/>
    <w:rsid w:val="002B0853"/>
    <w:rsid w:val="002B1AB6"/>
    <w:rsid w:val="002B376F"/>
    <w:rsid w:val="002B3FD4"/>
    <w:rsid w:val="002C5232"/>
    <w:rsid w:val="002E5D51"/>
    <w:rsid w:val="002F1B35"/>
    <w:rsid w:val="003011AE"/>
    <w:rsid w:val="003275DE"/>
    <w:rsid w:val="0033775E"/>
    <w:rsid w:val="00345B5C"/>
    <w:rsid w:val="003603E8"/>
    <w:rsid w:val="00375B36"/>
    <w:rsid w:val="003A05F8"/>
    <w:rsid w:val="003B0C80"/>
    <w:rsid w:val="003B2B4B"/>
    <w:rsid w:val="003C0745"/>
    <w:rsid w:val="003C118D"/>
    <w:rsid w:val="003D294B"/>
    <w:rsid w:val="003E7152"/>
    <w:rsid w:val="003F501C"/>
    <w:rsid w:val="00400653"/>
    <w:rsid w:val="00401731"/>
    <w:rsid w:val="0040228B"/>
    <w:rsid w:val="0041652F"/>
    <w:rsid w:val="00420FE2"/>
    <w:rsid w:val="00425B59"/>
    <w:rsid w:val="00431262"/>
    <w:rsid w:val="00436780"/>
    <w:rsid w:val="0044083F"/>
    <w:rsid w:val="004554FD"/>
    <w:rsid w:val="00472DB7"/>
    <w:rsid w:val="004902B1"/>
    <w:rsid w:val="004B418B"/>
    <w:rsid w:val="004C3AD6"/>
    <w:rsid w:val="004D5C9F"/>
    <w:rsid w:val="004E5DF1"/>
    <w:rsid w:val="004F6333"/>
    <w:rsid w:val="00500AB6"/>
    <w:rsid w:val="00510220"/>
    <w:rsid w:val="0052057B"/>
    <w:rsid w:val="005401CC"/>
    <w:rsid w:val="00544892"/>
    <w:rsid w:val="00556559"/>
    <w:rsid w:val="00557F36"/>
    <w:rsid w:val="00575321"/>
    <w:rsid w:val="005856AD"/>
    <w:rsid w:val="00587706"/>
    <w:rsid w:val="00596217"/>
    <w:rsid w:val="005A2A8F"/>
    <w:rsid w:val="005A6994"/>
    <w:rsid w:val="005B482A"/>
    <w:rsid w:val="005D171E"/>
    <w:rsid w:val="005E0BA9"/>
    <w:rsid w:val="005F190F"/>
    <w:rsid w:val="005F5775"/>
    <w:rsid w:val="006057DC"/>
    <w:rsid w:val="006204BB"/>
    <w:rsid w:val="00623BC5"/>
    <w:rsid w:val="006346A9"/>
    <w:rsid w:val="006434EF"/>
    <w:rsid w:val="0065266D"/>
    <w:rsid w:val="00662E51"/>
    <w:rsid w:val="0066454D"/>
    <w:rsid w:val="00676031"/>
    <w:rsid w:val="00677414"/>
    <w:rsid w:val="006A3B47"/>
    <w:rsid w:val="006A6110"/>
    <w:rsid w:val="006B02EA"/>
    <w:rsid w:val="006B2096"/>
    <w:rsid w:val="006B2478"/>
    <w:rsid w:val="006E578F"/>
    <w:rsid w:val="007025E9"/>
    <w:rsid w:val="00712185"/>
    <w:rsid w:val="007261C4"/>
    <w:rsid w:val="00736C83"/>
    <w:rsid w:val="00764F80"/>
    <w:rsid w:val="00766792"/>
    <w:rsid w:val="00770175"/>
    <w:rsid w:val="007930E0"/>
    <w:rsid w:val="00793C66"/>
    <w:rsid w:val="00797ECB"/>
    <w:rsid w:val="007A44E6"/>
    <w:rsid w:val="007A6BFD"/>
    <w:rsid w:val="007B7CC9"/>
    <w:rsid w:val="007F4909"/>
    <w:rsid w:val="0081314D"/>
    <w:rsid w:val="008346BC"/>
    <w:rsid w:val="008554C3"/>
    <w:rsid w:val="008774A0"/>
    <w:rsid w:val="0088110B"/>
    <w:rsid w:val="00890401"/>
    <w:rsid w:val="008963C2"/>
    <w:rsid w:val="00897033"/>
    <w:rsid w:val="008A1EF4"/>
    <w:rsid w:val="008C3FF1"/>
    <w:rsid w:val="008D55ED"/>
    <w:rsid w:val="00901F55"/>
    <w:rsid w:val="009108A9"/>
    <w:rsid w:val="009220FE"/>
    <w:rsid w:val="00923BF2"/>
    <w:rsid w:val="009352D5"/>
    <w:rsid w:val="00951D99"/>
    <w:rsid w:val="00953FD3"/>
    <w:rsid w:val="0095529B"/>
    <w:rsid w:val="00965597"/>
    <w:rsid w:val="00970D53"/>
    <w:rsid w:val="0098126D"/>
    <w:rsid w:val="009953CD"/>
    <w:rsid w:val="009B0659"/>
    <w:rsid w:val="009E034F"/>
    <w:rsid w:val="009E7B1B"/>
    <w:rsid w:val="009F7F8D"/>
    <w:rsid w:val="00A071D8"/>
    <w:rsid w:val="00A16258"/>
    <w:rsid w:val="00A5024D"/>
    <w:rsid w:val="00A74BA7"/>
    <w:rsid w:val="00A845E6"/>
    <w:rsid w:val="00A859AC"/>
    <w:rsid w:val="00A87A29"/>
    <w:rsid w:val="00AE744A"/>
    <w:rsid w:val="00AF08C2"/>
    <w:rsid w:val="00B14617"/>
    <w:rsid w:val="00B4449F"/>
    <w:rsid w:val="00B53A06"/>
    <w:rsid w:val="00B5642C"/>
    <w:rsid w:val="00B630CB"/>
    <w:rsid w:val="00BB140D"/>
    <w:rsid w:val="00BB49D2"/>
    <w:rsid w:val="00BB654A"/>
    <w:rsid w:val="00BC0E71"/>
    <w:rsid w:val="00BC49C5"/>
    <w:rsid w:val="00BD3307"/>
    <w:rsid w:val="00BD7394"/>
    <w:rsid w:val="00C03BD3"/>
    <w:rsid w:val="00C11804"/>
    <w:rsid w:val="00C237B2"/>
    <w:rsid w:val="00C307D4"/>
    <w:rsid w:val="00C57068"/>
    <w:rsid w:val="00C6263C"/>
    <w:rsid w:val="00C635B5"/>
    <w:rsid w:val="00CB6752"/>
    <w:rsid w:val="00CC5D18"/>
    <w:rsid w:val="00CE73C6"/>
    <w:rsid w:val="00D01B4D"/>
    <w:rsid w:val="00D04040"/>
    <w:rsid w:val="00D234DB"/>
    <w:rsid w:val="00D51354"/>
    <w:rsid w:val="00D55FA6"/>
    <w:rsid w:val="00D82FEA"/>
    <w:rsid w:val="00DB2026"/>
    <w:rsid w:val="00DC295D"/>
    <w:rsid w:val="00DC4E3C"/>
    <w:rsid w:val="00DD2ACF"/>
    <w:rsid w:val="00DE7ABB"/>
    <w:rsid w:val="00DF7E0C"/>
    <w:rsid w:val="00E071B2"/>
    <w:rsid w:val="00E154F5"/>
    <w:rsid w:val="00E2476B"/>
    <w:rsid w:val="00E32BEB"/>
    <w:rsid w:val="00E33C42"/>
    <w:rsid w:val="00E417D8"/>
    <w:rsid w:val="00E47794"/>
    <w:rsid w:val="00E5230A"/>
    <w:rsid w:val="00E64B23"/>
    <w:rsid w:val="00E66272"/>
    <w:rsid w:val="00E95238"/>
    <w:rsid w:val="00EB242F"/>
    <w:rsid w:val="00EC7580"/>
    <w:rsid w:val="00ED1DC9"/>
    <w:rsid w:val="00EE5928"/>
    <w:rsid w:val="00EE75C6"/>
    <w:rsid w:val="00EE787E"/>
    <w:rsid w:val="00EF3FAE"/>
    <w:rsid w:val="00F01613"/>
    <w:rsid w:val="00F3233F"/>
    <w:rsid w:val="00F357FF"/>
    <w:rsid w:val="00F62CE5"/>
    <w:rsid w:val="00F70AC6"/>
    <w:rsid w:val="00F75FB4"/>
    <w:rsid w:val="00FB64A8"/>
    <w:rsid w:val="00FC17E3"/>
    <w:rsid w:val="00FF2618"/>
    <w:rsid w:val="00FF3660"/>
    <w:rsid w:val="00FF60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locked="1" w:semiHidden="0" w:uiPriority="0"/>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53FD3"/>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3275DE"/>
    <w:pPr>
      <w:keepNext/>
      <w:keepLines/>
      <w:widowControl/>
      <w:autoSpaceDE/>
      <w:autoSpaceDN/>
      <w:adjustRightInd/>
      <w:spacing w:before="480" w:line="276" w:lineRule="auto"/>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3275DE"/>
    <w:pPr>
      <w:keepNext/>
      <w:keepLines/>
      <w:widowControl/>
      <w:autoSpaceDE/>
      <w:autoSpaceDN/>
      <w:adjustRightInd/>
      <w:spacing w:before="200" w:line="276" w:lineRule="auto"/>
      <w:outlineLvl w:val="2"/>
    </w:pPr>
    <w:rPr>
      <w:rFonts w:ascii="Cambria" w:eastAsia="Times New Roman" w:hAnsi="Cambria"/>
      <w:b/>
      <w:bCs/>
      <w:color w:val="4F81BD"/>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75DE"/>
    <w:rPr>
      <w:rFonts w:ascii="Cambria" w:hAnsi="Cambria" w:cs="Times New Roman"/>
      <w:b/>
      <w:bCs/>
      <w:color w:val="365F91"/>
      <w:sz w:val="28"/>
      <w:szCs w:val="28"/>
      <w:lang w:eastAsia="ru-RU"/>
    </w:rPr>
  </w:style>
  <w:style w:type="character" w:customStyle="1" w:styleId="Heading3Char">
    <w:name w:val="Heading 3 Char"/>
    <w:basedOn w:val="DefaultParagraphFont"/>
    <w:link w:val="Heading3"/>
    <w:uiPriority w:val="99"/>
    <w:semiHidden/>
    <w:locked/>
    <w:rsid w:val="003275DE"/>
    <w:rPr>
      <w:rFonts w:ascii="Cambria" w:hAnsi="Cambria" w:cs="Times New Roman"/>
      <w:b/>
      <w:bCs/>
      <w:color w:val="4F81BD"/>
      <w:lang w:eastAsia="ru-RU"/>
    </w:rPr>
  </w:style>
  <w:style w:type="character" w:customStyle="1" w:styleId="FontStyle61">
    <w:name w:val="Font Style61"/>
    <w:basedOn w:val="DefaultParagraphFont"/>
    <w:uiPriority w:val="99"/>
    <w:rsid w:val="00953FD3"/>
    <w:rPr>
      <w:rFonts w:ascii="Times New Roman" w:hAnsi="Times New Roman" w:cs="Times New Roman"/>
      <w:b/>
      <w:bCs/>
      <w:sz w:val="14"/>
      <w:szCs w:val="14"/>
    </w:rPr>
  </w:style>
  <w:style w:type="paragraph" w:customStyle="1" w:styleId="ParagraphStyle">
    <w:name w:val="Paragraph Style"/>
    <w:uiPriority w:val="99"/>
    <w:rsid w:val="00953FD3"/>
    <w:pPr>
      <w:autoSpaceDE w:val="0"/>
      <w:autoSpaceDN w:val="0"/>
      <w:adjustRightInd w:val="0"/>
    </w:pPr>
    <w:rPr>
      <w:rFonts w:ascii="Arial" w:hAnsi="Arial" w:cs="Arial"/>
      <w:sz w:val="24"/>
      <w:szCs w:val="24"/>
      <w:lang w:eastAsia="en-US"/>
    </w:rPr>
  </w:style>
  <w:style w:type="character" w:customStyle="1" w:styleId="FontStyle23">
    <w:name w:val="Font Style23"/>
    <w:basedOn w:val="DefaultParagraphFont"/>
    <w:uiPriority w:val="99"/>
    <w:rsid w:val="00953FD3"/>
    <w:rPr>
      <w:rFonts w:ascii="Arial" w:hAnsi="Arial" w:cs="Arial"/>
      <w:sz w:val="20"/>
      <w:szCs w:val="20"/>
    </w:rPr>
  </w:style>
  <w:style w:type="paragraph" w:customStyle="1" w:styleId="Style6">
    <w:name w:val="Style6"/>
    <w:basedOn w:val="Normal"/>
    <w:uiPriority w:val="99"/>
    <w:rsid w:val="00953FD3"/>
    <w:pPr>
      <w:jc w:val="both"/>
    </w:pPr>
    <w:rPr>
      <w:rFonts w:ascii="Arial" w:hAnsi="Arial" w:cs="Arial"/>
    </w:rPr>
  </w:style>
  <w:style w:type="character" w:customStyle="1" w:styleId="FontStyle51">
    <w:name w:val="Font Style51"/>
    <w:basedOn w:val="DefaultParagraphFont"/>
    <w:uiPriority w:val="99"/>
    <w:rsid w:val="00953FD3"/>
    <w:rPr>
      <w:rFonts w:ascii="Times New Roman" w:hAnsi="Times New Roman" w:cs="Times New Roman"/>
      <w:i/>
      <w:iCs/>
      <w:sz w:val="20"/>
      <w:szCs w:val="20"/>
    </w:rPr>
  </w:style>
  <w:style w:type="character" w:customStyle="1" w:styleId="FontStyle53">
    <w:name w:val="Font Style53"/>
    <w:basedOn w:val="DefaultParagraphFont"/>
    <w:uiPriority w:val="99"/>
    <w:rsid w:val="00953FD3"/>
    <w:rPr>
      <w:rFonts w:ascii="Times New Roman" w:hAnsi="Times New Roman" w:cs="Times New Roman"/>
      <w:sz w:val="20"/>
      <w:szCs w:val="20"/>
    </w:rPr>
  </w:style>
  <w:style w:type="character" w:customStyle="1" w:styleId="FontStyle56">
    <w:name w:val="Font Style56"/>
    <w:basedOn w:val="DefaultParagraphFont"/>
    <w:uiPriority w:val="99"/>
    <w:rsid w:val="00953FD3"/>
    <w:rPr>
      <w:rFonts w:ascii="Times New Roman" w:hAnsi="Times New Roman" w:cs="Times New Roman"/>
      <w:b/>
      <w:bCs/>
      <w:sz w:val="20"/>
      <w:szCs w:val="20"/>
    </w:rPr>
  </w:style>
  <w:style w:type="paragraph" w:customStyle="1" w:styleId="Style22">
    <w:name w:val="Style22"/>
    <w:basedOn w:val="Normal"/>
    <w:uiPriority w:val="99"/>
    <w:rsid w:val="00953FD3"/>
  </w:style>
  <w:style w:type="paragraph" w:customStyle="1" w:styleId="Style38">
    <w:name w:val="Style38"/>
    <w:basedOn w:val="Normal"/>
    <w:uiPriority w:val="99"/>
    <w:rsid w:val="00953FD3"/>
    <w:pPr>
      <w:spacing w:line="293" w:lineRule="exact"/>
      <w:ind w:firstLine="365"/>
    </w:pPr>
  </w:style>
  <w:style w:type="paragraph" w:customStyle="1" w:styleId="1">
    <w:name w:val="Абзац списка1"/>
    <w:basedOn w:val="Normal"/>
    <w:uiPriority w:val="99"/>
    <w:rsid w:val="00953FD3"/>
    <w:pPr>
      <w:widowControl/>
      <w:autoSpaceDE/>
      <w:autoSpaceDN/>
      <w:adjustRightInd/>
      <w:ind w:left="720"/>
      <w:contextualSpacing/>
    </w:pPr>
  </w:style>
  <w:style w:type="paragraph" w:customStyle="1" w:styleId="Style25">
    <w:name w:val="Style25"/>
    <w:basedOn w:val="Normal"/>
    <w:uiPriority w:val="99"/>
    <w:rsid w:val="00953FD3"/>
    <w:pPr>
      <w:spacing w:line="250" w:lineRule="exact"/>
    </w:pPr>
  </w:style>
  <w:style w:type="paragraph" w:customStyle="1" w:styleId="Style27">
    <w:name w:val="Style27"/>
    <w:basedOn w:val="Normal"/>
    <w:uiPriority w:val="99"/>
    <w:rsid w:val="00953FD3"/>
    <w:pPr>
      <w:spacing w:line="250" w:lineRule="exact"/>
      <w:jc w:val="center"/>
    </w:pPr>
  </w:style>
  <w:style w:type="paragraph" w:customStyle="1" w:styleId="Style29">
    <w:name w:val="Style29"/>
    <w:basedOn w:val="Normal"/>
    <w:uiPriority w:val="99"/>
    <w:rsid w:val="00953FD3"/>
  </w:style>
  <w:style w:type="character" w:customStyle="1" w:styleId="FontStyle44">
    <w:name w:val="Font Style44"/>
    <w:basedOn w:val="DefaultParagraphFont"/>
    <w:uiPriority w:val="99"/>
    <w:rsid w:val="00953FD3"/>
    <w:rPr>
      <w:rFonts w:ascii="Times New Roman" w:hAnsi="Times New Roman" w:cs="Times New Roman"/>
      <w:sz w:val="20"/>
      <w:szCs w:val="20"/>
    </w:rPr>
  </w:style>
  <w:style w:type="paragraph" w:styleId="Caption">
    <w:name w:val="caption"/>
    <w:basedOn w:val="Normal"/>
    <w:next w:val="Normal"/>
    <w:uiPriority w:val="99"/>
    <w:qFormat/>
    <w:rsid w:val="00953FD3"/>
    <w:pPr>
      <w:spacing w:after="200"/>
    </w:pPr>
    <w:rPr>
      <w:b/>
      <w:bCs/>
      <w:color w:val="4F81BD"/>
      <w:sz w:val="18"/>
      <w:szCs w:val="18"/>
    </w:rPr>
  </w:style>
  <w:style w:type="paragraph" w:customStyle="1" w:styleId="Style5">
    <w:name w:val="Style5"/>
    <w:basedOn w:val="Normal"/>
    <w:uiPriority w:val="99"/>
    <w:rsid w:val="00953FD3"/>
    <w:pPr>
      <w:spacing w:line="253" w:lineRule="exact"/>
      <w:ind w:firstLine="547"/>
      <w:jc w:val="both"/>
    </w:pPr>
    <w:rPr>
      <w:rFonts w:ascii="Arial" w:hAnsi="Arial" w:cs="Arial"/>
    </w:rPr>
  </w:style>
  <w:style w:type="paragraph" w:customStyle="1" w:styleId="2">
    <w:name w:val="Абзац списка2"/>
    <w:basedOn w:val="Normal"/>
    <w:uiPriority w:val="99"/>
    <w:rsid w:val="00953FD3"/>
    <w:pPr>
      <w:widowControl/>
      <w:autoSpaceDE/>
      <w:autoSpaceDN/>
      <w:adjustRightInd/>
      <w:ind w:left="720"/>
      <w:contextualSpacing/>
    </w:pPr>
  </w:style>
  <w:style w:type="paragraph" w:styleId="Header">
    <w:name w:val="header"/>
    <w:basedOn w:val="Normal"/>
    <w:link w:val="HeaderChar"/>
    <w:uiPriority w:val="99"/>
    <w:rsid w:val="0065266D"/>
    <w:pPr>
      <w:tabs>
        <w:tab w:val="center" w:pos="4677"/>
        <w:tab w:val="right" w:pos="9355"/>
      </w:tabs>
    </w:pPr>
  </w:style>
  <w:style w:type="character" w:customStyle="1" w:styleId="HeaderChar">
    <w:name w:val="Header Char"/>
    <w:basedOn w:val="DefaultParagraphFont"/>
    <w:link w:val="Header"/>
    <w:uiPriority w:val="99"/>
    <w:locked/>
    <w:rsid w:val="0065266D"/>
    <w:rPr>
      <w:rFonts w:ascii="Times New Roman" w:hAnsi="Times New Roman" w:cs="Times New Roman"/>
      <w:sz w:val="24"/>
      <w:szCs w:val="24"/>
      <w:lang w:eastAsia="ru-RU"/>
    </w:rPr>
  </w:style>
  <w:style w:type="paragraph" w:styleId="Footer">
    <w:name w:val="footer"/>
    <w:basedOn w:val="Normal"/>
    <w:link w:val="FooterChar"/>
    <w:uiPriority w:val="99"/>
    <w:rsid w:val="0065266D"/>
    <w:pPr>
      <w:tabs>
        <w:tab w:val="center" w:pos="4677"/>
        <w:tab w:val="right" w:pos="9355"/>
      </w:tabs>
    </w:pPr>
  </w:style>
  <w:style w:type="character" w:customStyle="1" w:styleId="FooterChar">
    <w:name w:val="Footer Char"/>
    <w:basedOn w:val="DefaultParagraphFont"/>
    <w:link w:val="Footer"/>
    <w:uiPriority w:val="99"/>
    <w:locked/>
    <w:rsid w:val="0065266D"/>
    <w:rPr>
      <w:rFonts w:ascii="Times New Roman" w:hAnsi="Times New Roman" w:cs="Times New Roman"/>
      <w:sz w:val="24"/>
      <w:szCs w:val="24"/>
      <w:lang w:eastAsia="ru-RU"/>
    </w:rPr>
  </w:style>
  <w:style w:type="paragraph" w:styleId="ListParagraph">
    <w:name w:val="List Paragraph"/>
    <w:basedOn w:val="Normal"/>
    <w:uiPriority w:val="99"/>
    <w:qFormat/>
    <w:rsid w:val="00890401"/>
    <w:pPr>
      <w:ind w:left="720"/>
      <w:contextualSpacing/>
    </w:pPr>
  </w:style>
  <w:style w:type="paragraph" w:customStyle="1" w:styleId="a">
    <w:name w:val="Основной"/>
    <w:basedOn w:val="Normal"/>
    <w:link w:val="a0"/>
    <w:uiPriority w:val="99"/>
    <w:rsid w:val="002143D3"/>
    <w:pPr>
      <w:widowControl/>
      <w:spacing w:line="214" w:lineRule="atLeast"/>
      <w:ind w:firstLine="283"/>
      <w:jc w:val="both"/>
      <w:textAlignment w:val="center"/>
    </w:pPr>
    <w:rPr>
      <w:rFonts w:ascii="NewtonCSanPin" w:hAnsi="NewtonCSanPin"/>
      <w:color w:val="000000"/>
      <w:sz w:val="21"/>
      <w:szCs w:val="20"/>
    </w:rPr>
  </w:style>
  <w:style w:type="paragraph" w:customStyle="1" w:styleId="4">
    <w:name w:val="Заг 4"/>
    <w:basedOn w:val="Normal"/>
    <w:uiPriority w:val="99"/>
    <w:rsid w:val="002143D3"/>
    <w:pPr>
      <w:keepNext/>
      <w:widowControl/>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1">
    <w:name w:val="Курсив"/>
    <w:basedOn w:val="a"/>
    <w:uiPriority w:val="99"/>
    <w:rsid w:val="002143D3"/>
    <w:rPr>
      <w:i/>
      <w:iCs/>
    </w:rPr>
  </w:style>
  <w:style w:type="character" w:customStyle="1" w:styleId="Zag11">
    <w:name w:val="Zag_11"/>
    <w:uiPriority w:val="99"/>
    <w:rsid w:val="002143D3"/>
    <w:rPr>
      <w:color w:val="000000"/>
      <w:w w:val="100"/>
    </w:rPr>
  </w:style>
  <w:style w:type="paragraph" w:customStyle="1" w:styleId="21">
    <w:name w:val="Средняя сетка 21"/>
    <w:basedOn w:val="Normal"/>
    <w:uiPriority w:val="99"/>
    <w:rsid w:val="002143D3"/>
    <w:pPr>
      <w:widowControl/>
      <w:numPr>
        <w:numId w:val="1"/>
      </w:numPr>
      <w:autoSpaceDE/>
      <w:autoSpaceDN/>
      <w:adjustRightInd/>
      <w:spacing w:line="360" w:lineRule="auto"/>
      <w:contextualSpacing/>
      <w:jc w:val="both"/>
      <w:outlineLvl w:val="1"/>
    </w:pPr>
    <w:rPr>
      <w:rFonts w:eastAsia="Times New Roman"/>
      <w:sz w:val="28"/>
    </w:rPr>
  </w:style>
  <w:style w:type="character" w:customStyle="1" w:styleId="a0">
    <w:name w:val="Основной Знак"/>
    <w:link w:val="a"/>
    <w:uiPriority w:val="99"/>
    <w:locked/>
    <w:rsid w:val="002143D3"/>
    <w:rPr>
      <w:rFonts w:ascii="NewtonCSanPin" w:hAnsi="NewtonCSanPin"/>
      <w:color w:val="000000"/>
      <w:sz w:val="21"/>
      <w:lang w:eastAsia="ru-RU"/>
    </w:rPr>
  </w:style>
  <w:style w:type="paragraph" w:customStyle="1" w:styleId="Zag3">
    <w:name w:val="Zag_3"/>
    <w:basedOn w:val="Normal"/>
    <w:uiPriority w:val="99"/>
    <w:rsid w:val="002143D3"/>
    <w:pPr>
      <w:spacing w:after="68" w:line="282" w:lineRule="exact"/>
      <w:jc w:val="center"/>
    </w:pPr>
    <w:rPr>
      <w:rFonts w:eastAsia="Times New Roman"/>
      <w:i/>
      <w:iCs/>
      <w:color w:val="000000"/>
      <w:lang w:val="en-US"/>
    </w:rPr>
  </w:style>
  <w:style w:type="paragraph" w:styleId="NormalWeb">
    <w:name w:val="Normal (Web)"/>
    <w:basedOn w:val="Normal"/>
    <w:uiPriority w:val="99"/>
    <w:rsid w:val="00587706"/>
    <w:pPr>
      <w:widowControl/>
      <w:autoSpaceDE/>
      <w:autoSpaceDN/>
      <w:adjustRightInd/>
      <w:spacing w:before="100" w:beforeAutospacing="1" w:after="100" w:afterAutospacing="1"/>
    </w:pPr>
    <w:rPr>
      <w:rFonts w:ascii="Tahoma" w:eastAsia="Times New Roman" w:hAnsi="Tahoma" w:cs="Tahoma"/>
      <w:sz w:val="17"/>
      <w:szCs w:val="17"/>
      <w:lang w:bidi="he-IL"/>
    </w:rPr>
  </w:style>
  <w:style w:type="character" w:styleId="FootnoteReference">
    <w:name w:val="footnote reference"/>
    <w:basedOn w:val="DefaultParagraphFont"/>
    <w:uiPriority w:val="99"/>
    <w:rsid w:val="00587706"/>
    <w:rPr>
      <w:rFonts w:cs="Times New Roman"/>
    </w:rPr>
  </w:style>
  <w:style w:type="paragraph" w:styleId="FootnoteText">
    <w:name w:val="footnote text"/>
    <w:basedOn w:val="Normal"/>
    <w:link w:val="FootnoteTextChar"/>
    <w:uiPriority w:val="99"/>
    <w:semiHidden/>
    <w:rsid w:val="003275DE"/>
    <w:pPr>
      <w:widowControl/>
      <w:autoSpaceDE/>
      <w:autoSpaceDN/>
      <w:adjustRightInd/>
    </w:pPr>
    <w:rPr>
      <w:rFonts w:eastAsia="Times New Roman"/>
      <w:sz w:val="20"/>
      <w:szCs w:val="20"/>
    </w:rPr>
  </w:style>
  <w:style w:type="character" w:customStyle="1" w:styleId="FootnoteTextChar">
    <w:name w:val="Footnote Text Char"/>
    <w:basedOn w:val="DefaultParagraphFont"/>
    <w:link w:val="FootnoteText"/>
    <w:uiPriority w:val="99"/>
    <w:semiHidden/>
    <w:locked/>
    <w:rsid w:val="003275DE"/>
    <w:rPr>
      <w:rFonts w:ascii="Times New Roman" w:hAnsi="Times New Roman" w:cs="Times New Roman"/>
      <w:sz w:val="20"/>
      <w:szCs w:val="20"/>
      <w:lang w:eastAsia="ru-RU"/>
    </w:rPr>
  </w:style>
  <w:style w:type="paragraph" w:styleId="Title">
    <w:name w:val="Title"/>
    <w:basedOn w:val="Normal"/>
    <w:link w:val="TitleChar"/>
    <w:uiPriority w:val="99"/>
    <w:qFormat/>
    <w:rsid w:val="003275DE"/>
    <w:pPr>
      <w:widowControl/>
      <w:autoSpaceDE/>
      <w:autoSpaceDN/>
      <w:adjustRightInd/>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locked/>
    <w:rsid w:val="003275DE"/>
    <w:rPr>
      <w:rFonts w:ascii="Arial" w:hAnsi="Arial" w:cs="Arial"/>
      <w:b/>
      <w:bCs/>
      <w:kern w:val="28"/>
      <w:sz w:val="32"/>
      <w:szCs w:val="32"/>
      <w:lang w:eastAsia="ru-RU"/>
    </w:rPr>
  </w:style>
  <w:style w:type="paragraph" w:styleId="List2">
    <w:name w:val="List 2"/>
    <w:basedOn w:val="Normal"/>
    <w:uiPriority w:val="99"/>
    <w:rsid w:val="003275DE"/>
    <w:pPr>
      <w:widowControl/>
      <w:autoSpaceDE/>
      <w:autoSpaceDN/>
      <w:adjustRightInd/>
      <w:ind w:left="566" w:hanging="283"/>
    </w:pPr>
    <w:rPr>
      <w:rFonts w:eastAsia="Times New Roman"/>
    </w:rPr>
  </w:style>
  <w:style w:type="paragraph" w:styleId="BalloonText">
    <w:name w:val="Balloon Text"/>
    <w:basedOn w:val="Normal"/>
    <w:link w:val="BalloonTextChar"/>
    <w:uiPriority w:val="99"/>
    <w:semiHidden/>
    <w:rsid w:val="003275DE"/>
    <w:pPr>
      <w:widowControl/>
      <w:autoSpaceDE/>
      <w:autoSpaceDN/>
      <w:adjustRightInd/>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locked/>
    <w:rsid w:val="003275DE"/>
    <w:rPr>
      <w:rFonts w:ascii="Tahoma" w:hAnsi="Tahoma" w:cs="Tahoma"/>
      <w:sz w:val="16"/>
      <w:szCs w:val="16"/>
    </w:rPr>
  </w:style>
  <w:style w:type="paragraph" w:styleId="BodyText">
    <w:name w:val="Body Text"/>
    <w:basedOn w:val="Normal"/>
    <w:link w:val="BodyTextChar"/>
    <w:uiPriority w:val="99"/>
    <w:rsid w:val="003275DE"/>
    <w:pPr>
      <w:widowControl/>
      <w:autoSpaceDE/>
      <w:autoSpaceDN/>
      <w:adjustRightInd/>
      <w:spacing w:after="120"/>
    </w:pPr>
  </w:style>
  <w:style w:type="character" w:customStyle="1" w:styleId="BodyTextChar">
    <w:name w:val="Body Text Char"/>
    <w:basedOn w:val="DefaultParagraphFont"/>
    <w:link w:val="BodyText"/>
    <w:uiPriority w:val="99"/>
    <w:locked/>
    <w:rsid w:val="003275DE"/>
    <w:rPr>
      <w:rFonts w:ascii="Times New Roman" w:hAnsi="Times New Roman" w:cs="Times New Roman"/>
      <w:sz w:val="24"/>
      <w:szCs w:val="24"/>
      <w:lang w:eastAsia="ru-RU"/>
    </w:rPr>
  </w:style>
  <w:style w:type="table" w:styleId="TableGrid">
    <w:name w:val="Table Grid"/>
    <w:basedOn w:val="TableNormal"/>
    <w:uiPriority w:val="99"/>
    <w:rsid w:val="003275D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3275DE"/>
    <w:pPr>
      <w:suppressAutoHyphens/>
      <w:autoSpaceDN/>
      <w:adjustRightInd/>
      <w:spacing w:line="413" w:lineRule="exact"/>
      <w:jc w:val="center"/>
    </w:pPr>
    <w:rPr>
      <w:rFonts w:eastAsia="Times New Roman" w:cs="Calibri"/>
      <w:lang w:eastAsia="ar-SA"/>
    </w:rPr>
  </w:style>
  <w:style w:type="character" w:customStyle="1" w:styleId="FontStyle108">
    <w:name w:val="Font Style108"/>
    <w:uiPriority w:val="99"/>
    <w:rsid w:val="003275DE"/>
    <w:rPr>
      <w:rFonts w:ascii="Times New Roman" w:hAnsi="Times New Roman"/>
      <w:b/>
      <w:spacing w:val="-10"/>
      <w:sz w:val="22"/>
    </w:rPr>
  </w:style>
  <w:style w:type="character" w:customStyle="1" w:styleId="FontStyle19">
    <w:name w:val="Font Style19"/>
    <w:uiPriority w:val="99"/>
    <w:rsid w:val="003275DE"/>
    <w:rPr>
      <w:rFonts w:ascii="Times New Roman" w:hAnsi="Times New Roman"/>
      <w:sz w:val="22"/>
    </w:rPr>
  </w:style>
  <w:style w:type="paragraph" w:customStyle="1" w:styleId="Style3">
    <w:name w:val="Style3"/>
    <w:basedOn w:val="Normal"/>
    <w:uiPriority w:val="99"/>
    <w:rsid w:val="003275DE"/>
    <w:rPr>
      <w:rFonts w:eastAsia="Times New Roman"/>
    </w:rPr>
  </w:style>
  <w:style w:type="character" w:customStyle="1" w:styleId="FontStyle120">
    <w:name w:val="Font Style120"/>
    <w:uiPriority w:val="99"/>
    <w:rsid w:val="003275DE"/>
    <w:rPr>
      <w:rFonts w:ascii="Times New Roman" w:hAnsi="Times New Roman"/>
      <w:b/>
      <w:i/>
      <w:sz w:val="22"/>
    </w:rPr>
  </w:style>
  <w:style w:type="paragraph" w:customStyle="1" w:styleId="podzag120">
    <w:name w:val="podzag_120"/>
    <w:basedOn w:val="Normal"/>
    <w:uiPriority w:val="99"/>
    <w:rsid w:val="003275DE"/>
    <w:pPr>
      <w:widowControl/>
      <w:autoSpaceDE/>
      <w:autoSpaceDN/>
      <w:adjustRightInd/>
      <w:spacing w:before="100" w:beforeAutospacing="1" w:after="100" w:afterAutospacing="1"/>
    </w:pPr>
    <w:rPr>
      <w:rFonts w:eastAsia="Times New Roman"/>
    </w:rPr>
  </w:style>
  <w:style w:type="character" w:styleId="Emphasis">
    <w:name w:val="Emphasis"/>
    <w:basedOn w:val="DefaultParagraphFont"/>
    <w:uiPriority w:val="99"/>
    <w:qFormat/>
    <w:rsid w:val="003275DE"/>
    <w:rPr>
      <w:rFonts w:cs="Times New Roman"/>
      <w:i/>
    </w:rPr>
  </w:style>
  <w:style w:type="paragraph" w:styleId="EndnoteText">
    <w:name w:val="endnote text"/>
    <w:basedOn w:val="Normal"/>
    <w:link w:val="EndnoteTextChar"/>
    <w:uiPriority w:val="99"/>
    <w:semiHidden/>
    <w:rsid w:val="003275DE"/>
    <w:pPr>
      <w:widowControl/>
      <w:autoSpaceDE/>
      <w:autoSpaceDN/>
      <w:adjustRightInd/>
    </w:pPr>
    <w:rPr>
      <w:rFonts w:ascii="Calibri" w:eastAsia="Times New Roman" w:hAnsi="Calibri"/>
      <w:sz w:val="20"/>
      <w:szCs w:val="20"/>
    </w:rPr>
  </w:style>
  <w:style w:type="character" w:customStyle="1" w:styleId="EndnoteTextChar">
    <w:name w:val="Endnote Text Char"/>
    <w:basedOn w:val="DefaultParagraphFont"/>
    <w:link w:val="EndnoteText"/>
    <w:uiPriority w:val="99"/>
    <w:semiHidden/>
    <w:locked/>
    <w:rsid w:val="003275DE"/>
    <w:rPr>
      <w:rFonts w:ascii="Calibri" w:hAnsi="Calibri" w:cs="Times New Roman"/>
      <w:sz w:val="20"/>
      <w:szCs w:val="20"/>
      <w:lang w:eastAsia="ru-RU"/>
    </w:rPr>
  </w:style>
  <w:style w:type="paragraph" w:styleId="NoSpacing">
    <w:name w:val="No Spacing"/>
    <w:uiPriority w:val="99"/>
    <w:qFormat/>
    <w:rsid w:val="003275DE"/>
    <w:rPr>
      <w:rFonts w:eastAsia="Times New Roman"/>
    </w:rPr>
  </w:style>
  <w:style w:type="paragraph" w:customStyle="1" w:styleId="10">
    <w:name w:val="Стиль1"/>
    <w:basedOn w:val="Normal"/>
    <w:autoRedefine/>
    <w:uiPriority w:val="99"/>
    <w:rsid w:val="003275DE"/>
    <w:pPr>
      <w:widowControl/>
      <w:autoSpaceDE/>
      <w:autoSpaceDN/>
      <w:adjustRightInd/>
    </w:pPr>
    <w:rPr>
      <w:rFonts w:ascii="Arial Narrow" w:eastAsia="Times New Roman" w:hAnsi="Arial Narrow"/>
      <w:b/>
      <w:color w:val="000000"/>
      <w:szCs w:val="144"/>
    </w:rPr>
  </w:style>
  <w:style w:type="character" w:customStyle="1" w:styleId="3">
    <w:name w:val="Основной текст (3)_"/>
    <w:link w:val="31"/>
    <w:uiPriority w:val="99"/>
    <w:locked/>
    <w:rsid w:val="003275DE"/>
    <w:rPr>
      <w:rFonts w:ascii="Times New Roman" w:hAnsi="Times New Roman"/>
      <w:sz w:val="19"/>
      <w:shd w:val="clear" w:color="auto" w:fill="FFFFFF"/>
    </w:rPr>
  </w:style>
  <w:style w:type="paragraph" w:customStyle="1" w:styleId="31">
    <w:name w:val="Основной текст (3)1"/>
    <w:basedOn w:val="Normal"/>
    <w:link w:val="3"/>
    <w:uiPriority w:val="99"/>
    <w:rsid w:val="003275DE"/>
    <w:pPr>
      <w:widowControl/>
      <w:shd w:val="clear" w:color="auto" w:fill="FFFFFF"/>
      <w:autoSpaceDE/>
      <w:autoSpaceDN/>
      <w:adjustRightInd/>
      <w:spacing w:line="250" w:lineRule="exact"/>
      <w:jc w:val="both"/>
    </w:pPr>
    <w:rPr>
      <w:sz w:val="19"/>
      <w:szCs w:val="20"/>
    </w:rPr>
  </w:style>
  <w:style w:type="character" w:customStyle="1" w:styleId="a2">
    <w:name w:val="Основной текст + Курсив"/>
    <w:uiPriority w:val="99"/>
    <w:rsid w:val="003275DE"/>
    <w:rPr>
      <w:rFonts w:ascii="Times New Roman" w:hAnsi="Times New Roman"/>
      <w:i/>
      <w:spacing w:val="0"/>
      <w:sz w:val="17"/>
      <w:shd w:val="clear" w:color="auto" w:fill="FFFFFF"/>
    </w:rPr>
  </w:style>
  <w:style w:type="character" w:customStyle="1" w:styleId="MicrosoftSansSerif">
    <w:name w:val="Основной текст + Microsoft Sans Serif"/>
    <w:aliases w:val="8 pt13,Полужирный"/>
    <w:uiPriority w:val="99"/>
    <w:rsid w:val="003275DE"/>
    <w:rPr>
      <w:rFonts w:ascii="Microsoft Sans Serif" w:hAnsi="Microsoft Sans Serif"/>
      <w:b/>
      <w:spacing w:val="0"/>
      <w:sz w:val="16"/>
      <w:shd w:val="clear" w:color="auto" w:fill="FFFFFF"/>
    </w:rPr>
  </w:style>
  <w:style w:type="character" w:customStyle="1" w:styleId="MicrosoftSansSerif8">
    <w:name w:val="Основной текст + Microsoft Sans Serif8"/>
    <w:aliases w:val="8 pt11,Полужирный3"/>
    <w:uiPriority w:val="99"/>
    <w:rsid w:val="003275DE"/>
    <w:rPr>
      <w:rFonts w:ascii="Microsoft Sans Serif" w:hAnsi="Microsoft Sans Serif"/>
      <w:b/>
      <w:noProof/>
      <w:spacing w:val="0"/>
      <w:sz w:val="16"/>
      <w:shd w:val="clear" w:color="auto" w:fill="FFFFFF"/>
    </w:rPr>
  </w:style>
  <w:style w:type="character" w:customStyle="1" w:styleId="11">
    <w:name w:val="Основной текст Знак1"/>
    <w:uiPriority w:val="99"/>
    <w:rsid w:val="003275DE"/>
    <w:rPr>
      <w:rFonts w:ascii="Times New Roman" w:hAnsi="Times New Roman"/>
      <w:spacing w:val="-10"/>
      <w:sz w:val="24"/>
      <w:shd w:val="clear" w:color="auto" w:fill="FFFFFF"/>
    </w:rPr>
  </w:style>
  <w:style w:type="character" w:customStyle="1" w:styleId="a3">
    <w:name w:val="Основной текст + Полужирный"/>
    <w:uiPriority w:val="99"/>
    <w:rsid w:val="003275DE"/>
    <w:rPr>
      <w:rFonts w:ascii="Times New Roman" w:hAnsi="Times New Roman"/>
      <w:b/>
      <w:spacing w:val="0"/>
      <w:sz w:val="17"/>
      <w:shd w:val="clear" w:color="auto" w:fill="FFFFFF"/>
    </w:rPr>
  </w:style>
  <w:style w:type="character" w:customStyle="1" w:styleId="12">
    <w:name w:val="Основной текст + Полужирный12"/>
    <w:uiPriority w:val="99"/>
    <w:rsid w:val="003275DE"/>
    <w:rPr>
      <w:rFonts w:ascii="Times New Roman" w:hAnsi="Times New Roman"/>
      <w:b/>
      <w:spacing w:val="0"/>
      <w:sz w:val="17"/>
      <w:shd w:val="clear" w:color="auto" w:fill="FFFFFF"/>
    </w:rPr>
  </w:style>
  <w:style w:type="character" w:customStyle="1" w:styleId="100">
    <w:name w:val="Основной текст + Курсив10"/>
    <w:uiPriority w:val="99"/>
    <w:rsid w:val="003275DE"/>
    <w:rPr>
      <w:rFonts w:ascii="Times New Roman" w:hAnsi="Times New Roman"/>
      <w:i/>
      <w:spacing w:val="0"/>
      <w:sz w:val="17"/>
      <w:shd w:val="clear" w:color="auto" w:fill="FFFFFF"/>
    </w:rPr>
  </w:style>
  <w:style w:type="character" w:customStyle="1" w:styleId="33">
    <w:name w:val="Основной текст (3)3"/>
    <w:uiPriority w:val="99"/>
    <w:rsid w:val="003275DE"/>
    <w:rPr>
      <w:rFonts w:ascii="Times New Roman" w:hAnsi="Times New Roman"/>
      <w:noProof/>
      <w:sz w:val="19"/>
      <w:shd w:val="clear" w:color="auto" w:fill="FFFFFF"/>
    </w:rPr>
  </w:style>
  <w:style w:type="character" w:customStyle="1" w:styleId="31pt2">
    <w:name w:val="Основной текст (3) + Интервал 1 pt2"/>
    <w:uiPriority w:val="99"/>
    <w:rsid w:val="003275DE"/>
    <w:rPr>
      <w:rFonts w:ascii="Times New Roman" w:hAnsi="Times New Roman"/>
      <w:b/>
      <w:spacing w:val="30"/>
      <w:sz w:val="17"/>
      <w:shd w:val="clear" w:color="auto" w:fill="FFFFFF"/>
    </w:rPr>
  </w:style>
  <w:style w:type="character" w:customStyle="1" w:styleId="31pt1">
    <w:name w:val="Основной текст (3) + Интервал 1 pt1"/>
    <w:uiPriority w:val="99"/>
    <w:rsid w:val="003275DE"/>
    <w:rPr>
      <w:rFonts w:ascii="Times New Roman" w:hAnsi="Times New Roman"/>
      <w:b/>
      <w:noProof/>
      <w:spacing w:val="30"/>
      <w:sz w:val="17"/>
      <w:shd w:val="clear" w:color="auto" w:fill="FFFFFF"/>
    </w:rPr>
  </w:style>
  <w:style w:type="character" w:customStyle="1" w:styleId="32">
    <w:name w:val="Основной текст (3)2"/>
    <w:uiPriority w:val="99"/>
    <w:rsid w:val="003275DE"/>
    <w:rPr>
      <w:rFonts w:ascii="Times New Roman" w:hAnsi="Times New Roman"/>
      <w:b/>
      <w:spacing w:val="0"/>
      <w:sz w:val="17"/>
      <w:shd w:val="clear" w:color="auto" w:fill="FFFFFF"/>
    </w:rPr>
  </w:style>
  <w:style w:type="character" w:customStyle="1" w:styleId="110">
    <w:name w:val="Основной текст + Полужирный11"/>
    <w:uiPriority w:val="99"/>
    <w:rsid w:val="003275DE"/>
    <w:rPr>
      <w:rFonts w:ascii="Times New Roman" w:hAnsi="Times New Roman"/>
      <w:b/>
      <w:spacing w:val="0"/>
      <w:sz w:val="17"/>
      <w:shd w:val="clear" w:color="auto" w:fill="FFFFFF"/>
    </w:rPr>
  </w:style>
  <w:style w:type="character" w:customStyle="1" w:styleId="8">
    <w:name w:val="Основной текст + Курсив8"/>
    <w:uiPriority w:val="99"/>
    <w:rsid w:val="003275DE"/>
    <w:rPr>
      <w:rFonts w:ascii="Times New Roman" w:hAnsi="Times New Roman"/>
      <w:i/>
      <w:spacing w:val="0"/>
      <w:sz w:val="17"/>
      <w:shd w:val="clear" w:color="auto" w:fill="FFFFFF"/>
    </w:rPr>
  </w:style>
  <w:style w:type="character" w:customStyle="1" w:styleId="6">
    <w:name w:val="Основной текст + Полужирный6"/>
    <w:uiPriority w:val="99"/>
    <w:rsid w:val="003275DE"/>
    <w:rPr>
      <w:rFonts w:ascii="Times New Roman" w:hAnsi="Times New Roman"/>
      <w:b/>
      <w:spacing w:val="0"/>
      <w:sz w:val="17"/>
      <w:shd w:val="clear" w:color="auto" w:fill="FFFFFF"/>
    </w:rPr>
  </w:style>
  <w:style w:type="character" w:customStyle="1" w:styleId="40">
    <w:name w:val="Основной текст + Курсив4"/>
    <w:uiPriority w:val="99"/>
    <w:rsid w:val="003275DE"/>
    <w:rPr>
      <w:rFonts w:ascii="Times New Roman" w:hAnsi="Times New Roman"/>
      <w:i/>
      <w:spacing w:val="0"/>
      <w:sz w:val="17"/>
      <w:shd w:val="clear" w:color="auto" w:fill="FFFFFF"/>
    </w:rPr>
  </w:style>
  <w:style w:type="character" w:customStyle="1" w:styleId="41">
    <w:name w:val="Основной текст + Полужирный4"/>
    <w:aliases w:val="Интервал 1 pt1"/>
    <w:uiPriority w:val="99"/>
    <w:rsid w:val="003275DE"/>
    <w:rPr>
      <w:rFonts w:ascii="Times New Roman" w:hAnsi="Times New Roman"/>
      <w:b/>
      <w:spacing w:val="30"/>
      <w:sz w:val="17"/>
      <w:shd w:val="clear" w:color="auto" w:fill="FFFFFF"/>
    </w:rPr>
  </w:style>
  <w:style w:type="character" w:customStyle="1" w:styleId="30">
    <w:name w:val="Основной текст + Полужирный3"/>
    <w:uiPriority w:val="99"/>
    <w:rsid w:val="003275DE"/>
    <w:rPr>
      <w:rFonts w:ascii="Times New Roman" w:hAnsi="Times New Roman"/>
      <w:b/>
      <w:noProof/>
      <w:spacing w:val="0"/>
      <w:sz w:val="17"/>
      <w:shd w:val="clear" w:color="auto" w:fill="FFFFFF"/>
    </w:rPr>
  </w:style>
  <w:style w:type="character" w:customStyle="1" w:styleId="101">
    <w:name w:val="Основной текст + Полужирный10"/>
    <w:uiPriority w:val="99"/>
    <w:rsid w:val="003275DE"/>
    <w:rPr>
      <w:rFonts w:ascii="Times New Roman" w:hAnsi="Times New Roman"/>
      <w:b/>
      <w:spacing w:val="0"/>
      <w:sz w:val="17"/>
      <w:shd w:val="clear" w:color="auto" w:fill="FFFFFF"/>
    </w:rPr>
  </w:style>
  <w:style w:type="character" w:customStyle="1" w:styleId="74">
    <w:name w:val="Основной текст (7)4"/>
    <w:uiPriority w:val="99"/>
    <w:rsid w:val="003275DE"/>
    <w:rPr>
      <w:rFonts w:ascii="Microsoft Sans Serif" w:hAnsi="Microsoft Sans Serif"/>
      <w:spacing w:val="0"/>
      <w:sz w:val="16"/>
    </w:rPr>
  </w:style>
  <w:style w:type="character" w:customStyle="1" w:styleId="73">
    <w:name w:val="Основной текст (7)3"/>
    <w:uiPriority w:val="99"/>
    <w:rsid w:val="003275DE"/>
    <w:rPr>
      <w:rFonts w:ascii="Microsoft Sans Serif" w:hAnsi="Microsoft Sans Serif"/>
      <w:noProof/>
      <w:spacing w:val="0"/>
      <w:sz w:val="16"/>
    </w:rPr>
  </w:style>
  <w:style w:type="paragraph" w:customStyle="1" w:styleId="34">
    <w:name w:val="Абзац списка3"/>
    <w:basedOn w:val="Normal"/>
    <w:uiPriority w:val="99"/>
    <w:rsid w:val="004E5DF1"/>
    <w:pPr>
      <w:widowControl/>
      <w:autoSpaceDE/>
      <w:autoSpaceDN/>
      <w:adjustRightInd/>
      <w:ind w:left="720"/>
      <w:contextualSpacing/>
    </w:pPr>
  </w:style>
  <w:style w:type="paragraph" w:customStyle="1" w:styleId="a4">
    <w:name w:val="Сноска"/>
    <w:basedOn w:val="a"/>
    <w:uiPriority w:val="99"/>
    <w:rsid w:val="006A6110"/>
    <w:pPr>
      <w:spacing w:line="174" w:lineRule="atLeast"/>
    </w:pPr>
    <w:rPr>
      <w:sz w:val="17"/>
      <w:szCs w:val="17"/>
    </w:rPr>
  </w:style>
  <w:style w:type="character" w:customStyle="1" w:styleId="13">
    <w:name w:val="Сноска1"/>
    <w:uiPriority w:val="99"/>
    <w:rsid w:val="006A6110"/>
    <w:rPr>
      <w:rFonts w:ascii="Times New Roman" w:hAnsi="Times New Roman"/>
      <w:vertAlign w:val="superscript"/>
    </w:rPr>
  </w:style>
  <w:style w:type="paragraph" w:styleId="BodyText2">
    <w:name w:val="Body Text 2"/>
    <w:basedOn w:val="Normal"/>
    <w:link w:val="BodyText2Char"/>
    <w:uiPriority w:val="99"/>
    <w:semiHidden/>
    <w:rsid w:val="00221F03"/>
    <w:pPr>
      <w:spacing w:after="120" w:line="480" w:lineRule="auto"/>
    </w:pPr>
  </w:style>
  <w:style w:type="character" w:customStyle="1" w:styleId="BodyText2Char">
    <w:name w:val="Body Text 2 Char"/>
    <w:basedOn w:val="DefaultParagraphFont"/>
    <w:link w:val="BodyText2"/>
    <w:uiPriority w:val="99"/>
    <w:semiHidden/>
    <w:locked/>
    <w:rsid w:val="00221F03"/>
    <w:rPr>
      <w:rFonts w:ascii="Times New Roman" w:hAnsi="Times New Roman" w:cs="Times New Roman"/>
      <w:sz w:val="24"/>
      <w:szCs w:val="24"/>
    </w:rPr>
  </w:style>
  <w:style w:type="paragraph" w:styleId="BodyTextIndent2">
    <w:name w:val="Body Text Indent 2"/>
    <w:basedOn w:val="Normal"/>
    <w:link w:val="BodyTextIndent2Char"/>
    <w:uiPriority w:val="99"/>
    <w:rsid w:val="00221F03"/>
    <w:pPr>
      <w:widowControl/>
      <w:autoSpaceDE/>
      <w:autoSpaceDN/>
      <w:adjustRightInd/>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locked/>
    <w:rsid w:val="00221F03"/>
    <w:rPr>
      <w:rFonts w:ascii="Times New Roman" w:hAnsi="Times New Roman" w:cs="Times New Roman"/>
      <w:sz w:val="24"/>
      <w:szCs w:val="24"/>
    </w:rPr>
  </w:style>
  <w:style w:type="paragraph" w:customStyle="1" w:styleId="35">
    <w:name w:val="Заголовок 3+"/>
    <w:basedOn w:val="Normal"/>
    <w:uiPriority w:val="99"/>
    <w:rsid w:val="00221F03"/>
    <w:pPr>
      <w:overflowPunct w:val="0"/>
      <w:spacing w:before="240"/>
      <w:jc w:val="center"/>
    </w:pPr>
    <w:rPr>
      <w:rFonts w:eastAsia="Times New Roman"/>
      <w:b/>
      <w:sz w:val="28"/>
      <w:szCs w:val="20"/>
    </w:rPr>
  </w:style>
  <w:style w:type="character" w:customStyle="1" w:styleId="fontstyle01">
    <w:name w:val="fontstyle01"/>
    <w:basedOn w:val="DefaultParagraphFont"/>
    <w:uiPriority w:val="99"/>
    <w:rsid w:val="006434EF"/>
    <w:rPr>
      <w:rFonts w:ascii="Times New Roman" w:hAnsi="Times New Roman" w:cs="Times New Roman"/>
      <w:b/>
      <w:bCs/>
      <w:color w:val="000000"/>
      <w:sz w:val="24"/>
      <w:szCs w:val="24"/>
    </w:rPr>
  </w:style>
  <w:style w:type="character" w:customStyle="1" w:styleId="fontstyle21">
    <w:name w:val="fontstyle21"/>
    <w:basedOn w:val="DefaultParagraphFont"/>
    <w:uiPriority w:val="99"/>
    <w:rsid w:val="006434EF"/>
    <w:rPr>
      <w:rFonts w:ascii="Times New Roman" w:hAnsi="Times New Roman" w:cs="Times New Roman"/>
      <w:b/>
      <w:bCs/>
      <w:i/>
      <w:iCs/>
      <w:color w:val="000000"/>
      <w:sz w:val="24"/>
      <w:szCs w:val="24"/>
    </w:rPr>
  </w:style>
  <w:style w:type="character" w:customStyle="1" w:styleId="fontstyle31">
    <w:name w:val="fontstyle31"/>
    <w:basedOn w:val="DefaultParagraphFont"/>
    <w:uiPriority w:val="99"/>
    <w:rsid w:val="006434EF"/>
    <w:rPr>
      <w:rFonts w:ascii="Symbol" w:hAnsi="Symbol" w:cs="Times New Roman"/>
      <w:color w:val="000000"/>
      <w:sz w:val="24"/>
      <w:szCs w:val="24"/>
    </w:rPr>
  </w:style>
  <w:style w:type="character" w:customStyle="1" w:styleId="fontstyle41">
    <w:name w:val="fontstyle41"/>
    <w:basedOn w:val="DefaultParagraphFont"/>
    <w:uiPriority w:val="99"/>
    <w:rsid w:val="006434EF"/>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00735937">
      <w:marLeft w:val="0"/>
      <w:marRight w:val="0"/>
      <w:marTop w:val="0"/>
      <w:marBottom w:val="0"/>
      <w:divBdr>
        <w:top w:val="none" w:sz="0" w:space="0" w:color="auto"/>
        <w:left w:val="none" w:sz="0" w:space="0" w:color="auto"/>
        <w:bottom w:val="none" w:sz="0" w:space="0" w:color="auto"/>
        <w:right w:val="none" w:sz="0" w:space="0" w:color="auto"/>
      </w:divBdr>
    </w:div>
    <w:div w:id="1000735938">
      <w:marLeft w:val="0"/>
      <w:marRight w:val="0"/>
      <w:marTop w:val="0"/>
      <w:marBottom w:val="0"/>
      <w:divBdr>
        <w:top w:val="none" w:sz="0" w:space="0" w:color="auto"/>
        <w:left w:val="none" w:sz="0" w:space="0" w:color="auto"/>
        <w:bottom w:val="none" w:sz="0" w:space="0" w:color="auto"/>
        <w:right w:val="none" w:sz="0" w:space="0" w:color="auto"/>
      </w:divBdr>
    </w:div>
    <w:div w:id="1000735939">
      <w:marLeft w:val="0"/>
      <w:marRight w:val="0"/>
      <w:marTop w:val="0"/>
      <w:marBottom w:val="0"/>
      <w:divBdr>
        <w:top w:val="none" w:sz="0" w:space="0" w:color="auto"/>
        <w:left w:val="none" w:sz="0" w:space="0" w:color="auto"/>
        <w:bottom w:val="none" w:sz="0" w:space="0" w:color="auto"/>
        <w:right w:val="none" w:sz="0" w:space="0" w:color="auto"/>
      </w:divBdr>
    </w:div>
    <w:div w:id="1000735940">
      <w:marLeft w:val="0"/>
      <w:marRight w:val="0"/>
      <w:marTop w:val="0"/>
      <w:marBottom w:val="0"/>
      <w:divBdr>
        <w:top w:val="none" w:sz="0" w:space="0" w:color="auto"/>
        <w:left w:val="none" w:sz="0" w:space="0" w:color="auto"/>
        <w:bottom w:val="none" w:sz="0" w:space="0" w:color="auto"/>
        <w:right w:val="none" w:sz="0" w:space="0" w:color="auto"/>
      </w:divBdr>
    </w:div>
    <w:div w:id="1000735941">
      <w:marLeft w:val="0"/>
      <w:marRight w:val="0"/>
      <w:marTop w:val="0"/>
      <w:marBottom w:val="0"/>
      <w:divBdr>
        <w:top w:val="none" w:sz="0" w:space="0" w:color="auto"/>
        <w:left w:val="none" w:sz="0" w:space="0" w:color="auto"/>
        <w:bottom w:val="none" w:sz="0" w:space="0" w:color="auto"/>
        <w:right w:val="none" w:sz="0" w:space="0" w:color="auto"/>
      </w:divBdr>
    </w:div>
    <w:div w:id="1000735942">
      <w:marLeft w:val="0"/>
      <w:marRight w:val="0"/>
      <w:marTop w:val="0"/>
      <w:marBottom w:val="0"/>
      <w:divBdr>
        <w:top w:val="none" w:sz="0" w:space="0" w:color="auto"/>
        <w:left w:val="none" w:sz="0" w:space="0" w:color="auto"/>
        <w:bottom w:val="none" w:sz="0" w:space="0" w:color="auto"/>
        <w:right w:val="none" w:sz="0" w:space="0" w:color="auto"/>
      </w:divBdr>
    </w:div>
    <w:div w:id="1000735943">
      <w:marLeft w:val="0"/>
      <w:marRight w:val="0"/>
      <w:marTop w:val="0"/>
      <w:marBottom w:val="0"/>
      <w:divBdr>
        <w:top w:val="none" w:sz="0" w:space="0" w:color="auto"/>
        <w:left w:val="none" w:sz="0" w:space="0" w:color="auto"/>
        <w:bottom w:val="none" w:sz="0" w:space="0" w:color="auto"/>
        <w:right w:val="none" w:sz="0" w:space="0" w:color="auto"/>
      </w:divBdr>
    </w:div>
    <w:div w:id="1000735944">
      <w:marLeft w:val="0"/>
      <w:marRight w:val="0"/>
      <w:marTop w:val="0"/>
      <w:marBottom w:val="0"/>
      <w:divBdr>
        <w:top w:val="none" w:sz="0" w:space="0" w:color="auto"/>
        <w:left w:val="none" w:sz="0" w:space="0" w:color="auto"/>
        <w:bottom w:val="none" w:sz="0" w:space="0" w:color="auto"/>
        <w:right w:val="none" w:sz="0" w:space="0" w:color="auto"/>
      </w:divBdr>
    </w:div>
    <w:div w:id="1000735945">
      <w:marLeft w:val="0"/>
      <w:marRight w:val="0"/>
      <w:marTop w:val="0"/>
      <w:marBottom w:val="0"/>
      <w:divBdr>
        <w:top w:val="none" w:sz="0" w:space="0" w:color="auto"/>
        <w:left w:val="none" w:sz="0" w:space="0" w:color="auto"/>
        <w:bottom w:val="none" w:sz="0" w:space="0" w:color="auto"/>
        <w:right w:val="none" w:sz="0" w:space="0" w:color="auto"/>
      </w:divBdr>
    </w:div>
    <w:div w:id="1000735946">
      <w:marLeft w:val="0"/>
      <w:marRight w:val="0"/>
      <w:marTop w:val="0"/>
      <w:marBottom w:val="0"/>
      <w:divBdr>
        <w:top w:val="none" w:sz="0" w:space="0" w:color="auto"/>
        <w:left w:val="none" w:sz="0" w:space="0" w:color="auto"/>
        <w:bottom w:val="none" w:sz="0" w:space="0" w:color="auto"/>
        <w:right w:val="none" w:sz="0" w:space="0" w:color="auto"/>
      </w:divBdr>
    </w:div>
    <w:div w:id="1000735947">
      <w:marLeft w:val="0"/>
      <w:marRight w:val="0"/>
      <w:marTop w:val="0"/>
      <w:marBottom w:val="0"/>
      <w:divBdr>
        <w:top w:val="none" w:sz="0" w:space="0" w:color="auto"/>
        <w:left w:val="none" w:sz="0" w:space="0" w:color="auto"/>
        <w:bottom w:val="none" w:sz="0" w:space="0" w:color="auto"/>
        <w:right w:val="none" w:sz="0" w:space="0" w:color="auto"/>
      </w:divBdr>
    </w:div>
    <w:div w:id="1000735948">
      <w:marLeft w:val="0"/>
      <w:marRight w:val="0"/>
      <w:marTop w:val="0"/>
      <w:marBottom w:val="0"/>
      <w:divBdr>
        <w:top w:val="none" w:sz="0" w:space="0" w:color="auto"/>
        <w:left w:val="none" w:sz="0" w:space="0" w:color="auto"/>
        <w:bottom w:val="none" w:sz="0" w:space="0" w:color="auto"/>
        <w:right w:val="none" w:sz="0" w:space="0" w:color="auto"/>
      </w:divBdr>
    </w:div>
    <w:div w:id="1000735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1868</TotalTime>
  <Pages>28</Pages>
  <Words>8087</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54</cp:revision>
  <dcterms:created xsi:type="dcterms:W3CDTF">2016-06-08T05:44:00Z</dcterms:created>
  <dcterms:modified xsi:type="dcterms:W3CDTF">2021-04-26T07:51:00Z</dcterms:modified>
</cp:coreProperties>
</file>